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1B" w:rsidRPr="002C224A" w:rsidRDefault="00B4171B" w:rsidP="002C224A">
      <w:pPr>
        <w:pStyle w:val="Default"/>
        <w:ind w:left="5812"/>
        <w:rPr>
          <w:sz w:val="28"/>
          <w:szCs w:val="28"/>
        </w:rPr>
      </w:pPr>
      <w:r w:rsidRPr="002C224A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письму</w:t>
      </w:r>
    </w:p>
    <w:p w:rsidR="00B4171B" w:rsidRPr="002C224A" w:rsidRDefault="00B4171B" w:rsidP="002C224A">
      <w:pPr>
        <w:pStyle w:val="Default"/>
        <w:ind w:left="5812"/>
        <w:rPr>
          <w:sz w:val="28"/>
          <w:szCs w:val="28"/>
        </w:rPr>
      </w:pPr>
      <w:r w:rsidRPr="002C224A">
        <w:rPr>
          <w:sz w:val="28"/>
          <w:szCs w:val="28"/>
        </w:rPr>
        <w:t xml:space="preserve">Министерства культуры </w:t>
      </w:r>
    </w:p>
    <w:p w:rsidR="00B4171B" w:rsidRPr="002C224A" w:rsidRDefault="00B4171B" w:rsidP="002C224A">
      <w:pPr>
        <w:pStyle w:val="Default"/>
        <w:ind w:left="5812"/>
        <w:rPr>
          <w:sz w:val="28"/>
          <w:szCs w:val="28"/>
        </w:rPr>
      </w:pPr>
      <w:r w:rsidRPr="002C224A">
        <w:rPr>
          <w:sz w:val="28"/>
          <w:szCs w:val="28"/>
        </w:rPr>
        <w:t xml:space="preserve">Республики Башкортостан </w:t>
      </w:r>
    </w:p>
    <w:p w:rsidR="00B4171B" w:rsidRPr="002C224A" w:rsidRDefault="00B4171B" w:rsidP="002C224A">
      <w:pPr>
        <w:pStyle w:val="Default"/>
        <w:ind w:left="5812"/>
        <w:rPr>
          <w:sz w:val="28"/>
          <w:szCs w:val="28"/>
        </w:rPr>
      </w:pPr>
      <w:r w:rsidRPr="002C224A">
        <w:rPr>
          <w:sz w:val="28"/>
          <w:szCs w:val="28"/>
        </w:rPr>
        <w:t xml:space="preserve">от </w:t>
      </w:r>
      <w:r>
        <w:rPr>
          <w:sz w:val="28"/>
          <w:szCs w:val="28"/>
        </w:rPr>
        <w:t>11 апреля 2017 года</w:t>
      </w:r>
    </w:p>
    <w:p w:rsidR="00B4171B" w:rsidRPr="002C224A" w:rsidRDefault="00B4171B" w:rsidP="002C224A">
      <w:pPr>
        <w:pStyle w:val="Default"/>
        <w:ind w:left="5812"/>
        <w:rPr>
          <w:sz w:val="28"/>
          <w:szCs w:val="28"/>
        </w:rPr>
      </w:pPr>
      <w:r w:rsidRPr="002C224A">
        <w:rPr>
          <w:sz w:val="28"/>
          <w:szCs w:val="28"/>
        </w:rPr>
        <w:t xml:space="preserve">№ </w:t>
      </w:r>
      <w:r>
        <w:rPr>
          <w:sz w:val="28"/>
          <w:szCs w:val="28"/>
        </w:rPr>
        <w:t>02-17/2353</w:t>
      </w:r>
      <w:bookmarkStart w:id="0" w:name="_GoBack"/>
      <w:bookmarkEnd w:id="0"/>
    </w:p>
    <w:p w:rsidR="00B4171B" w:rsidRPr="002C224A" w:rsidRDefault="00B4171B" w:rsidP="002C224A">
      <w:pPr>
        <w:pStyle w:val="Default"/>
        <w:rPr>
          <w:sz w:val="28"/>
          <w:szCs w:val="28"/>
        </w:rPr>
      </w:pPr>
    </w:p>
    <w:p w:rsidR="00B4171B" w:rsidRPr="002C224A" w:rsidRDefault="00B4171B" w:rsidP="002C224A">
      <w:pPr>
        <w:pStyle w:val="Default"/>
        <w:rPr>
          <w:sz w:val="28"/>
          <w:szCs w:val="28"/>
        </w:rPr>
      </w:pPr>
    </w:p>
    <w:p w:rsidR="00B4171B" w:rsidRPr="002C224A" w:rsidRDefault="00B4171B" w:rsidP="002C224A">
      <w:pPr>
        <w:pStyle w:val="Default"/>
        <w:rPr>
          <w:sz w:val="28"/>
          <w:szCs w:val="28"/>
        </w:rPr>
      </w:pPr>
    </w:p>
    <w:p w:rsidR="00B4171B" w:rsidRPr="002C224A" w:rsidRDefault="00B4171B" w:rsidP="002C224A">
      <w:pPr>
        <w:pStyle w:val="Default"/>
        <w:jc w:val="center"/>
        <w:rPr>
          <w:sz w:val="28"/>
          <w:szCs w:val="28"/>
        </w:rPr>
      </w:pPr>
      <w:r w:rsidRPr="002C224A">
        <w:rPr>
          <w:sz w:val="28"/>
          <w:szCs w:val="28"/>
        </w:rPr>
        <w:t>АНКЕТА</w:t>
      </w:r>
    </w:p>
    <w:p w:rsidR="00B4171B" w:rsidRDefault="00B4171B" w:rsidP="002C224A">
      <w:pPr>
        <w:pStyle w:val="Default"/>
        <w:jc w:val="center"/>
        <w:rPr>
          <w:sz w:val="28"/>
          <w:szCs w:val="28"/>
        </w:rPr>
      </w:pPr>
      <w:r w:rsidRPr="002C224A">
        <w:rPr>
          <w:sz w:val="28"/>
          <w:szCs w:val="28"/>
        </w:rPr>
        <w:t xml:space="preserve">социологического исследования по оценке уровня коррупции </w:t>
      </w:r>
    </w:p>
    <w:p w:rsidR="00B4171B" w:rsidRDefault="00B4171B" w:rsidP="002C224A">
      <w:pPr>
        <w:pStyle w:val="Default"/>
        <w:jc w:val="center"/>
        <w:rPr>
          <w:sz w:val="28"/>
          <w:szCs w:val="28"/>
        </w:rPr>
      </w:pPr>
      <w:r w:rsidRPr="002C224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культуры </w:t>
      </w:r>
    </w:p>
    <w:p w:rsidR="00B4171B" w:rsidRPr="002C224A" w:rsidRDefault="00B4171B" w:rsidP="002C224A">
      <w:pPr>
        <w:pStyle w:val="Default"/>
        <w:rPr>
          <w:sz w:val="28"/>
          <w:szCs w:val="28"/>
        </w:rPr>
      </w:pPr>
    </w:p>
    <w:p w:rsidR="00B4171B" w:rsidRPr="00815FA5" w:rsidRDefault="00B4171B" w:rsidP="002C224A">
      <w:pPr>
        <w:pStyle w:val="Default"/>
        <w:jc w:val="center"/>
        <w:rPr>
          <w:bCs/>
          <w:sz w:val="28"/>
          <w:szCs w:val="28"/>
        </w:rPr>
      </w:pPr>
      <w:r w:rsidRPr="00815FA5">
        <w:rPr>
          <w:bCs/>
          <w:sz w:val="28"/>
          <w:szCs w:val="28"/>
        </w:rPr>
        <w:t>Уважаемый житель Республики Башкортостан!</w:t>
      </w:r>
    </w:p>
    <w:p w:rsidR="00B4171B" w:rsidRPr="002C224A" w:rsidRDefault="00B4171B" w:rsidP="002C224A">
      <w:pPr>
        <w:pStyle w:val="Default"/>
        <w:jc w:val="center"/>
        <w:rPr>
          <w:sz w:val="28"/>
          <w:szCs w:val="28"/>
        </w:rPr>
      </w:pPr>
    </w:p>
    <w:p w:rsidR="00B4171B" w:rsidRPr="002C224A" w:rsidRDefault="00B4171B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В рамках реализации Плана мероприятий по противодействию коррупции в Республике Башкортостан приглашаем Вас принять участие в социологическом исследовании по оценке уровня коррупции в </w:t>
      </w:r>
      <w:r>
        <w:rPr>
          <w:sz w:val="28"/>
          <w:szCs w:val="28"/>
        </w:rPr>
        <w:t>сфере культуры</w:t>
      </w:r>
      <w:r w:rsidRPr="002C224A">
        <w:rPr>
          <w:sz w:val="28"/>
          <w:szCs w:val="28"/>
        </w:rPr>
        <w:t xml:space="preserve">. </w:t>
      </w:r>
    </w:p>
    <w:p w:rsidR="00B4171B" w:rsidRPr="002C224A" w:rsidRDefault="00B4171B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Будем благодарны, если Вы найдете время и возможность ответить на предложенные вопросы. </w:t>
      </w:r>
    </w:p>
    <w:p w:rsidR="00B4171B" w:rsidRPr="002C224A" w:rsidRDefault="00B4171B" w:rsidP="002C224A">
      <w:pPr>
        <w:pStyle w:val="Default"/>
        <w:tabs>
          <w:tab w:val="left" w:pos="567"/>
        </w:tabs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Полученная информация будет использована для принятия конкретных мер и повышения эффективности принимаемых антикоррупционных мер. </w:t>
      </w:r>
    </w:p>
    <w:p w:rsidR="00B4171B" w:rsidRPr="002C224A" w:rsidRDefault="00B4171B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Заполненную Анкету просим Вас направлять на электронную почту: </w:t>
      </w:r>
      <w:hyperlink r:id="rId4" w:history="1">
        <w:r w:rsidRPr="00815FA5">
          <w:rPr>
            <w:rStyle w:val="Hyperlink"/>
            <w:color w:val="000000"/>
            <w:sz w:val="28"/>
            <w:szCs w:val="28"/>
          </w:rPr>
          <w:t>bahtiarov.in@bashkortostan.ru</w:t>
        </w:r>
      </w:hyperlink>
      <w:r>
        <w:rPr>
          <w:sz w:val="28"/>
          <w:szCs w:val="28"/>
        </w:rPr>
        <w:t xml:space="preserve"> </w:t>
      </w:r>
    </w:p>
    <w:p w:rsidR="00B4171B" w:rsidRPr="002C224A" w:rsidRDefault="00B4171B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Опрос является анонимным. Фамилия, имя, отчество, адрес называются по желанию. </w:t>
      </w:r>
    </w:p>
    <w:p w:rsidR="00B4171B" w:rsidRDefault="00B4171B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Благодарим Вас за участие в опросе! </w:t>
      </w:r>
    </w:p>
    <w:p w:rsidR="00B4171B" w:rsidRPr="002C224A" w:rsidRDefault="00B4171B" w:rsidP="002C224A">
      <w:pPr>
        <w:pStyle w:val="Default"/>
        <w:ind w:firstLine="709"/>
        <w:rPr>
          <w:sz w:val="28"/>
          <w:szCs w:val="28"/>
        </w:rPr>
      </w:pPr>
    </w:p>
    <w:p w:rsidR="00B4171B" w:rsidRPr="002C224A" w:rsidRDefault="00B4171B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>1. Что Вы понимаете под коррупцией:</w:t>
      </w:r>
      <w:r>
        <w:rPr>
          <w:sz w:val="28"/>
          <w:szCs w:val="28"/>
        </w:rPr>
        <w:t xml:space="preserve"> </w:t>
      </w:r>
      <w:r w:rsidRPr="002C224A">
        <w:rPr>
          <w:sz w:val="44"/>
          <w:szCs w:val="44"/>
        </w:rPr>
        <w:t xml:space="preserve"> </w:t>
      </w:r>
      <w:r>
        <w:rPr>
          <w:sz w:val="28"/>
          <w:szCs w:val="28"/>
        </w:rPr>
        <w:t>___________________________</w:t>
      </w:r>
    </w:p>
    <w:p w:rsidR="00B4171B" w:rsidRDefault="00B4171B" w:rsidP="002C224A">
      <w:pPr>
        <w:pStyle w:val="Default"/>
        <w:rPr>
          <w:sz w:val="28"/>
          <w:szCs w:val="28"/>
        </w:rPr>
      </w:pPr>
      <w:r w:rsidRPr="002C224A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B4171B" w:rsidRPr="002C224A" w:rsidRDefault="00B4171B" w:rsidP="002C224A">
      <w:pPr>
        <w:pStyle w:val="Default"/>
        <w:rPr>
          <w:sz w:val="28"/>
          <w:szCs w:val="28"/>
        </w:rPr>
      </w:pPr>
    </w:p>
    <w:p w:rsidR="00B4171B" w:rsidRPr="002C224A" w:rsidRDefault="00B4171B" w:rsidP="002C224A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2. Приходилось ли Вам лично быть вовлеченными в подобные отношения? </w:t>
      </w:r>
    </w:p>
    <w:p w:rsidR="00B4171B" w:rsidRPr="002C224A" w:rsidRDefault="00B4171B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- да </w:t>
      </w:r>
    </w:p>
    <w:p w:rsidR="00B4171B" w:rsidRPr="002C224A" w:rsidRDefault="00B4171B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 xml:space="preserve">- нет </w:t>
      </w:r>
    </w:p>
    <w:p w:rsidR="00B4171B" w:rsidRPr="002C224A" w:rsidRDefault="00B4171B" w:rsidP="002C224A">
      <w:pPr>
        <w:pStyle w:val="Default"/>
        <w:ind w:firstLine="709"/>
        <w:rPr>
          <w:sz w:val="28"/>
          <w:szCs w:val="28"/>
        </w:rPr>
      </w:pPr>
      <w:r w:rsidRPr="002C224A">
        <w:rPr>
          <w:sz w:val="28"/>
          <w:szCs w:val="28"/>
        </w:rPr>
        <w:t>3. Если «да» то в какой сфере это происходило:</w:t>
      </w:r>
      <w:r w:rsidRPr="002C224A">
        <w:rPr>
          <w:sz w:val="36"/>
          <w:szCs w:val="36"/>
        </w:rPr>
        <w:t xml:space="preserve">  </w:t>
      </w:r>
      <w:r>
        <w:rPr>
          <w:sz w:val="28"/>
          <w:szCs w:val="28"/>
        </w:rPr>
        <w:t>___________________</w:t>
      </w:r>
    </w:p>
    <w:p w:rsidR="00B4171B" w:rsidRDefault="00B4171B" w:rsidP="002C224A">
      <w:pPr>
        <w:pStyle w:val="Default"/>
        <w:rPr>
          <w:sz w:val="28"/>
          <w:szCs w:val="28"/>
        </w:rPr>
      </w:pPr>
      <w:r w:rsidRPr="002C224A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B4171B" w:rsidRPr="002C224A" w:rsidRDefault="00B4171B" w:rsidP="002C224A">
      <w:pPr>
        <w:pStyle w:val="Default"/>
        <w:rPr>
          <w:sz w:val="28"/>
          <w:szCs w:val="28"/>
        </w:rPr>
      </w:pPr>
    </w:p>
    <w:p w:rsidR="00B4171B" w:rsidRPr="002C224A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>4. Если</w:t>
      </w:r>
      <w:r>
        <w:rPr>
          <w:sz w:val="28"/>
          <w:szCs w:val="28"/>
        </w:rPr>
        <w:t xml:space="preserve"> в сфере</w:t>
      </w:r>
      <w:r w:rsidRPr="002C224A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2C224A">
        <w:rPr>
          <w:sz w:val="28"/>
          <w:szCs w:val="28"/>
        </w:rPr>
        <w:t xml:space="preserve">, сообщили ли Вы о факте в Министерство </w:t>
      </w:r>
      <w:r>
        <w:rPr>
          <w:sz w:val="28"/>
          <w:szCs w:val="28"/>
        </w:rPr>
        <w:t>культуры</w:t>
      </w:r>
      <w:r w:rsidRPr="002C224A">
        <w:rPr>
          <w:sz w:val="28"/>
          <w:szCs w:val="28"/>
        </w:rPr>
        <w:t xml:space="preserve"> Республики Башкортостан? </w:t>
      </w:r>
    </w:p>
    <w:p w:rsidR="00B4171B" w:rsidRPr="002C224A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да </w:t>
      </w:r>
    </w:p>
    <w:p w:rsidR="00B4171B" w:rsidRPr="002C224A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нет </w:t>
      </w:r>
    </w:p>
    <w:p w:rsidR="00B4171B" w:rsidRPr="002C224A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C224A">
        <w:rPr>
          <w:sz w:val="28"/>
          <w:szCs w:val="28"/>
        </w:rPr>
        <w:t xml:space="preserve">. Оцените, пожалуйста, каков, по Вашему мнению, уровень коррумпированности в Министерстве </w:t>
      </w:r>
      <w:r>
        <w:rPr>
          <w:sz w:val="28"/>
          <w:szCs w:val="28"/>
        </w:rPr>
        <w:t>культуры</w:t>
      </w:r>
      <w:r w:rsidRPr="002C224A">
        <w:rPr>
          <w:sz w:val="28"/>
          <w:szCs w:val="28"/>
        </w:rPr>
        <w:t xml:space="preserve"> Республики Башкортостан? </w:t>
      </w:r>
    </w:p>
    <w:p w:rsidR="00B4171B" w:rsidRPr="002C224A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высокий </w:t>
      </w:r>
    </w:p>
    <w:p w:rsidR="00B4171B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2C224A">
        <w:rPr>
          <w:sz w:val="28"/>
          <w:szCs w:val="28"/>
        </w:rPr>
        <w:t xml:space="preserve">- средний </w:t>
      </w:r>
    </w:p>
    <w:p w:rsidR="00B4171B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низкий</w:t>
      </w:r>
    </w:p>
    <w:p w:rsidR="00B4171B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коррупция отсутствует</w:t>
      </w:r>
    </w:p>
    <w:p w:rsidR="00B4171B" w:rsidRDefault="00B4171B" w:rsidP="00E41BB9">
      <w:pPr>
        <w:pStyle w:val="Default"/>
        <w:ind w:firstLine="709"/>
        <w:jc w:val="both"/>
        <w:rPr>
          <w:sz w:val="28"/>
          <w:szCs w:val="28"/>
        </w:rPr>
      </w:pPr>
    </w:p>
    <w:p w:rsidR="00B4171B" w:rsidRPr="00E41BB9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1BB9">
        <w:rPr>
          <w:sz w:val="28"/>
          <w:szCs w:val="28"/>
        </w:rPr>
        <w:t xml:space="preserve">. Если «высокий/средний», то в каких, по Вашему мнению, направлениях деятельности Министерства коррупция проявляется? </w:t>
      </w:r>
    </w:p>
    <w:p w:rsidR="00B4171B" w:rsidRDefault="00B4171B" w:rsidP="00E41BB9">
      <w:pPr>
        <w:pStyle w:val="Default"/>
        <w:rPr>
          <w:sz w:val="28"/>
          <w:szCs w:val="28"/>
        </w:rPr>
      </w:pPr>
      <w:r w:rsidRPr="00E41BB9"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B4171B" w:rsidRPr="00E41BB9" w:rsidRDefault="00B4171B" w:rsidP="00E41BB9">
      <w:pPr>
        <w:pStyle w:val="Default"/>
        <w:rPr>
          <w:sz w:val="28"/>
          <w:szCs w:val="28"/>
        </w:rPr>
      </w:pPr>
    </w:p>
    <w:p w:rsidR="00B4171B" w:rsidRPr="00E41BB9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Знаете ли Вы</w:t>
      </w:r>
      <w:r w:rsidRPr="00E41BB9">
        <w:rPr>
          <w:sz w:val="28"/>
          <w:szCs w:val="28"/>
        </w:rPr>
        <w:t xml:space="preserve"> куда необходимо обращаться в случае выявления фактов коррупции?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да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нет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Если да, перечислите куда </w:t>
      </w:r>
      <w:r>
        <w:rPr>
          <w:sz w:val="28"/>
          <w:szCs w:val="28"/>
        </w:rPr>
        <w:t>______________________________________</w:t>
      </w:r>
    </w:p>
    <w:p w:rsidR="00B4171B" w:rsidRPr="00E41BB9" w:rsidRDefault="00B4171B" w:rsidP="00E41BB9">
      <w:pPr>
        <w:pStyle w:val="Default"/>
        <w:rPr>
          <w:sz w:val="28"/>
          <w:szCs w:val="28"/>
        </w:rPr>
      </w:pPr>
      <w:r w:rsidRPr="00E41BB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_____________________________________________________</w:t>
      </w:r>
    </w:p>
    <w:p w:rsidR="00B4171B" w:rsidRDefault="00B4171B" w:rsidP="00E41BB9">
      <w:pPr>
        <w:pStyle w:val="Default"/>
        <w:ind w:firstLine="709"/>
        <w:rPr>
          <w:sz w:val="28"/>
          <w:szCs w:val="28"/>
        </w:rPr>
      </w:pP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E41BB9">
        <w:rPr>
          <w:sz w:val="28"/>
          <w:szCs w:val="28"/>
        </w:rPr>
        <w:t xml:space="preserve">. Знакомы ли Вы с законодательством о противодействии коррупции?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очень хорошо знаком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нет, не знаком </w:t>
      </w:r>
    </w:p>
    <w:p w:rsidR="00B4171B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частично знаком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</w:p>
    <w:p w:rsidR="00B4171B" w:rsidRPr="00E41BB9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41BB9">
        <w:rPr>
          <w:sz w:val="28"/>
          <w:szCs w:val="28"/>
        </w:rPr>
        <w:t>. Насколько, на Ваш взгляд, эффективна система телефон</w:t>
      </w:r>
      <w:r>
        <w:rPr>
          <w:sz w:val="28"/>
          <w:szCs w:val="28"/>
        </w:rPr>
        <w:t>а</w:t>
      </w:r>
      <w:r w:rsidRPr="00E41BB9">
        <w:rPr>
          <w:sz w:val="28"/>
          <w:szCs w:val="28"/>
        </w:rPr>
        <w:t xml:space="preserve"> доверия, Министерстве </w:t>
      </w:r>
      <w:r>
        <w:rPr>
          <w:sz w:val="28"/>
          <w:szCs w:val="28"/>
        </w:rPr>
        <w:t>культуры</w:t>
      </w:r>
      <w:r w:rsidRPr="00E41BB9">
        <w:rPr>
          <w:sz w:val="28"/>
          <w:szCs w:val="28"/>
        </w:rPr>
        <w:t xml:space="preserve"> Республики Башкортостан? </w:t>
      </w:r>
    </w:p>
    <w:p w:rsidR="00B4171B" w:rsidRPr="00E41BB9" w:rsidRDefault="00B4171B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>- система эффективна</w:t>
      </w:r>
    </w:p>
    <w:p w:rsidR="00B4171B" w:rsidRPr="00E41BB9" w:rsidRDefault="00B4171B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недостаточно эффективна, не каждый решится сообщить о коррупционном правонарушении, указав личные данные </w:t>
      </w:r>
    </w:p>
    <w:p w:rsidR="00B4171B" w:rsidRPr="00E41BB9" w:rsidRDefault="00B4171B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неэффективна, люди не информированы о номерах телефонов </w:t>
      </w:r>
    </w:p>
    <w:p w:rsidR="00B4171B" w:rsidRPr="00E41BB9" w:rsidRDefault="00B4171B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затрудняюсь ответить </w:t>
      </w:r>
    </w:p>
    <w:p w:rsidR="00B4171B" w:rsidRDefault="00B4171B" w:rsidP="00290F41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 xml:space="preserve">- иные варианты ответа _______________________________________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</w:p>
    <w:p w:rsidR="00B4171B" w:rsidRPr="00E41BB9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41BB9">
        <w:rPr>
          <w:sz w:val="28"/>
          <w:szCs w:val="28"/>
        </w:rPr>
        <w:t xml:space="preserve">. Как Вы оцениваете уровень информационной прозрачности деятельности Министерства </w:t>
      </w:r>
      <w:r>
        <w:rPr>
          <w:sz w:val="28"/>
          <w:szCs w:val="28"/>
        </w:rPr>
        <w:t>культуры</w:t>
      </w:r>
      <w:r w:rsidRPr="00E41BB9">
        <w:rPr>
          <w:sz w:val="28"/>
          <w:szCs w:val="28"/>
        </w:rPr>
        <w:t xml:space="preserve"> Республики Башкортостан?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высокий </w:t>
      </w:r>
    </w:p>
    <w:p w:rsidR="00B4171B" w:rsidRPr="00E41BB9" w:rsidRDefault="00B4171B" w:rsidP="00E41BB9">
      <w:pPr>
        <w:pStyle w:val="Default"/>
        <w:ind w:firstLine="709"/>
        <w:rPr>
          <w:sz w:val="28"/>
          <w:szCs w:val="28"/>
        </w:rPr>
      </w:pPr>
      <w:r w:rsidRPr="00E41BB9">
        <w:rPr>
          <w:sz w:val="28"/>
          <w:szCs w:val="28"/>
        </w:rPr>
        <w:t xml:space="preserve">- средний </w:t>
      </w:r>
    </w:p>
    <w:p w:rsidR="00B4171B" w:rsidRPr="00E41BB9" w:rsidRDefault="00B4171B" w:rsidP="00E41BB9">
      <w:pPr>
        <w:pStyle w:val="Default"/>
        <w:ind w:firstLine="709"/>
        <w:jc w:val="both"/>
        <w:rPr>
          <w:sz w:val="28"/>
          <w:szCs w:val="28"/>
        </w:rPr>
      </w:pPr>
      <w:r w:rsidRPr="00E41BB9">
        <w:rPr>
          <w:sz w:val="28"/>
          <w:szCs w:val="28"/>
        </w:rPr>
        <w:t>- низкий</w:t>
      </w:r>
    </w:p>
    <w:p w:rsidR="00B4171B" w:rsidRPr="002C224A" w:rsidRDefault="00B4171B" w:rsidP="002C224A"/>
    <w:sectPr w:rsidR="00B4171B" w:rsidRPr="002C224A" w:rsidSect="00D5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40B"/>
    <w:rsid w:val="000104DF"/>
    <w:rsid w:val="00033D8C"/>
    <w:rsid w:val="00035384"/>
    <w:rsid w:val="00062D04"/>
    <w:rsid w:val="00074706"/>
    <w:rsid w:val="00077579"/>
    <w:rsid w:val="00081E78"/>
    <w:rsid w:val="00083B96"/>
    <w:rsid w:val="00086BEA"/>
    <w:rsid w:val="00093A63"/>
    <w:rsid w:val="000A25B6"/>
    <w:rsid w:val="000F1415"/>
    <w:rsid w:val="000F3DDF"/>
    <w:rsid w:val="0010220C"/>
    <w:rsid w:val="0010373B"/>
    <w:rsid w:val="0011373F"/>
    <w:rsid w:val="00123E38"/>
    <w:rsid w:val="00124973"/>
    <w:rsid w:val="00142E29"/>
    <w:rsid w:val="00150555"/>
    <w:rsid w:val="00156772"/>
    <w:rsid w:val="001C4ACD"/>
    <w:rsid w:val="001D21F1"/>
    <w:rsid w:val="001D2A2C"/>
    <w:rsid w:val="001E05E7"/>
    <w:rsid w:val="001F78FD"/>
    <w:rsid w:val="00206147"/>
    <w:rsid w:val="00212262"/>
    <w:rsid w:val="0023527C"/>
    <w:rsid w:val="002410C0"/>
    <w:rsid w:val="00283C4E"/>
    <w:rsid w:val="00290F41"/>
    <w:rsid w:val="002A7F7F"/>
    <w:rsid w:val="002B7BA1"/>
    <w:rsid w:val="002C224A"/>
    <w:rsid w:val="002C7D5E"/>
    <w:rsid w:val="002D36F2"/>
    <w:rsid w:val="00304AC5"/>
    <w:rsid w:val="00315657"/>
    <w:rsid w:val="003156A8"/>
    <w:rsid w:val="00321B32"/>
    <w:rsid w:val="003259FA"/>
    <w:rsid w:val="00327A92"/>
    <w:rsid w:val="00354301"/>
    <w:rsid w:val="0036416E"/>
    <w:rsid w:val="00386AD3"/>
    <w:rsid w:val="00394FF8"/>
    <w:rsid w:val="003A188E"/>
    <w:rsid w:val="003B19EC"/>
    <w:rsid w:val="003B7132"/>
    <w:rsid w:val="003F2FD0"/>
    <w:rsid w:val="00423273"/>
    <w:rsid w:val="00423943"/>
    <w:rsid w:val="004330CB"/>
    <w:rsid w:val="00437D96"/>
    <w:rsid w:val="00440E08"/>
    <w:rsid w:val="00440FC4"/>
    <w:rsid w:val="00450586"/>
    <w:rsid w:val="00461AC2"/>
    <w:rsid w:val="004808D9"/>
    <w:rsid w:val="004853B2"/>
    <w:rsid w:val="00491117"/>
    <w:rsid w:val="004919B1"/>
    <w:rsid w:val="00493C16"/>
    <w:rsid w:val="004B499D"/>
    <w:rsid w:val="004D2CD9"/>
    <w:rsid w:val="00550F1F"/>
    <w:rsid w:val="0057558C"/>
    <w:rsid w:val="005804E6"/>
    <w:rsid w:val="0059165A"/>
    <w:rsid w:val="00596418"/>
    <w:rsid w:val="005A34C9"/>
    <w:rsid w:val="005B200E"/>
    <w:rsid w:val="005B237B"/>
    <w:rsid w:val="005B2E4B"/>
    <w:rsid w:val="005B5B23"/>
    <w:rsid w:val="005E6D13"/>
    <w:rsid w:val="005F0929"/>
    <w:rsid w:val="00601AD7"/>
    <w:rsid w:val="00605B74"/>
    <w:rsid w:val="0063705B"/>
    <w:rsid w:val="0064419F"/>
    <w:rsid w:val="00654E84"/>
    <w:rsid w:val="006575A9"/>
    <w:rsid w:val="00663267"/>
    <w:rsid w:val="00670CD8"/>
    <w:rsid w:val="0067425C"/>
    <w:rsid w:val="00681AD5"/>
    <w:rsid w:val="00693D7E"/>
    <w:rsid w:val="006C4F5C"/>
    <w:rsid w:val="006C553F"/>
    <w:rsid w:val="006C75AA"/>
    <w:rsid w:val="006C7B8A"/>
    <w:rsid w:val="006D0794"/>
    <w:rsid w:val="006D4DA6"/>
    <w:rsid w:val="006F6FAA"/>
    <w:rsid w:val="007008D9"/>
    <w:rsid w:val="0070481A"/>
    <w:rsid w:val="007122D4"/>
    <w:rsid w:val="00716336"/>
    <w:rsid w:val="0072061D"/>
    <w:rsid w:val="00722BAE"/>
    <w:rsid w:val="00727501"/>
    <w:rsid w:val="007301E5"/>
    <w:rsid w:val="00731596"/>
    <w:rsid w:val="00741E6C"/>
    <w:rsid w:val="00743128"/>
    <w:rsid w:val="007500FA"/>
    <w:rsid w:val="00754E45"/>
    <w:rsid w:val="00756D66"/>
    <w:rsid w:val="00757016"/>
    <w:rsid w:val="0076340B"/>
    <w:rsid w:val="00782ACD"/>
    <w:rsid w:val="007A06FC"/>
    <w:rsid w:val="007A13A7"/>
    <w:rsid w:val="007C38C7"/>
    <w:rsid w:val="007D05A5"/>
    <w:rsid w:val="00815FA5"/>
    <w:rsid w:val="00823834"/>
    <w:rsid w:val="0083072F"/>
    <w:rsid w:val="00834D56"/>
    <w:rsid w:val="00845B3E"/>
    <w:rsid w:val="00846E59"/>
    <w:rsid w:val="00857BC9"/>
    <w:rsid w:val="00873EAC"/>
    <w:rsid w:val="00881F63"/>
    <w:rsid w:val="00896855"/>
    <w:rsid w:val="008C7061"/>
    <w:rsid w:val="00907080"/>
    <w:rsid w:val="00922BB0"/>
    <w:rsid w:val="00925E36"/>
    <w:rsid w:val="009413EE"/>
    <w:rsid w:val="0094380C"/>
    <w:rsid w:val="00954D02"/>
    <w:rsid w:val="00972055"/>
    <w:rsid w:val="0098024C"/>
    <w:rsid w:val="009940E1"/>
    <w:rsid w:val="00994DAF"/>
    <w:rsid w:val="00996962"/>
    <w:rsid w:val="009A276F"/>
    <w:rsid w:val="009B22E5"/>
    <w:rsid w:val="009B2F44"/>
    <w:rsid w:val="009C0D53"/>
    <w:rsid w:val="009F27DC"/>
    <w:rsid w:val="00A02DE8"/>
    <w:rsid w:val="00A06D2C"/>
    <w:rsid w:val="00A14888"/>
    <w:rsid w:val="00A17D01"/>
    <w:rsid w:val="00A66C21"/>
    <w:rsid w:val="00A71AC1"/>
    <w:rsid w:val="00A73754"/>
    <w:rsid w:val="00A96BA3"/>
    <w:rsid w:val="00AA24A4"/>
    <w:rsid w:val="00AA54FE"/>
    <w:rsid w:val="00AB5339"/>
    <w:rsid w:val="00AB5391"/>
    <w:rsid w:val="00AC2C97"/>
    <w:rsid w:val="00AC461F"/>
    <w:rsid w:val="00AC5C94"/>
    <w:rsid w:val="00AD2E73"/>
    <w:rsid w:val="00AD3A10"/>
    <w:rsid w:val="00AD59B7"/>
    <w:rsid w:val="00AE5FC5"/>
    <w:rsid w:val="00B00747"/>
    <w:rsid w:val="00B00845"/>
    <w:rsid w:val="00B062DC"/>
    <w:rsid w:val="00B12DEB"/>
    <w:rsid w:val="00B13137"/>
    <w:rsid w:val="00B131CF"/>
    <w:rsid w:val="00B22C1E"/>
    <w:rsid w:val="00B368CE"/>
    <w:rsid w:val="00B4171B"/>
    <w:rsid w:val="00B42C4F"/>
    <w:rsid w:val="00B551A9"/>
    <w:rsid w:val="00B56E68"/>
    <w:rsid w:val="00B61C28"/>
    <w:rsid w:val="00B67A5F"/>
    <w:rsid w:val="00B71B8B"/>
    <w:rsid w:val="00B74633"/>
    <w:rsid w:val="00B967D3"/>
    <w:rsid w:val="00B96923"/>
    <w:rsid w:val="00BA59BC"/>
    <w:rsid w:val="00BC4DB7"/>
    <w:rsid w:val="00BF08EE"/>
    <w:rsid w:val="00BF090E"/>
    <w:rsid w:val="00C02E0B"/>
    <w:rsid w:val="00C10448"/>
    <w:rsid w:val="00C26719"/>
    <w:rsid w:val="00C409F3"/>
    <w:rsid w:val="00C520BE"/>
    <w:rsid w:val="00C55C91"/>
    <w:rsid w:val="00C61390"/>
    <w:rsid w:val="00C6741D"/>
    <w:rsid w:val="00C74B07"/>
    <w:rsid w:val="00CB32DB"/>
    <w:rsid w:val="00CD0962"/>
    <w:rsid w:val="00CD360F"/>
    <w:rsid w:val="00CD3AF3"/>
    <w:rsid w:val="00CE1BA9"/>
    <w:rsid w:val="00CE2090"/>
    <w:rsid w:val="00CF12C8"/>
    <w:rsid w:val="00D07BE5"/>
    <w:rsid w:val="00D22A91"/>
    <w:rsid w:val="00D27A2B"/>
    <w:rsid w:val="00D307A8"/>
    <w:rsid w:val="00D3234F"/>
    <w:rsid w:val="00D50B68"/>
    <w:rsid w:val="00D76EA8"/>
    <w:rsid w:val="00D779A6"/>
    <w:rsid w:val="00D86E8A"/>
    <w:rsid w:val="00D97779"/>
    <w:rsid w:val="00DC017F"/>
    <w:rsid w:val="00DD007F"/>
    <w:rsid w:val="00DD06BB"/>
    <w:rsid w:val="00DD1362"/>
    <w:rsid w:val="00DE7F90"/>
    <w:rsid w:val="00DF102D"/>
    <w:rsid w:val="00DF4D8D"/>
    <w:rsid w:val="00E0319F"/>
    <w:rsid w:val="00E03745"/>
    <w:rsid w:val="00E41764"/>
    <w:rsid w:val="00E41BB9"/>
    <w:rsid w:val="00E44E07"/>
    <w:rsid w:val="00E63F67"/>
    <w:rsid w:val="00E7587B"/>
    <w:rsid w:val="00EA0263"/>
    <w:rsid w:val="00EA5620"/>
    <w:rsid w:val="00EB47C8"/>
    <w:rsid w:val="00ED1827"/>
    <w:rsid w:val="00EE20C9"/>
    <w:rsid w:val="00EE6973"/>
    <w:rsid w:val="00EE73C2"/>
    <w:rsid w:val="00F06D6F"/>
    <w:rsid w:val="00F07EC4"/>
    <w:rsid w:val="00F131FC"/>
    <w:rsid w:val="00F23426"/>
    <w:rsid w:val="00F41820"/>
    <w:rsid w:val="00F50D8A"/>
    <w:rsid w:val="00F8608C"/>
    <w:rsid w:val="00F908FB"/>
    <w:rsid w:val="00F95791"/>
    <w:rsid w:val="00FB1DF6"/>
    <w:rsid w:val="00FB3906"/>
    <w:rsid w:val="00FB68A6"/>
    <w:rsid w:val="00FD3169"/>
    <w:rsid w:val="00FF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15"/>
    <w:pPr>
      <w:shd w:val="clear" w:color="auto" w:fill="FFFFFF"/>
      <w:spacing w:line="254" w:lineRule="exact"/>
      <w:ind w:right="11" w:firstLine="715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415"/>
    <w:pPr>
      <w:shd w:val="clear" w:color="auto" w:fill="auto"/>
      <w:autoSpaceDE w:val="0"/>
      <w:autoSpaceDN w:val="0"/>
      <w:adjustRightInd w:val="0"/>
      <w:spacing w:before="108" w:after="108" w:line="240" w:lineRule="auto"/>
      <w:ind w:right="0" w:firstLine="0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4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1415"/>
    <w:pPr>
      <w:keepNext/>
      <w:spacing w:before="240" w:after="60"/>
      <w:outlineLvl w:val="3"/>
    </w:pPr>
    <w:rPr>
      <w:rFonts w:ascii="Calibri" w:eastAsia="Times New Roman" w:hAnsi="Calibri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1415"/>
    <w:rPr>
      <w:rFonts w:ascii="Arial" w:hAnsi="Arial"/>
      <w:b/>
      <w:color w:val="00008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1415"/>
    <w:rPr>
      <w:rFonts w:ascii="Cambria" w:hAnsi="Cambria"/>
      <w:b/>
      <w:i/>
      <w:color w:val="000000"/>
      <w:sz w:val="28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F1415"/>
    <w:rPr>
      <w:rFonts w:ascii="Cambria" w:hAnsi="Cambria"/>
      <w:b/>
      <w:color w:val="000000"/>
      <w:sz w:val="26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F1415"/>
    <w:rPr>
      <w:rFonts w:eastAsia="Times New Roman"/>
      <w:b/>
      <w:color w:val="000000"/>
      <w:sz w:val="28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99"/>
    <w:qFormat/>
    <w:rsid w:val="000F141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0F1415"/>
    <w:rPr>
      <w:rFonts w:ascii="Cambria" w:hAnsi="Cambria"/>
      <w:b/>
      <w:color w:val="000000"/>
      <w:kern w:val="28"/>
      <w:sz w:val="32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0F1415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F1415"/>
    <w:rPr>
      <w:rFonts w:ascii="Cambria" w:hAnsi="Cambria"/>
      <w:color w:val="000000"/>
      <w:sz w:val="24"/>
      <w:shd w:val="clear" w:color="auto" w:fill="FFFFFF"/>
    </w:rPr>
  </w:style>
  <w:style w:type="character" w:styleId="Strong">
    <w:name w:val="Strong"/>
    <w:basedOn w:val="DefaultParagraphFont"/>
    <w:uiPriority w:val="99"/>
    <w:qFormat/>
    <w:rsid w:val="000F141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F1415"/>
    <w:rPr>
      <w:rFonts w:cs="Times New Roman"/>
      <w:i/>
    </w:rPr>
  </w:style>
  <w:style w:type="paragraph" w:styleId="NoSpacing">
    <w:name w:val="No Spacing"/>
    <w:uiPriority w:val="99"/>
    <w:qFormat/>
    <w:rsid w:val="000F1415"/>
    <w:pPr>
      <w:shd w:val="clear" w:color="auto" w:fill="FFFFFF"/>
      <w:ind w:right="11" w:firstLine="715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0F1415"/>
    <w:pPr>
      <w:ind w:left="720"/>
      <w:contextualSpacing/>
    </w:pPr>
  </w:style>
  <w:style w:type="paragraph" w:customStyle="1" w:styleId="Default">
    <w:name w:val="Default"/>
    <w:uiPriority w:val="99"/>
    <w:rsid w:val="002C22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2C22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htiarov.in@bashkorto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425</Words>
  <Characters>2425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</dc:creator>
  <cp:keywords/>
  <dc:description/>
  <cp:lastModifiedBy>zam2</cp:lastModifiedBy>
  <cp:revision>5</cp:revision>
  <cp:lastPrinted>2017-04-11T04:53:00Z</cp:lastPrinted>
  <dcterms:created xsi:type="dcterms:W3CDTF">2017-04-11T09:27:00Z</dcterms:created>
  <dcterms:modified xsi:type="dcterms:W3CDTF">2018-10-18T03:25:00Z</dcterms:modified>
</cp:coreProperties>
</file>