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C3" w:rsidRPr="00B12E0E" w:rsidRDefault="00071DC3">
      <w:pPr>
        <w:rPr>
          <w:b/>
          <w:color w:val="7030A0"/>
        </w:rPr>
      </w:pPr>
    </w:p>
    <w:p w:rsidR="00071DC3" w:rsidRPr="00B12E0E" w:rsidRDefault="00071DC3" w:rsidP="00B12E0E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ИНФОРМАЦИЯ ДЛЯ АБИТУРИЕНТОВ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ПРИЕМ ДОКУМЕНТОВ </w:t>
      </w:r>
    </w:p>
    <w:p w:rsidR="00071DC3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с 20 июня до 1 августа 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КОНСУЛЬТАЦИИ ДЛЯ ПОСТУПАЮЩИХ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12</w:t>
      </w: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7030A0"/>
          <w:sz w:val="28"/>
          <w:szCs w:val="28"/>
        </w:rPr>
        <w:t>13</w:t>
      </w: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 июля 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 ВСТУПИТЕЛЬНЫЕ ИСПЫТАНИЯ 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1 волна: </w:t>
      </w:r>
      <w:r>
        <w:rPr>
          <w:rFonts w:ascii="Times New Roman" w:hAnsi="Times New Roman"/>
          <w:b/>
          <w:color w:val="7030A0"/>
          <w:sz w:val="28"/>
          <w:szCs w:val="28"/>
        </w:rPr>
        <w:t>14</w:t>
      </w: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 – 1</w:t>
      </w:r>
      <w:r>
        <w:rPr>
          <w:rFonts w:ascii="Times New Roman" w:hAnsi="Times New Roman"/>
          <w:b/>
          <w:color w:val="7030A0"/>
          <w:sz w:val="28"/>
          <w:szCs w:val="28"/>
        </w:rPr>
        <w:t>5</w:t>
      </w: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 июля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2 волна: 25 – 26 августа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ОРИГИНАЛЫ ДОКУМЕНТОВ НЕОБХОДИМО ПРЕДОСТАВИТЬ 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до 26 августа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hyperlink r:id="rId4" w:history="1">
        <w:r w:rsidRPr="00B12E0E">
          <w:rPr>
            <w:rFonts w:ascii="Times New Roman" w:hAnsi="Times New Roman"/>
            <w:b/>
            <w:color w:val="7030A0"/>
            <w:sz w:val="28"/>
          </w:rPr>
          <w:t>ПРИКАЗ О ЗАЧИСЛЕНИИ</w:t>
        </w:r>
      </w:hyperlink>
      <w:r w:rsidRPr="00B12E0E">
        <w:rPr>
          <w:rFonts w:ascii="Times New Roman" w:hAnsi="Times New Roman"/>
          <w:b/>
          <w:color w:val="7030A0"/>
          <w:sz w:val="28"/>
          <w:szCs w:val="28"/>
        </w:rPr>
        <w:t>  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27 августа</w:t>
      </w:r>
    </w:p>
    <w:p w:rsidR="00071DC3" w:rsidRPr="00B12E0E" w:rsidRDefault="00071DC3" w:rsidP="00B12E0E">
      <w:pPr>
        <w:spacing w:after="0" w:line="240" w:lineRule="auto"/>
        <w:jc w:val="both"/>
        <w:rPr>
          <w:rFonts w:ascii="Arial" w:hAnsi="Arial" w:cs="Arial"/>
          <w:b/>
          <w:color w:val="7030A0"/>
          <w:sz w:val="27"/>
          <w:szCs w:val="27"/>
          <w:shd w:val="clear" w:color="auto" w:fill="FAFAF6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  <w:r w:rsidRPr="00B12E0E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ПРИЕМНАЯ КОМИССИЯ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pacing w:val="-10"/>
          <w:sz w:val="28"/>
          <w:szCs w:val="28"/>
        </w:rPr>
      </w:pPr>
      <w:r w:rsidRPr="00B12E0E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 (8 347 91)  </w:t>
      </w:r>
      <w:r w:rsidRPr="00B12E0E">
        <w:rPr>
          <w:rFonts w:ascii="Times New Roman" w:hAnsi="Times New Roman"/>
          <w:b/>
          <w:color w:val="7030A0"/>
          <w:spacing w:val="-10"/>
          <w:sz w:val="28"/>
          <w:szCs w:val="28"/>
        </w:rPr>
        <w:t xml:space="preserve">6-16-90 (приёмная) </w:t>
      </w:r>
      <w:r w:rsidRPr="00B12E0E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Ахмадеева Розалия Равил</w:t>
      </w:r>
      <w:r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е</w:t>
      </w:r>
      <w:r w:rsidRPr="00B12E0E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вна</w:t>
      </w:r>
    </w:p>
    <w:p w:rsidR="00071DC3" w:rsidRPr="00B12E0E" w:rsidRDefault="00071DC3" w:rsidP="00B12E0E">
      <w:pPr>
        <w:spacing w:after="0" w:line="180" w:lineRule="atLeast"/>
        <w:outlineLvl w:val="2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(8 347 91) 6-02-90  Баталова  Эльвира Анваровна – </w:t>
      </w:r>
      <w:r w:rsidRPr="00B12E0E">
        <w:rPr>
          <w:rFonts w:ascii="Times New Roman" w:hAnsi="Times New Roman"/>
          <w:b/>
          <w:color w:val="7030A0"/>
          <w:sz w:val="28"/>
          <w:szCs w:val="28"/>
        </w:rPr>
        <w:t>секретарь учебной части</w:t>
      </w:r>
    </w:p>
    <w:p w:rsidR="00071DC3" w:rsidRPr="00B12E0E" w:rsidRDefault="00071DC3" w:rsidP="00B12E0E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shd w:val="clear" w:color="auto" w:fill="FAFAF6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Адрес Сайта</w:t>
      </w:r>
      <w:r w:rsidRPr="00B12E0E">
        <w:rPr>
          <w:rFonts w:ascii="Times New Roman" w:hAnsi="Times New Roman"/>
          <w:b/>
          <w:color w:val="0070C0"/>
          <w:sz w:val="28"/>
          <w:szCs w:val="28"/>
        </w:rPr>
        <w:t xml:space="preserve">: </w:t>
      </w:r>
      <w:hyperlink r:id="rId5" w:history="1">
        <w:r w:rsidRPr="00497F69">
          <w:rPr>
            <w:rStyle w:val="Hyperlink"/>
            <w:rFonts w:ascii="Times New Roman" w:hAnsi="Times New Roman"/>
            <w:b/>
            <w:sz w:val="28"/>
          </w:rPr>
          <w:t>http://u</w:t>
        </w:r>
        <w:r w:rsidRPr="00497F69">
          <w:rPr>
            <w:rStyle w:val="Hyperlink"/>
            <w:rFonts w:ascii="Times New Roman" w:hAnsi="Times New Roman"/>
            <w:b/>
            <w:sz w:val="28"/>
            <w:lang w:val="en-US"/>
          </w:rPr>
          <w:t>k</w:t>
        </w:r>
        <w:r w:rsidRPr="00497F69">
          <w:rPr>
            <w:rStyle w:val="Hyperlink"/>
            <w:rFonts w:ascii="Times New Roman" w:hAnsi="Times New Roman"/>
            <w:b/>
            <w:sz w:val="28"/>
          </w:rPr>
          <w:t>iik.</w:t>
        </w:r>
        <w:r w:rsidRPr="00497F69">
          <w:rPr>
            <w:rStyle w:val="Hyperlink"/>
            <w:rFonts w:ascii="Times New Roman" w:hAnsi="Times New Roman"/>
            <w:b/>
            <w:sz w:val="28"/>
            <w:lang w:val="en-US"/>
          </w:rPr>
          <w:t>ru</w:t>
        </w:r>
      </w:hyperlink>
      <w:r w:rsidRPr="00B12E0E">
        <w:rPr>
          <w:rFonts w:ascii="Arial" w:hAnsi="Arial" w:cs="Arial"/>
          <w:b/>
          <w:color w:val="7030A0"/>
          <w:sz w:val="28"/>
          <w:szCs w:val="28"/>
          <w:shd w:val="clear" w:color="auto" w:fill="FAFAF6"/>
        </w:rPr>
        <w:t xml:space="preserve"> </w:t>
      </w:r>
    </w:p>
    <w:p w:rsidR="00071DC3" w:rsidRPr="00B12E0E" w:rsidRDefault="00071DC3" w:rsidP="00B12E0E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АДРЕС КОЛЛЕДЖА</w:t>
      </w:r>
    </w:p>
    <w:p w:rsidR="00071DC3" w:rsidRPr="00B12E0E" w:rsidRDefault="00071DC3" w:rsidP="00B12E0E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453700, Республика Башкортостан,  город Учалы, улица Ленинского Комсомола, 6</w:t>
      </w:r>
    </w:p>
    <w:p w:rsidR="00071DC3" w:rsidRPr="00B12E0E" w:rsidRDefault="00071DC3" w:rsidP="00B12E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Номер телефона (факса): 8-34791-6-12-90</w:t>
      </w:r>
    </w:p>
    <w:p w:rsidR="00071DC3" w:rsidRPr="00B12E0E" w:rsidRDefault="00071DC3" w:rsidP="00B12E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Адрес электронной почты:  </w:t>
      </w:r>
      <w:hyperlink r:id="rId6" w:history="1">
        <w:r w:rsidRPr="00B12E0E">
          <w:rPr>
            <w:rFonts w:ascii="Times New Roman" w:hAnsi="Times New Roman" w:cs="Arial"/>
            <w:b/>
            <w:bCs/>
            <w:color w:val="0070C0"/>
            <w:spacing w:val="-10"/>
            <w:sz w:val="28"/>
            <w:u w:val="single"/>
          </w:rPr>
          <w:t>uiik_priemnaya@mail.ru</w:t>
        </w:r>
      </w:hyperlink>
      <w:r w:rsidRPr="00B12E0E">
        <w:rPr>
          <w:rFonts w:ascii="Times New Roman" w:hAnsi="Times New Roman"/>
          <w:b/>
          <w:bCs/>
          <w:color w:val="0070C0"/>
          <w:spacing w:val="-10"/>
          <w:sz w:val="28"/>
          <w:szCs w:val="28"/>
        </w:rPr>
        <w:t xml:space="preserve">     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  <w:lang w:val="en-US"/>
        </w:rPr>
        <w:t>uuiik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</w:rPr>
        <w:t>_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  <w:lang w:val="en-US"/>
        </w:rPr>
        <w:t>zd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</w:rPr>
        <w:t>@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  <w:lang w:val="en-US"/>
        </w:rPr>
        <w:t>mail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</w:rPr>
        <w:t>.</w:t>
      </w:r>
      <w:r w:rsidRPr="00B12E0E">
        <w:rPr>
          <w:rFonts w:ascii="Times New Roman" w:hAnsi="Times New Roman"/>
          <w:b/>
          <w:color w:val="0070C0"/>
          <w:sz w:val="28"/>
          <w:szCs w:val="28"/>
          <w:u w:val="single"/>
          <w:lang w:val="en-US"/>
        </w:rPr>
        <w:t>ru</w:t>
      </w:r>
    </w:p>
    <w:p w:rsidR="00071DC3" w:rsidRPr="00B12E0E" w:rsidRDefault="00071DC3" w:rsidP="00B12E0E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  <w:shd w:val="clear" w:color="auto" w:fill="FAFAF6"/>
        </w:rPr>
      </w:pPr>
    </w:p>
    <w:p w:rsidR="00071DC3" w:rsidRPr="00B12E0E" w:rsidRDefault="00071DC3" w:rsidP="00B12E0E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АДРЕС ВТОРОГО КОРПУСА</w:t>
      </w:r>
    </w:p>
    <w:p w:rsidR="00071DC3" w:rsidRPr="00B12E0E" w:rsidRDefault="00071DC3" w:rsidP="00B12E0E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453700, Республика Башкортостан,  город Учалы, улица Строительная, 8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АДРЕС ОБЩЕЖИТИЯ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453700, Республика Башкортостан,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Pr="00B12E0E">
        <w:rPr>
          <w:rFonts w:ascii="Times New Roman" w:hAnsi="Times New Roman"/>
          <w:b/>
          <w:color w:val="7030A0"/>
          <w:sz w:val="28"/>
          <w:szCs w:val="28"/>
        </w:rPr>
        <w:t>г. Учалы, переулок Молодёжный, 8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Места на время консультаций и экзаменов предоставляются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Места на время учёбы предоставляются всем иногородним студентам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bookmarkStart w:id="0" w:name="_GoBack"/>
      <w:bookmarkEnd w:id="0"/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ВСТУПИТЕЛЬНЫЕ ИСПЫТАНИЯ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Проводятся только творческие испытания.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>На специальности «Фортепиано» и «Оркестровые струнные инструменты» принимаются абитуриенты, имеющие музыкальную подготовку.</w:t>
      </w:r>
    </w:p>
    <w:p w:rsidR="00071DC3" w:rsidRPr="00B12E0E" w:rsidRDefault="00071DC3" w:rsidP="00B12E0E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B12E0E">
        <w:rPr>
          <w:rFonts w:ascii="Times New Roman" w:hAnsi="Times New Roman"/>
          <w:b/>
          <w:color w:val="7030A0"/>
          <w:sz w:val="28"/>
          <w:szCs w:val="28"/>
        </w:rPr>
        <w:t xml:space="preserve">На остальные специальности принимаются абитуриенты с музыкальной подготовкой и </w:t>
      </w:r>
      <w:r w:rsidRPr="00B12E0E">
        <w:rPr>
          <w:rFonts w:ascii="Times New Roman" w:hAnsi="Times New Roman"/>
          <w:b/>
          <w:color w:val="7030A0"/>
          <w:sz w:val="28"/>
          <w:szCs w:val="28"/>
          <w:u w:val="single"/>
        </w:rPr>
        <w:t>без музыкальной подготовки.</w:t>
      </w:r>
    </w:p>
    <w:p w:rsidR="00071DC3" w:rsidRPr="00B12E0E" w:rsidRDefault="00071DC3" w:rsidP="00B12E0E">
      <w:pPr>
        <w:rPr>
          <w:b/>
          <w:color w:val="7030A0"/>
        </w:rPr>
      </w:pPr>
    </w:p>
    <w:p w:rsidR="00071DC3" w:rsidRPr="00B12E0E" w:rsidRDefault="00071DC3" w:rsidP="00B12E0E">
      <w:pPr>
        <w:rPr>
          <w:b/>
          <w:color w:val="7030A0"/>
        </w:rPr>
      </w:pPr>
    </w:p>
    <w:p w:rsidR="00071DC3" w:rsidRPr="00B12E0E" w:rsidRDefault="00071DC3" w:rsidP="00B12E0E">
      <w:pPr>
        <w:rPr>
          <w:b/>
          <w:color w:val="7030A0"/>
        </w:rPr>
      </w:pPr>
    </w:p>
    <w:p w:rsidR="00071DC3" w:rsidRPr="00B12E0E" w:rsidRDefault="00071DC3" w:rsidP="00B12E0E">
      <w:pPr>
        <w:rPr>
          <w:b/>
          <w:color w:val="7030A0"/>
        </w:rPr>
      </w:pPr>
    </w:p>
    <w:p w:rsidR="00071DC3" w:rsidRPr="00B12E0E" w:rsidRDefault="00071DC3" w:rsidP="00B12E0E">
      <w:pPr>
        <w:tabs>
          <w:tab w:val="left" w:pos="6810"/>
        </w:tabs>
        <w:rPr>
          <w:b/>
          <w:color w:val="7030A0"/>
        </w:rPr>
      </w:pPr>
      <w:r w:rsidRPr="00B12E0E">
        <w:rPr>
          <w:b/>
          <w:color w:val="7030A0"/>
        </w:rPr>
        <w:tab/>
      </w:r>
    </w:p>
    <w:sectPr w:rsidR="00071DC3" w:rsidRPr="00B12E0E" w:rsidSect="00B12E0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E0E"/>
    <w:rsid w:val="00071DC3"/>
    <w:rsid w:val="00092468"/>
    <w:rsid w:val="0024015D"/>
    <w:rsid w:val="00497F69"/>
    <w:rsid w:val="0085324B"/>
    <w:rsid w:val="00885130"/>
    <w:rsid w:val="00B1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4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01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iik_priemnaya@mail.ru" TargetMode="External"/><Relationship Id="rId5" Type="http://schemas.openxmlformats.org/officeDocument/2006/relationships/hyperlink" Target="http://ukiik.ru" TargetMode="External"/><Relationship Id="rId4" Type="http://schemas.openxmlformats.org/officeDocument/2006/relationships/hyperlink" Target="http://okmuz.ru/upload/%D0%9F%D1%80%D0%B8%D0%BA%D0%B0%D0%B7%20%D0%BE%20%D0%B7%D0%B0%D1%87%D0%B8%D1%81%D0%BB%D0%B5%D0%BD%D0%B8%D0%B8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223</Words>
  <Characters>1274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Воронина ЕВ</cp:lastModifiedBy>
  <cp:revision>3</cp:revision>
  <dcterms:created xsi:type="dcterms:W3CDTF">2015-02-21T15:27:00Z</dcterms:created>
  <dcterms:modified xsi:type="dcterms:W3CDTF">2016-02-10T03:42:00Z</dcterms:modified>
</cp:coreProperties>
</file>