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72" w:rsidRPr="00193CD8" w:rsidRDefault="00517E72" w:rsidP="0067148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ГБПОУ РБ Учалинский  колледж искусств и культуры </w:t>
      </w:r>
    </w:p>
    <w:p w:rsidR="00517E72" w:rsidRDefault="00517E72" w:rsidP="0067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CD8">
        <w:rPr>
          <w:rFonts w:ascii="Times New Roman" w:hAnsi="Times New Roman"/>
          <w:b/>
          <w:sz w:val="32"/>
          <w:szCs w:val="32"/>
        </w:rPr>
        <w:t>им. С. Низаметдинова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17E72" w:rsidRDefault="00517E72" w:rsidP="0067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E72" w:rsidRDefault="00517E72" w:rsidP="0067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Общее количество мест для приема по каждой специальности, в том числе по различным формам получения образования.</w:t>
      </w:r>
    </w:p>
    <w:p w:rsidR="00517E72" w:rsidRPr="00671484" w:rsidRDefault="00517E72" w:rsidP="0067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обучение:</w:t>
      </w:r>
    </w:p>
    <w:p w:rsidR="00517E72" w:rsidRPr="00193CD8" w:rsidRDefault="00517E72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5"/>
        <w:gridCol w:w="6270"/>
        <w:gridCol w:w="1260"/>
        <w:gridCol w:w="1295"/>
      </w:tblGrid>
      <w:tr w:rsidR="00517E72" w:rsidRPr="00193CD8" w:rsidTr="00671484">
        <w:trPr>
          <w:trHeight w:val="210"/>
        </w:trPr>
        <w:tc>
          <w:tcPr>
            <w:tcW w:w="1615" w:type="dxa"/>
          </w:tcPr>
          <w:p w:rsidR="00517E72" w:rsidRPr="00193CD8" w:rsidRDefault="00517E72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26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Платное</w:t>
            </w:r>
          </w:p>
        </w:tc>
      </w:tr>
      <w:tr w:rsidR="00517E72" w:rsidRPr="00193CD8" w:rsidTr="00671484">
        <w:trPr>
          <w:trHeight w:val="210"/>
        </w:trPr>
        <w:tc>
          <w:tcPr>
            <w:tcW w:w="1615" w:type="dxa"/>
            <w:vMerge w:val="restart"/>
          </w:tcPr>
          <w:p w:rsidR="00517E72" w:rsidRPr="00193CD8" w:rsidRDefault="00517E72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E72" w:rsidRPr="00193CD8" w:rsidRDefault="00517E72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53.02.03</w:t>
            </w:r>
          </w:p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17E72" w:rsidRPr="00193CD8" w:rsidTr="00671484">
        <w:trPr>
          <w:trHeight w:val="210"/>
        </w:trPr>
        <w:tc>
          <w:tcPr>
            <w:tcW w:w="1615" w:type="dxa"/>
            <w:vMerge/>
          </w:tcPr>
          <w:p w:rsidR="00517E72" w:rsidRPr="00193CD8" w:rsidRDefault="00517E72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Фортепиано</w:t>
            </w:r>
          </w:p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7E72" w:rsidRPr="00193CD8" w:rsidTr="00671484">
        <w:trPr>
          <w:trHeight w:val="405"/>
        </w:trPr>
        <w:tc>
          <w:tcPr>
            <w:tcW w:w="1615" w:type="dxa"/>
            <w:vMerge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струнные инструменты</w:t>
            </w:r>
          </w:p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7E72" w:rsidRPr="00193CD8" w:rsidTr="00671484">
        <w:trPr>
          <w:trHeight w:val="405"/>
        </w:trPr>
        <w:tc>
          <w:tcPr>
            <w:tcW w:w="1615" w:type="dxa"/>
            <w:vMerge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духовые и ударные инструменты</w:t>
            </w:r>
          </w:p>
          <w:p w:rsidR="00517E72" w:rsidRPr="00193CD8" w:rsidRDefault="00517E72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7E72" w:rsidRPr="00193CD8" w:rsidTr="00671484">
        <w:trPr>
          <w:trHeight w:val="450"/>
        </w:trPr>
        <w:tc>
          <w:tcPr>
            <w:tcW w:w="1615" w:type="dxa"/>
            <w:vMerge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E72" w:rsidRPr="00193CD8" w:rsidTr="00671484">
        <w:trPr>
          <w:trHeight w:val="255"/>
        </w:trPr>
        <w:tc>
          <w:tcPr>
            <w:tcW w:w="1615" w:type="dxa"/>
            <w:vMerge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E72" w:rsidRPr="00193CD8" w:rsidTr="00671484">
        <w:trPr>
          <w:trHeight w:val="150"/>
        </w:trPr>
        <w:tc>
          <w:tcPr>
            <w:tcW w:w="1615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53.02.04</w:t>
            </w: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Вокальное искусство</w:t>
            </w:r>
          </w:p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17E72" w:rsidRPr="00193CD8" w:rsidTr="00671484">
        <w:trPr>
          <w:trHeight w:val="150"/>
        </w:trPr>
        <w:tc>
          <w:tcPr>
            <w:tcW w:w="1615" w:type="dxa"/>
            <w:vMerge w:val="restart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53.02.05</w:t>
            </w: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7E72" w:rsidRPr="00193CD8" w:rsidTr="00671484">
        <w:trPr>
          <w:trHeight w:val="150"/>
        </w:trPr>
        <w:tc>
          <w:tcPr>
            <w:tcW w:w="1615" w:type="dxa"/>
            <w:vMerge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Сольное народное пение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7E72" w:rsidRPr="00193CD8" w:rsidTr="00671484">
        <w:trPr>
          <w:trHeight w:val="150"/>
        </w:trPr>
        <w:tc>
          <w:tcPr>
            <w:tcW w:w="1615" w:type="dxa"/>
            <w:vMerge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Хоровое народное пение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7E72" w:rsidRPr="00193CD8" w:rsidTr="00671484">
        <w:trPr>
          <w:trHeight w:val="150"/>
        </w:trPr>
        <w:tc>
          <w:tcPr>
            <w:tcW w:w="1615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53.02.06</w:t>
            </w: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Хоровое дирижирование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7E72" w:rsidRPr="00193CD8" w:rsidTr="00671484">
        <w:trPr>
          <w:trHeight w:val="150"/>
        </w:trPr>
        <w:tc>
          <w:tcPr>
            <w:tcW w:w="1615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17E72" w:rsidRPr="00193CD8" w:rsidTr="00671484">
        <w:trPr>
          <w:trHeight w:val="150"/>
        </w:trPr>
        <w:tc>
          <w:tcPr>
            <w:tcW w:w="1615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51.02.01</w:t>
            </w: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 xml:space="preserve">Народное художественное творчество. </w:t>
            </w: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Хореографическое творчество.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17E72" w:rsidRPr="00193CD8" w:rsidTr="00671484">
        <w:trPr>
          <w:trHeight w:val="150"/>
        </w:trPr>
        <w:tc>
          <w:tcPr>
            <w:tcW w:w="1615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</w:tcPr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 xml:space="preserve">ВСЕГО  (очно)  </w:t>
            </w:r>
          </w:p>
          <w:p w:rsidR="00517E72" w:rsidRPr="00193CD8" w:rsidRDefault="00517E72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517E72" w:rsidRDefault="00517E72" w:rsidP="0067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E72" w:rsidRDefault="00517E72" w:rsidP="0067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обучение:</w:t>
      </w:r>
    </w:p>
    <w:p w:rsidR="00517E72" w:rsidRPr="00671484" w:rsidRDefault="00517E72" w:rsidP="00671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5"/>
        <w:gridCol w:w="6270"/>
        <w:gridCol w:w="1260"/>
        <w:gridCol w:w="1295"/>
      </w:tblGrid>
      <w:tr w:rsidR="00517E72" w:rsidRPr="00193CD8" w:rsidTr="00671484">
        <w:trPr>
          <w:trHeight w:val="150"/>
        </w:trPr>
        <w:tc>
          <w:tcPr>
            <w:tcW w:w="1615" w:type="dxa"/>
          </w:tcPr>
          <w:p w:rsidR="00517E72" w:rsidRPr="00193CD8" w:rsidRDefault="00517E72" w:rsidP="00325472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7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260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95" w:type="dxa"/>
          </w:tcPr>
          <w:p w:rsidR="00517E72" w:rsidRPr="00193CD8" w:rsidRDefault="00517E72" w:rsidP="0032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Платное</w:t>
            </w:r>
          </w:p>
        </w:tc>
      </w:tr>
      <w:tr w:rsidR="00517E72" w:rsidRPr="00193CD8" w:rsidTr="00671484">
        <w:trPr>
          <w:trHeight w:val="150"/>
        </w:trPr>
        <w:tc>
          <w:tcPr>
            <w:tcW w:w="1615" w:type="dxa"/>
          </w:tcPr>
          <w:p w:rsidR="00517E72" w:rsidRPr="00193CD8" w:rsidRDefault="00517E72" w:rsidP="00760585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51.02.02</w:t>
            </w:r>
          </w:p>
          <w:p w:rsidR="00517E72" w:rsidRPr="00193CD8" w:rsidRDefault="00517E72" w:rsidP="0076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0" w:type="dxa"/>
          </w:tcPr>
          <w:p w:rsidR="00517E72" w:rsidRPr="00193CD8" w:rsidRDefault="00517E72" w:rsidP="00760585">
            <w:pPr>
              <w:spacing w:after="0" w:line="322" w:lineRule="exact"/>
              <w:ind w:righ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Социально-культурная деятельность (заочно)</w:t>
            </w:r>
          </w:p>
          <w:p w:rsidR="00517E72" w:rsidRPr="00193CD8" w:rsidRDefault="00517E72" w:rsidP="0076058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 xml:space="preserve">Организация и постановка культурно-массовых мероприятий и театрализованных представлений </w:t>
            </w:r>
          </w:p>
          <w:p w:rsidR="00517E72" w:rsidRPr="00193CD8" w:rsidRDefault="00517E72" w:rsidP="0076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17E72" w:rsidRDefault="00517E72" w:rsidP="00671484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7E72" w:rsidRPr="00193CD8" w:rsidRDefault="00517E72" w:rsidP="00671484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95" w:type="dxa"/>
          </w:tcPr>
          <w:p w:rsidR="00517E72" w:rsidRDefault="00517E72" w:rsidP="00671484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7E72" w:rsidRPr="00193CD8" w:rsidRDefault="00517E72" w:rsidP="00671484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 w:rsidR="00517E72" w:rsidRPr="00193CD8" w:rsidRDefault="00517E72" w:rsidP="008B23EA"/>
    <w:sectPr w:rsidR="00517E72" w:rsidRPr="00193CD8" w:rsidSect="008B23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3EA"/>
    <w:rsid w:val="00100FEA"/>
    <w:rsid w:val="001507CB"/>
    <w:rsid w:val="00193CD8"/>
    <w:rsid w:val="002633D9"/>
    <w:rsid w:val="002A72B8"/>
    <w:rsid w:val="002E56F0"/>
    <w:rsid w:val="00325472"/>
    <w:rsid w:val="00335458"/>
    <w:rsid w:val="0033628B"/>
    <w:rsid w:val="003D54C9"/>
    <w:rsid w:val="00517E72"/>
    <w:rsid w:val="00671484"/>
    <w:rsid w:val="00760585"/>
    <w:rsid w:val="00840E56"/>
    <w:rsid w:val="008B23EA"/>
    <w:rsid w:val="008B7ACA"/>
    <w:rsid w:val="008E2C42"/>
    <w:rsid w:val="009637E0"/>
    <w:rsid w:val="00AB704B"/>
    <w:rsid w:val="00BA055B"/>
    <w:rsid w:val="00BC53B6"/>
    <w:rsid w:val="00D32578"/>
    <w:rsid w:val="00ED4EE8"/>
    <w:rsid w:val="00EF047F"/>
    <w:rsid w:val="00F259DE"/>
    <w:rsid w:val="00FD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7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1</Pages>
  <Words>166</Words>
  <Characters>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Крайнова Е.Р</cp:lastModifiedBy>
  <cp:revision>7</cp:revision>
  <cp:lastPrinted>2016-02-09T03:35:00Z</cp:lastPrinted>
  <dcterms:created xsi:type="dcterms:W3CDTF">2015-02-21T15:21:00Z</dcterms:created>
  <dcterms:modified xsi:type="dcterms:W3CDTF">2018-12-19T12:02:00Z</dcterms:modified>
</cp:coreProperties>
</file>