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41ED66" w14:textId="77777777" w:rsidR="00DC4770" w:rsidRDefault="00237AAC" w:rsidP="003E3FB2">
      <w:pPr>
        <w:pStyle w:val="a6"/>
        <w:spacing w:before="0" w:after="0"/>
        <w:rPr>
          <w:rFonts w:ascii="Times New Roman" w:hAnsi="Times New Roman" w:cs="Times New Roman"/>
          <w:bCs w:val="0"/>
          <w:color w:val="000000"/>
          <w:kern w:val="0"/>
          <w:sz w:val="28"/>
          <w:szCs w:val="28"/>
        </w:rPr>
      </w:pPr>
      <w:r w:rsidRPr="00237AAC">
        <w:rPr>
          <w:rFonts w:ascii="Times New Roman" w:hAnsi="Times New Roman" w:cs="Times New Roman"/>
          <w:bCs w:val="0"/>
          <w:color w:val="000000"/>
          <w:kern w:val="0"/>
          <w:sz w:val="28"/>
          <w:szCs w:val="28"/>
        </w:rPr>
        <w:t>ПОЛОЖЕНИЕ</w:t>
      </w:r>
    </w:p>
    <w:p w14:paraId="643D0E7C" w14:textId="77777777" w:rsidR="002047CF" w:rsidRDefault="003E3FB2" w:rsidP="003E3FB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</w:t>
      </w:r>
      <w:r w:rsidR="00EA311D">
        <w:rPr>
          <w:b/>
          <w:color w:val="000000"/>
          <w:sz w:val="28"/>
          <w:szCs w:val="28"/>
          <w:lang w:val="en-US"/>
        </w:rPr>
        <w:t>V</w:t>
      </w:r>
      <w:r w:rsidR="00982ABD">
        <w:rPr>
          <w:b/>
          <w:color w:val="000000"/>
          <w:sz w:val="28"/>
          <w:szCs w:val="28"/>
          <w:lang w:val="en-US"/>
        </w:rPr>
        <w:t>I</w:t>
      </w:r>
      <w:r w:rsidR="003F132F">
        <w:rPr>
          <w:b/>
          <w:color w:val="000000"/>
          <w:sz w:val="28"/>
          <w:szCs w:val="28"/>
          <w:lang w:val="en-US"/>
        </w:rPr>
        <w:t>I</w:t>
      </w:r>
      <w:r w:rsidR="009A5C75">
        <w:rPr>
          <w:b/>
          <w:color w:val="000000"/>
          <w:sz w:val="28"/>
          <w:szCs w:val="28"/>
        </w:rPr>
        <w:t xml:space="preserve"> </w:t>
      </w:r>
      <w:r w:rsidR="00227338">
        <w:rPr>
          <w:b/>
          <w:color w:val="000000"/>
          <w:sz w:val="28"/>
          <w:szCs w:val="28"/>
        </w:rPr>
        <w:t>ВСЕРОССИЙ</w:t>
      </w:r>
      <w:r w:rsidR="00992CA8" w:rsidRPr="00992CA8">
        <w:rPr>
          <w:b/>
          <w:color w:val="000000"/>
          <w:sz w:val="28"/>
          <w:szCs w:val="28"/>
        </w:rPr>
        <w:t>СКО</w:t>
      </w:r>
      <w:r>
        <w:rPr>
          <w:b/>
          <w:color w:val="000000"/>
          <w:sz w:val="28"/>
          <w:szCs w:val="28"/>
        </w:rPr>
        <w:t>М</w:t>
      </w:r>
      <w:r w:rsidR="00992CA8" w:rsidRPr="00992CA8">
        <w:rPr>
          <w:b/>
          <w:color w:val="000000"/>
          <w:sz w:val="28"/>
          <w:szCs w:val="28"/>
        </w:rPr>
        <w:t xml:space="preserve"> КОНКУРС</w:t>
      </w:r>
      <w:r>
        <w:rPr>
          <w:b/>
          <w:color w:val="000000"/>
          <w:sz w:val="28"/>
          <w:szCs w:val="28"/>
        </w:rPr>
        <w:t>Е</w:t>
      </w:r>
    </w:p>
    <w:p w14:paraId="1561A03D" w14:textId="77777777" w:rsidR="002047CF" w:rsidRDefault="002047CF" w:rsidP="003E3FB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ЭЛЕКТРОМУЗЫКАЛЬНОГО ТВОРЧЕСТВА</w:t>
      </w:r>
    </w:p>
    <w:p w14:paraId="5D4CFAEE" w14:textId="77777777" w:rsidR="00823FF1" w:rsidRDefault="003E3FB2" w:rsidP="003E3FB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«МУЗЫКА </w:t>
      </w:r>
      <w:r w:rsidR="00992CA8" w:rsidRPr="00992CA8">
        <w:rPr>
          <w:b/>
          <w:color w:val="000000"/>
          <w:sz w:val="28"/>
          <w:szCs w:val="28"/>
        </w:rPr>
        <w:t>ЦИФР»</w:t>
      </w:r>
    </w:p>
    <w:p w14:paraId="6D437432" w14:textId="77777777" w:rsidR="006C700D" w:rsidRPr="00016725" w:rsidRDefault="00583955" w:rsidP="003E3FB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lang w:val="en-US"/>
        </w:rPr>
        <w:t>ф</w:t>
      </w:r>
      <w:proofErr w:type="spellStart"/>
      <w:r w:rsidR="006C700D" w:rsidRPr="006C700D">
        <w:rPr>
          <w:b/>
          <w:color w:val="000000"/>
        </w:rPr>
        <w:t>еврал</w:t>
      </w:r>
      <w:r w:rsidR="009231F5">
        <w:rPr>
          <w:b/>
          <w:color w:val="000000"/>
        </w:rPr>
        <w:t>ь</w:t>
      </w:r>
      <w:proofErr w:type="spellEnd"/>
      <w:r w:rsidR="009A5C75">
        <w:rPr>
          <w:b/>
          <w:color w:val="000000"/>
        </w:rPr>
        <w:t xml:space="preserve"> </w:t>
      </w:r>
      <w:r w:rsidR="006C700D">
        <w:rPr>
          <w:b/>
          <w:color w:val="000000"/>
        </w:rPr>
        <w:t>201</w:t>
      </w:r>
      <w:r w:rsidR="003F132F">
        <w:rPr>
          <w:b/>
          <w:color w:val="000000"/>
        </w:rPr>
        <w:t>9</w:t>
      </w:r>
      <w:r w:rsidR="006C700D">
        <w:rPr>
          <w:b/>
          <w:color w:val="000000"/>
        </w:rPr>
        <w:t xml:space="preserve"> года,</w:t>
      </w:r>
      <w:r w:rsidR="009A5C75">
        <w:rPr>
          <w:b/>
          <w:color w:val="000000"/>
        </w:rPr>
        <w:t xml:space="preserve"> </w:t>
      </w:r>
      <w:r w:rsidR="006C700D" w:rsidRPr="00203B1F">
        <w:rPr>
          <w:b/>
          <w:color w:val="000000"/>
        </w:rPr>
        <w:t>г.</w:t>
      </w:r>
      <w:r w:rsidR="0028504B">
        <w:rPr>
          <w:b/>
          <w:color w:val="000000"/>
        </w:rPr>
        <w:t xml:space="preserve"> </w:t>
      </w:r>
      <w:r w:rsidR="006C700D" w:rsidRPr="00203B1F">
        <w:rPr>
          <w:b/>
          <w:color w:val="000000"/>
        </w:rPr>
        <w:t>Уфа</w:t>
      </w:r>
    </w:p>
    <w:p w14:paraId="4FCD860B" w14:textId="77777777" w:rsidR="00E80D2E" w:rsidRDefault="00E80D2E" w:rsidP="003E3FB2">
      <w:pPr>
        <w:jc w:val="center"/>
        <w:rPr>
          <w:b/>
          <w:color w:val="000000"/>
        </w:rPr>
      </w:pPr>
    </w:p>
    <w:p w14:paraId="1A9C32C8" w14:textId="77777777" w:rsidR="00203B1F" w:rsidRPr="00203B1F" w:rsidRDefault="00203B1F" w:rsidP="00203B1F">
      <w:pPr>
        <w:jc w:val="center"/>
        <w:rPr>
          <w:b/>
        </w:rPr>
      </w:pPr>
      <w:r w:rsidRPr="00203B1F">
        <w:rPr>
          <w:b/>
          <w:i/>
          <w:color w:val="000000"/>
          <w:u w:val="single"/>
        </w:rPr>
        <w:t>УЧРЕДИТЕЛИ КОНКУРСА</w:t>
      </w:r>
    </w:p>
    <w:p w14:paraId="7554F3E0" w14:textId="77777777" w:rsidR="00496FDF" w:rsidRPr="003E3FB2" w:rsidRDefault="00496FDF" w:rsidP="003E3FB2">
      <w:pPr>
        <w:rPr>
          <w:sz w:val="16"/>
          <w:szCs w:val="16"/>
        </w:rPr>
      </w:pPr>
    </w:p>
    <w:p w14:paraId="571CD4AE" w14:textId="77777777" w:rsidR="00A91A87" w:rsidRPr="00016725" w:rsidRDefault="00A91A87" w:rsidP="003E3FB2">
      <w:pPr>
        <w:numPr>
          <w:ilvl w:val="0"/>
          <w:numId w:val="22"/>
        </w:numPr>
        <w:tabs>
          <w:tab w:val="clear" w:pos="720"/>
          <w:tab w:val="left" w:pos="180"/>
        </w:tabs>
        <w:ind w:hanging="720"/>
        <w:jc w:val="both"/>
        <w:rPr>
          <w:color w:val="000000"/>
        </w:rPr>
      </w:pPr>
      <w:r w:rsidRPr="00016725">
        <w:rPr>
          <w:color w:val="000000"/>
        </w:rPr>
        <w:t>Министерство культуры Республики Башкортостан</w:t>
      </w:r>
    </w:p>
    <w:p w14:paraId="0817FE3E" w14:textId="77777777" w:rsidR="00A91A87" w:rsidRPr="00016725" w:rsidRDefault="00A91A87" w:rsidP="003E3FB2">
      <w:pPr>
        <w:numPr>
          <w:ilvl w:val="0"/>
          <w:numId w:val="22"/>
        </w:numPr>
        <w:tabs>
          <w:tab w:val="clear" w:pos="720"/>
          <w:tab w:val="left" w:pos="180"/>
        </w:tabs>
        <w:ind w:hanging="720"/>
        <w:jc w:val="both"/>
        <w:rPr>
          <w:color w:val="000000"/>
        </w:rPr>
      </w:pPr>
      <w:r w:rsidRPr="00016725">
        <w:rPr>
          <w:color w:val="000000"/>
        </w:rPr>
        <w:t>Республиканский учебно-методический центр по образованию</w:t>
      </w:r>
      <w:r w:rsidR="00237AAC">
        <w:rPr>
          <w:color w:val="000000"/>
        </w:rPr>
        <w:t xml:space="preserve"> Минкультуры РБ</w:t>
      </w:r>
    </w:p>
    <w:p w14:paraId="1B813AA3" w14:textId="77777777" w:rsidR="00F624C6" w:rsidRPr="00016725" w:rsidRDefault="00F624C6" w:rsidP="003E3FB2">
      <w:pPr>
        <w:numPr>
          <w:ilvl w:val="0"/>
          <w:numId w:val="22"/>
        </w:numPr>
        <w:tabs>
          <w:tab w:val="clear" w:pos="720"/>
          <w:tab w:val="left" w:pos="180"/>
        </w:tabs>
        <w:ind w:hanging="720"/>
        <w:jc w:val="both"/>
        <w:rPr>
          <w:color w:val="000000"/>
        </w:rPr>
      </w:pPr>
      <w:r w:rsidRPr="00016725">
        <w:rPr>
          <w:color w:val="000000"/>
        </w:rPr>
        <w:t>Уфимск</w:t>
      </w:r>
      <w:r w:rsidR="00B8424C">
        <w:rPr>
          <w:color w:val="000000"/>
        </w:rPr>
        <w:t>ий</w:t>
      </w:r>
      <w:r w:rsidRPr="00016725">
        <w:rPr>
          <w:color w:val="000000"/>
        </w:rPr>
        <w:t xml:space="preserve"> государственн</w:t>
      </w:r>
      <w:r w:rsidR="00B8424C">
        <w:rPr>
          <w:color w:val="000000"/>
        </w:rPr>
        <w:t>ый</w:t>
      </w:r>
      <w:r w:rsidR="00583955">
        <w:rPr>
          <w:color w:val="000000"/>
        </w:rPr>
        <w:t xml:space="preserve"> </w:t>
      </w:r>
      <w:r w:rsidR="00B8424C">
        <w:rPr>
          <w:color w:val="000000"/>
        </w:rPr>
        <w:t>институт</w:t>
      </w:r>
      <w:r w:rsidRPr="00016725">
        <w:rPr>
          <w:color w:val="000000"/>
        </w:rPr>
        <w:t xml:space="preserve"> искусств имени </w:t>
      </w:r>
      <w:proofErr w:type="spellStart"/>
      <w:r w:rsidRPr="00016725">
        <w:rPr>
          <w:color w:val="000000"/>
        </w:rPr>
        <w:t>Загира</w:t>
      </w:r>
      <w:proofErr w:type="spellEnd"/>
      <w:r w:rsidRPr="00016725">
        <w:rPr>
          <w:color w:val="000000"/>
        </w:rPr>
        <w:t xml:space="preserve"> Исмагилова</w:t>
      </w:r>
    </w:p>
    <w:p w14:paraId="47B335D6" w14:textId="77777777" w:rsidR="00F624C6" w:rsidRPr="00016725" w:rsidRDefault="00F624C6" w:rsidP="003E3FB2">
      <w:pPr>
        <w:numPr>
          <w:ilvl w:val="0"/>
          <w:numId w:val="22"/>
        </w:numPr>
        <w:tabs>
          <w:tab w:val="clear" w:pos="720"/>
          <w:tab w:val="left" w:pos="180"/>
        </w:tabs>
        <w:ind w:hanging="720"/>
        <w:jc w:val="both"/>
        <w:rPr>
          <w:color w:val="000000"/>
        </w:rPr>
      </w:pPr>
      <w:r w:rsidRPr="00016725">
        <w:rPr>
          <w:color w:val="000000"/>
        </w:rPr>
        <w:t>Управление по культуре и искусству администрации городского округа город Уфа</w:t>
      </w:r>
      <w:r w:rsidR="00EA2AE1">
        <w:rPr>
          <w:color w:val="000000"/>
        </w:rPr>
        <w:t xml:space="preserve"> РБ</w:t>
      </w:r>
    </w:p>
    <w:p w14:paraId="41253C8B" w14:textId="77777777" w:rsidR="00F624C6" w:rsidRPr="00016725" w:rsidRDefault="006A6954" w:rsidP="006A6954">
      <w:pPr>
        <w:numPr>
          <w:ilvl w:val="0"/>
          <w:numId w:val="22"/>
        </w:numPr>
        <w:tabs>
          <w:tab w:val="clear" w:pos="720"/>
          <w:tab w:val="left" w:pos="180"/>
        </w:tabs>
        <w:ind w:left="180" w:hanging="180"/>
        <w:jc w:val="both"/>
        <w:rPr>
          <w:color w:val="000000"/>
        </w:rPr>
      </w:pPr>
      <w:r>
        <w:rPr>
          <w:color w:val="000000"/>
        </w:rPr>
        <w:t xml:space="preserve">Муниципальное бюджетное учреждение </w:t>
      </w:r>
      <w:r w:rsidRPr="00016725">
        <w:rPr>
          <w:color w:val="000000"/>
        </w:rPr>
        <w:t xml:space="preserve">дополнительного </w:t>
      </w:r>
      <w:r>
        <w:rPr>
          <w:color w:val="000000"/>
        </w:rPr>
        <w:t>образования Детская музыкальная школа №</w:t>
      </w:r>
      <w:r w:rsidRPr="00016725">
        <w:rPr>
          <w:color w:val="000000"/>
        </w:rPr>
        <w:t>10 городского округа город Уфа</w:t>
      </w:r>
      <w:r w:rsidR="00EA2AE1">
        <w:rPr>
          <w:color w:val="000000"/>
        </w:rPr>
        <w:t xml:space="preserve"> Р</w:t>
      </w:r>
      <w:r w:rsidR="00377F2F">
        <w:rPr>
          <w:color w:val="000000"/>
        </w:rPr>
        <w:t xml:space="preserve">еспублики </w:t>
      </w:r>
      <w:r w:rsidR="00EA2AE1">
        <w:rPr>
          <w:color w:val="000000"/>
        </w:rPr>
        <w:t>Б</w:t>
      </w:r>
      <w:r w:rsidR="00377F2F">
        <w:rPr>
          <w:color w:val="000000"/>
        </w:rPr>
        <w:t>ашкортостан</w:t>
      </w:r>
    </w:p>
    <w:p w14:paraId="4C906641" w14:textId="77777777" w:rsidR="00CE707F" w:rsidRPr="00B24686" w:rsidRDefault="00CE707F" w:rsidP="003E3FB2">
      <w:pPr>
        <w:pStyle w:val="a7"/>
        <w:spacing w:after="0"/>
        <w:jc w:val="both"/>
        <w:rPr>
          <w:color w:val="000000"/>
          <w:sz w:val="16"/>
          <w:szCs w:val="16"/>
        </w:rPr>
      </w:pPr>
    </w:p>
    <w:p w14:paraId="5AAFA992" w14:textId="77777777" w:rsidR="00B96826" w:rsidRPr="00517CE8" w:rsidRDefault="00B96826" w:rsidP="003E3FB2">
      <w:pPr>
        <w:jc w:val="center"/>
        <w:rPr>
          <w:b/>
          <w:i/>
          <w:caps/>
          <w:color w:val="000000"/>
          <w:u w:val="single"/>
        </w:rPr>
      </w:pPr>
      <w:r w:rsidRPr="00016725">
        <w:rPr>
          <w:b/>
          <w:i/>
          <w:caps/>
          <w:color w:val="000000"/>
          <w:u w:val="single"/>
        </w:rPr>
        <w:t>Цели и задачи конкурса</w:t>
      </w:r>
    </w:p>
    <w:p w14:paraId="20093DB4" w14:textId="77777777" w:rsidR="00496FDF" w:rsidRPr="00517CE8" w:rsidRDefault="00496FDF" w:rsidP="003E3FB2">
      <w:pPr>
        <w:jc w:val="center"/>
        <w:rPr>
          <w:caps/>
          <w:color w:val="000000"/>
          <w:sz w:val="16"/>
          <w:szCs w:val="16"/>
        </w:rPr>
      </w:pPr>
    </w:p>
    <w:p w14:paraId="1D90D8F1" w14:textId="77777777" w:rsidR="001652B0" w:rsidRPr="00016725" w:rsidRDefault="008D266F" w:rsidP="008D266F">
      <w:pPr>
        <w:numPr>
          <w:ilvl w:val="0"/>
          <w:numId w:val="24"/>
        </w:numPr>
        <w:tabs>
          <w:tab w:val="clear" w:pos="720"/>
          <w:tab w:val="num" w:pos="180"/>
        </w:tabs>
        <w:ind w:left="180" w:hanging="180"/>
        <w:jc w:val="both"/>
        <w:rPr>
          <w:color w:val="000000"/>
        </w:rPr>
      </w:pPr>
      <w:r>
        <w:rPr>
          <w:color w:val="000000"/>
        </w:rPr>
        <w:t>Р</w:t>
      </w:r>
      <w:r w:rsidR="001652B0" w:rsidRPr="00016725">
        <w:rPr>
          <w:color w:val="000000"/>
        </w:rPr>
        <w:t>азвитие детского и юношеского элект</w:t>
      </w:r>
      <w:r>
        <w:rPr>
          <w:color w:val="000000"/>
        </w:rPr>
        <w:t>ронного музыкального творчества</w:t>
      </w:r>
    </w:p>
    <w:p w14:paraId="58DF5204" w14:textId="77777777" w:rsidR="00A91A87" w:rsidRPr="00016725" w:rsidRDefault="008D266F" w:rsidP="008D266F">
      <w:pPr>
        <w:numPr>
          <w:ilvl w:val="0"/>
          <w:numId w:val="24"/>
        </w:numPr>
        <w:tabs>
          <w:tab w:val="clear" w:pos="720"/>
          <w:tab w:val="num" w:pos="180"/>
        </w:tabs>
        <w:ind w:left="180" w:hanging="180"/>
        <w:jc w:val="both"/>
        <w:rPr>
          <w:color w:val="000000"/>
        </w:rPr>
      </w:pPr>
      <w:r>
        <w:rPr>
          <w:color w:val="000000"/>
        </w:rPr>
        <w:t xml:space="preserve">Развитие мотивации и профессиональных интересов детей и </w:t>
      </w:r>
      <w:r w:rsidR="00A91A87" w:rsidRPr="00016725">
        <w:rPr>
          <w:color w:val="000000"/>
        </w:rPr>
        <w:t>молодёжи</w:t>
      </w:r>
    </w:p>
    <w:p w14:paraId="0A5A53B3" w14:textId="77777777" w:rsidR="001652B0" w:rsidRPr="00016725" w:rsidRDefault="008D266F" w:rsidP="008D266F">
      <w:pPr>
        <w:numPr>
          <w:ilvl w:val="0"/>
          <w:numId w:val="24"/>
        </w:numPr>
        <w:tabs>
          <w:tab w:val="clear" w:pos="720"/>
          <w:tab w:val="num" w:pos="180"/>
        </w:tabs>
        <w:ind w:left="180" w:hanging="180"/>
        <w:jc w:val="both"/>
        <w:rPr>
          <w:color w:val="000000"/>
        </w:rPr>
      </w:pPr>
      <w:r>
        <w:rPr>
          <w:color w:val="000000"/>
        </w:rPr>
        <w:t>С</w:t>
      </w:r>
      <w:r w:rsidR="001652B0" w:rsidRPr="00016725">
        <w:rPr>
          <w:color w:val="000000"/>
        </w:rPr>
        <w:t xml:space="preserve">овершенствование музыкального образования, реализуемого в </w:t>
      </w:r>
      <w:r>
        <w:rPr>
          <w:color w:val="000000"/>
        </w:rPr>
        <w:t>образова</w:t>
      </w:r>
      <w:r w:rsidR="00AE4703">
        <w:rPr>
          <w:color w:val="000000"/>
        </w:rPr>
        <w:t>тельных организациях</w:t>
      </w:r>
    </w:p>
    <w:p w14:paraId="4649B140" w14:textId="77777777" w:rsidR="001652B0" w:rsidRPr="00016725" w:rsidRDefault="008D266F" w:rsidP="00705715">
      <w:pPr>
        <w:numPr>
          <w:ilvl w:val="0"/>
          <w:numId w:val="24"/>
        </w:numPr>
        <w:tabs>
          <w:tab w:val="clear" w:pos="720"/>
          <w:tab w:val="num" w:pos="180"/>
        </w:tabs>
        <w:ind w:left="180" w:hanging="180"/>
        <w:jc w:val="both"/>
        <w:rPr>
          <w:color w:val="000000"/>
        </w:rPr>
      </w:pPr>
      <w:r>
        <w:rPr>
          <w:color w:val="000000"/>
        </w:rPr>
        <w:t xml:space="preserve">Выявление и поощрение юных </w:t>
      </w:r>
      <w:r w:rsidR="001652B0" w:rsidRPr="00016725">
        <w:rPr>
          <w:color w:val="000000"/>
        </w:rPr>
        <w:t>одар</w:t>
      </w:r>
      <w:r>
        <w:rPr>
          <w:color w:val="000000"/>
        </w:rPr>
        <w:t xml:space="preserve">енных авторов, аранжировщиков, </w:t>
      </w:r>
      <w:r w:rsidR="001652B0" w:rsidRPr="00016725">
        <w:rPr>
          <w:color w:val="000000"/>
        </w:rPr>
        <w:t>исполнителей, применяющих электронные технологии и элек</w:t>
      </w:r>
      <w:r>
        <w:rPr>
          <w:color w:val="000000"/>
        </w:rPr>
        <w:t>тронные музыкальные инструменты</w:t>
      </w:r>
    </w:p>
    <w:p w14:paraId="1421B912" w14:textId="77777777" w:rsidR="001652B0" w:rsidRPr="00016725" w:rsidRDefault="008D266F" w:rsidP="008D266F">
      <w:pPr>
        <w:numPr>
          <w:ilvl w:val="0"/>
          <w:numId w:val="24"/>
        </w:numPr>
        <w:tabs>
          <w:tab w:val="clear" w:pos="720"/>
          <w:tab w:val="num" w:pos="180"/>
        </w:tabs>
        <w:ind w:left="180" w:hanging="180"/>
        <w:jc w:val="both"/>
        <w:rPr>
          <w:color w:val="000000"/>
        </w:rPr>
      </w:pPr>
      <w:r>
        <w:rPr>
          <w:color w:val="000000"/>
        </w:rPr>
        <w:t>О</w:t>
      </w:r>
      <w:r w:rsidR="001652B0" w:rsidRPr="00016725">
        <w:rPr>
          <w:color w:val="000000"/>
        </w:rPr>
        <w:t>бъединение и обмен опытом музыкантов и педагогов, работающих в области</w:t>
      </w:r>
      <w:r w:rsidR="00A91A87" w:rsidRPr="00016725">
        <w:rPr>
          <w:color w:val="000000"/>
        </w:rPr>
        <w:t xml:space="preserve"> педагогики</w:t>
      </w:r>
      <w:r>
        <w:rPr>
          <w:color w:val="000000"/>
        </w:rPr>
        <w:t xml:space="preserve"> электроакустической музыки</w:t>
      </w:r>
    </w:p>
    <w:p w14:paraId="6CC5B2B1" w14:textId="77777777" w:rsidR="001652B0" w:rsidRDefault="008D266F" w:rsidP="008D266F">
      <w:pPr>
        <w:numPr>
          <w:ilvl w:val="0"/>
          <w:numId w:val="24"/>
        </w:numPr>
        <w:tabs>
          <w:tab w:val="clear" w:pos="720"/>
          <w:tab w:val="num" w:pos="180"/>
        </w:tabs>
        <w:ind w:left="180" w:hanging="180"/>
        <w:jc w:val="both"/>
        <w:rPr>
          <w:color w:val="000000"/>
        </w:rPr>
      </w:pPr>
      <w:r>
        <w:rPr>
          <w:color w:val="000000"/>
        </w:rPr>
        <w:t>Р</w:t>
      </w:r>
      <w:r w:rsidR="001652B0" w:rsidRPr="00016725">
        <w:rPr>
          <w:color w:val="000000"/>
        </w:rPr>
        <w:t xml:space="preserve">асширение педагогического репертуара, сферы применения электронных музыкальных инструментов и электронных технологий в творческой практике </w:t>
      </w:r>
      <w:r>
        <w:rPr>
          <w:color w:val="000000"/>
        </w:rPr>
        <w:t xml:space="preserve">образовательных </w:t>
      </w:r>
      <w:r w:rsidR="00AE4703">
        <w:rPr>
          <w:color w:val="000000"/>
        </w:rPr>
        <w:t>организаций</w:t>
      </w:r>
    </w:p>
    <w:p w14:paraId="77651141" w14:textId="77777777" w:rsidR="00284985" w:rsidRPr="00695CBD" w:rsidRDefault="00284985" w:rsidP="008D266F">
      <w:pPr>
        <w:numPr>
          <w:ilvl w:val="0"/>
          <w:numId w:val="24"/>
        </w:numPr>
        <w:tabs>
          <w:tab w:val="clear" w:pos="720"/>
          <w:tab w:val="num" w:pos="180"/>
        </w:tabs>
        <w:ind w:left="180" w:hanging="180"/>
        <w:jc w:val="both"/>
      </w:pPr>
      <w:r w:rsidRPr="00695CBD">
        <w:t>Стимулирование инновационной образовательной деятельности преподавателей</w:t>
      </w:r>
    </w:p>
    <w:p w14:paraId="7B53EC9C" w14:textId="77777777" w:rsidR="00F22745" w:rsidRPr="00B24686" w:rsidRDefault="00F22745" w:rsidP="00920217">
      <w:pPr>
        <w:tabs>
          <w:tab w:val="left" w:pos="426"/>
        </w:tabs>
        <w:ind w:firstLine="180"/>
        <w:jc w:val="both"/>
        <w:rPr>
          <w:bCs/>
          <w:color w:val="000000"/>
          <w:sz w:val="16"/>
          <w:szCs w:val="16"/>
        </w:rPr>
      </w:pPr>
    </w:p>
    <w:p w14:paraId="5DA92291" w14:textId="77777777" w:rsidR="00517CE8" w:rsidRPr="005A4AF9" w:rsidRDefault="00517CE8" w:rsidP="00517CE8">
      <w:pPr>
        <w:jc w:val="center"/>
        <w:rPr>
          <w:b/>
        </w:rPr>
      </w:pPr>
      <w:r w:rsidRPr="005A4AF9">
        <w:rPr>
          <w:b/>
          <w:i/>
          <w:color w:val="000000"/>
          <w:u w:val="single"/>
        </w:rPr>
        <w:t>УСЛОВИЯ ПРОВЕДЕНИЯ КОНКУРСА</w:t>
      </w:r>
    </w:p>
    <w:p w14:paraId="3CA0054B" w14:textId="77777777" w:rsidR="00517CE8" w:rsidRPr="005A4AF9" w:rsidRDefault="00517CE8" w:rsidP="00517CE8">
      <w:pPr>
        <w:rPr>
          <w:sz w:val="16"/>
          <w:szCs w:val="16"/>
        </w:rPr>
      </w:pPr>
    </w:p>
    <w:p w14:paraId="61F7E84F" w14:textId="77777777" w:rsidR="00517CE8" w:rsidRPr="005A4AF9" w:rsidRDefault="00517CE8" w:rsidP="00C608DB">
      <w:pPr>
        <w:pStyle w:val="a4"/>
        <w:rPr>
          <w:b w:val="0"/>
        </w:rPr>
      </w:pPr>
      <w:r w:rsidRPr="005A4AF9">
        <w:rPr>
          <w:b w:val="0"/>
        </w:rPr>
        <w:t>В конкурсе могут принять участие учащиеся</w:t>
      </w:r>
      <w:r w:rsidR="006A6954" w:rsidRPr="005A4AF9">
        <w:rPr>
          <w:b w:val="0"/>
        </w:rPr>
        <w:t>, студенты, аспиранты и преподаватели</w:t>
      </w:r>
      <w:r w:rsidRPr="005A4AF9">
        <w:rPr>
          <w:b w:val="0"/>
        </w:rPr>
        <w:t>, применяющие электронные музыкальные инструменты и цифровые технологии в творческо-образовательной практике.</w:t>
      </w:r>
    </w:p>
    <w:p w14:paraId="7E980546" w14:textId="77777777" w:rsidR="005A4AF9" w:rsidRPr="005A4AF9" w:rsidRDefault="00A340AC" w:rsidP="005A4AF9">
      <w:pPr>
        <w:ind w:firstLine="180"/>
        <w:jc w:val="both"/>
        <w:rPr>
          <w:color w:val="000000"/>
        </w:rPr>
      </w:pPr>
      <w:r>
        <w:rPr>
          <w:color w:val="000000"/>
        </w:rPr>
        <w:t>Конкурс проводится в два тура:</w:t>
      </w:r>
    </w:p>
    <w:p w14:paraId="290F41D2" w14:textId="77777777" w:rsidR="005A4AF9" w:rsidRPr="005A4AF9" w:rsidRDefault="005A4AF9" w:rsidP="005A4AF9">
      <w:pPr>
        <w:ind w:firstLine="180"/>
        <w:jc w:val="both"/>
        <w:rPr>
          <w:color w:val="000000"/>
        </w:rPr>
      </w:pPr>
      <w:r w:rsidRPr="005A4AF9">
        <w:rPr>
          <w:b/>
          <w:color w:val="000000"/>
          <w:lang w:val="en-US"/>
        </w:rPr>
        <w:t>I</w:t>
      </w:r>
      <w:r w:rsidRPr="005A4AF9">
        <w:rPr>
          <w:b/>
          <w:color w:val="000000"/>
        </w:rPr>
        <w:t xml:space="preserve"> тур</w:t>
      </w:r>
      <w:r w:rsidRPr="005A4AF9">
        <w:rPr>
          <w:color w:val="000000"/>
        </w:rPr>
        <w:t xml:space="preserve"> (отборочный) проводится </w:t>
      </w:r>
      <w:r w:rsidRPr="005A4AF9">
        <w:rPr>
          <w:b/>
          <w:color w:val="000000"/>
        </w:rPr>
        <w:t xml:space="preserve">заочно </w:t>
      </w:r>
      <w:r w:rsidRPr="005A4AF9">
        <w:rPr>
          <w:color w:val="000000"/>
        </w:rPr>
        <w:t xml:space="preserve">в период </w:t>
      </w:r>
      <w:r w:rsidR="00EA311D" w:rsidRPr="00695CBD">
        <w:rPr>
          <w:b/>
          <w:lang w:val="en-US"/>
        </w:rPr>
        <w:t>c</w:t>
      </w:r>
      <w:r w:rsidR="009A5C75">
        <w:rPr>
          <w:b/>
        </w:rPr>
        <w:t xml:space="preserve"> </w:t>
      </w:r>
      <w:r w:rsidR="004525F0">
        <w:rPr>
          <w:b/>
        </w:rPr>
        <w:t>1</w:t>
      </w:r>
      <w:r w:rsidR="00EA311D" w:rsidRPr="00695CBD">
        <w:rPr>
          <w:b/>
        </w:rPr>
        <w:t xml:space="preserve"> по 1</w:t>
      </w:r>
      <w:r w:rsidR="003F132F" w:rsidRPr="003F132F">
        <w:rPr>
          <w:b/>
        </w:rPr>
        <w:t>8</w:t>
      </w:r>
      <w:r w:rsidR="00EA311D" w:rsidRPr="00695CBD">
        <w:rPr>
          <w:b/>
        </w:rPr>
        <w:t xml:space="preserve"> февраля</w:t>
      </w:r>
      <w:r w:rsidR="009A5C75">
        <w:rPr>
          <w:b/>
        </w:rPr>
        <w:t xml:space="preserve"> </w:t>
      </w:r>
      <w:r w:rsidR="00982ABD">
        <w:rPr>
          <w:b/>
          <w:color w:val="000000"/>
        </w:rPr>
        <w:t>201</w:t>
      </w:r>
      <w:r w:rsidR="0028504B">
        <w:rPr>
          <w:b/>
          <w:color w:val="000000"/>
        </w:rPr>
        <w:t>9</w:t>
      </w:r>
      <w:r w:rsidR="009A5C75">
        <w:rPr>
          <w:b/>
          <w:color w:val="000000"/>
        </w:rPr>
        <w:t xml:space="preserve"> </w:t>
      </w:r>
      <w:r w:rsidRPr="00744342">
        <w:rPr>
          <w:b/>
          <w:color w:val="000000"/>
        </w:rPr>
        <w:t>года</w:t>
      </w:r>
      <w:r w:rsidR="00DE37A0">
        <w:rPr>
          <w:color w:val="000000"/>
        </w:rPr>
        <w:t xml:space="preserve"> в </w:t>
      </w:r>
      <w:r w:rsidRPr="005A4AF9">
        <w:rPr>
          <w:color w:val="000000"/>
        </w:rPr>
        <w:t xml:space="preserve">виде заочного прослушивания (просмотра) присланных работ, представленных на цифровых носителях в форматах </w:t>
      </w:r>
      <w:r w:rsidRPr="005A4AF9">
        <w:rPr>
          <w:color w:val="000000"/>
          <w:lang w:val="en-US"/>
        </w:rPr>
        <w:t>MP</w:t>
      </w:r>
      <w:r w:rsidRPr="005A4AF9">
        <w:rPr>
          <w:color w:val="000000"/>
        </w:rPr>
        <w:t xml:space="preserve">3, </w:t>
      </w:r>
      <w:r w:rsidRPr="005A4AF9">
        <w:rPr>
          <w:color w:val="000000"/>
          <w:lang w:val="en-US"/>
        </w:rPr>
        <w:t>AVI</w:t>
      </w:r>
      <w:r w:rsidRPr="005A4AF9">
        <w:rPr>
          <w:color w:val="000000"/>
        </w:rPr>
        <w:t>, ноты – *</w:t>
      </w:r>
      <w:r w:rsidRPr="005A4AF9">
        <w:rPr>
          <w:color w:val="000000"/>
          <w:lang w:val="en-US"/>
        </w:rPr>
        <w:t>sib</w:t>
      </w:r>
      <w:r w:rsidRPr="005A4AF9">
        <w:rPr>
          <w:color w:val="000000"/>
        </w:rPr>
        <w:t>, *</w:t>
      </w:r>
      <w:r w:rsidRPr="005A4AF9">
        <w:rPr>
          <w:color w:val="000000"/>
          <w:lang w:val="en-US"/>
        </w:rPr>
        <w:t>final</w:t>
      </w:r>
      <w:r w:rsidRPr="005A4AF9">
        <w:rPr>
          <w:color w:val="000000"/>
        </w:rPr>
        <w:t xml:space="preserve">, </w:t>
      </w:r>
      <w:r w:rsidRPr="005A4AF9">
        <w:rPr>
          <w:color w:val="000000"/>
          <w:lang w:val="en-US"/>
        </w:rPr>
        <w:t>PDF</w:t>
      </w:r>
      <w:r w:rsidRPr="005A4AF9">
        <w:rPr>
          <w:color w:val="000000"/>
        </w:rPr>
        <w:t xml:space="preserve">, </w:t>
      </w:r>
      <w:r w:rsidRPr="005A4AF9">
        <w:rPr>
          <w:color w:val="000000"/>
          <w:lang w:val="en-US"/>
        </w:rPr>
        <w:t>JPG</w:t>
      </w:r>
      <w:r w:rsidRPr="005A4AF9">
        <w:rPr>
          <w:color w:val="000000"/>
        </w:rPr>
        <w:t xml:space="preserve">, </w:t>
      </w:r>
      <w:r w:rsidRPr="005A4AF9">
        <w:rPr>
          <w:color w:val="000000"/>
          <w:lang w:val="en-US"/>
        </w:rPr>
        <w:t>TIFF</w:t>
      </w:r>
      <w:r w:rsidRPr="005A4AF9">
        <w:rPr>
          <w:color w:val="000000"/>
        </w:rPr>
        <w:t>.</w:t>
      </w:r>
    </w:p>
    <w:p w14:paraId="495CE4A3" w14:textId="77777777" w:rsidR="005A4AF9" w:rsidRDefault="005A4AF9" w:rsidP="0049389F">
      <w:pPr>
        <w:ind w:firstLine="180"/>
        <w:jc w:val="both"/>
        <w:rPr>
          <w:color w:val="000000"/>
        </w:rPr>
      </w:pPr>
      <w:r w:rsidRPr="005A4AF9">
        <w:rPr>
          <w:b/>
          <w:color w:val="000000"/>
          <w:lang w:val="en-US"/>
        </w:rPr>
        <w:t>II</w:t>
      </w:r>
      <w:r w:rsidRPr="005A4AF9">
        <w:rPr>
          <w:b/>
          <w:color w:val="000000"/>
        </w:rPr>
        <w:t xml:space="preserve"> тур</w:t>
      </w:r>
      <w:r w:rsidRPr="005A4AF9">
        <w:rPr>
          <w:color w:val="000000"/>
        </w:rPr>
        <w:t xml:space="preserve"> состоится </w:t>
      </w:r>
      <w:r w:rsidRPr="005A4AF9">
        <w:rPr>
          <w:b/>
          <w:color w:val="000000"/>
        </w:rPr>
        <w:t>очно</w:t>
      </w:r>
      <w:r w:rsidR="003F132F">
        <w:rPr>
          <w:b/>
          <w:color w:val="000000"/>
        </w:rPr>
        <w:t>-заочно</w:t>
      </w:r>
      <w:r w:rsidR="009A5C75">
        <w:rPr>
          <w:b/>
          <w:color w:val="000000"/>
        </w:rPr>
        <w:t xml:space="preserve"> </w:t>
      </w:r>
      <w:r w:rsidR="00EA311D" w:rsidRPr="00695CBD">
        <w:rPr>
          <w:b/>
        </w:rPr>
        <w:t>1</w:t>
      </w:r>
      <w:r w:rsidR="003F132F" w:rsidRPr="003F132F">
        <w:rPr>
          <w:b/>
        </w:rPr>
        <w:t>9</w:t>
      </w:r>
      <w:r w:rsidR="00EA311D" w:rsidRPr="00695CBD">
        <w:rPr>
          <w:b/>
        </w:rPr>
        <w:t>-</w:t>
      </w:r>
      <w:r w:rsidR="003F132F" w:rsidRPr="003F132F">
        <w:rPr>
          <w:b/>
        </w:rPr>
        <w:t>20</w:t>
      </w:r>
      <w:r w:rsidR="00801102">
        <w:rPr>
          <w:b/>
        </w:rPr>
        <w:t xml:space="preserve"> февраля </w:t>
      </w:r>
      <w:r w:rsidR="00982ABD">
        <w:rPr>
          <w:b/>
        </w:rPr>
        <w:t>201</w:t>
      </w:r>
      <w:r w:rsidR="003F132F" w:rsidRPr="003F132F">
        <w:rPr>
          <w:b/>
        </w:rPr>
        <w:t>9</w:t>
      </w:r>
      <w:r w:rsidR="009A5C75">
        <w:rPr>
          <w:b/>
        </w:rPr>
        <w:t xml:space="preserve"> </w:t>
      </w:r>
      <w:r w:rsidRPr="00695CBD">
        <w:rPr>
          <w:b/>
        </w:rPr>
        <w:t>года</w:t>
      </w:r>
      <w:r w:rsidR="009A5C75">
        <w:rPr>
          <w:b/>
        </w:rPr>
        <w:t xml:space="preserve"> </w:t>
      </w:r>
      <w:r w:rsidR="0049389F" w:rsidRPr="0049389F">
        <w:rPr>
          <w:color w:val="000000"/>
        </w:rPr>
        <w:t>на базе</w:t>
      </w:r>
      <w:r w:rsidR="009A5C75">
        <w:rPr>
          <w:color w:val="000000"/>
        </w:rPr>
        <w:t xml:space="preserve"> </w:t>
      </w:r>
      <w:r w:rsidR="0049389F" w:rsidRPr="0049389F">
        <w:rPr>
          <w:color w:val="000000"/>
        </w:rPr>
        <w:t>Детской музыкальной школы №10</w:t>
      </w:r>
      <w:r w:rsidR="009A5C75">
        <w:rPr>
          <w:color w:val="000000"/>
        </w:rPr>
        <w:t xml:space="preserve"> </w:t>
      </w:r>
      <w:r w:rsidR="00B8424C">
        <w:rPr>
          <w:color w:val="000000"/>
        </w:rPr>
        <w:t>/</w:t>
      </w:r>
      <w:r w:rsidR="0049389F" w:rsidRPr="0049389F">
        <w:rPr>
          <w:bCs/>
          <w:i/>
        </w:rPr>
        <w:t>г.</w:t>
      </w:r>
      <w:r w:rsidR="00377F2F">
        <w:rPr>
          <w:bCs/>
          <w:i/>
        </w:rPr>
        <w:t>Уфа, Проспект</w:t>
      </w:r>
      <w:r w:rsidR="009A5C75">
        <w:rPr>
          <w:bCs/>
          <w:i/>
        </w:rPr>
        <w:t xml:space="preserve"> </w:t>
      </w:r>
      <w:r w:rsidR="0049389F" w:rsidRPr="0049389F">
        <w:rPr>
          <w:bCs/>
          <w:i/>
        </w:rPr>
        <w:t>Октября</w:t>
      </w:r>
      <w:r w:rsidR="00377F2F">
        <w:rPr>
          <w:bCs/>
          <w:i/>
        </w:rPr>
        <w:t>, 109/1, остановка «Театр кукол</w:t>
      </w:r>
      <w:r w:rsidR="0049389F" w:rsidRPr="0049389F">
        <w:rPr>
          <w:bCs/>
          <w:i/>
        </w:rPr>
        <w:t>/</w:t>
      </w:r>
      <w:r w:rsidRPr="0049389F">
        <w:rPr>
          <w:color w:val="000000"/>
        </w:rPr>
        <w:t>.</w:t>
      </w:r>
      <w:r w:rsidRPr="005A4AF9">
        <w:rPr>
          <w:color w:val="000000"/>
        </w:rPr>
        <w:t xml:space="preserve"> Участники, прошедшие отбор по результатам </w:t>
      </w:r>
      <w:r w:rsidRPr="005A4AF9">
        <w:rPr>
          <w:color w:val="000000"/>
          <w:lang w:val="en-US"/>
        </w:rPr>
        <w:t>I</w:t>
      </w:r>
      <w:r>
        <w:rPr>
          <w:color w:val="000000"/>
        </w:rPr>
        <w:t> </w:t>
      </w:r>
      <w:r w:rsidRPr="005A4AF9">
        <w:rPr>
          <w:color w:val="000000"/>
        </w:rPr>
        <w:t>тура, представляют свои творческие работы.</w:t>
      </w:r>
    </w:p>
    <w:p w14:paraId="0BBC28C5" w14:textId="77777777" w:rsidR="003F132F" w:rsidRPr="00C514AD" w:rsidRDefault="003F132F" w:rsidP="003F132F">
      <w:pPr>
        <w:pStyle w:val="a7"/>
        <w:spacing w:after="0"/>
        <w:ind w:firstLine="180"/>
        <w:jc w:val="both"/>
        <w:rPr>
          <w:b/>
        </w:rPr>
      </w:pPr>
      <w:r w:rsidRPr="00C514AD">
        <w:rPr>
          <w:b/>
          <w:i/>
        </w:rPr>
        <w:t>ВНИМАНИЕ!</w:t>
      </w:r>
      <w:r w:rsidRPr="00C514AD">
        <w:rPr>
          <w:b/>
        </w:rPr>
        <w:t xml:space="preserve"> ЗАОЧНОЕ УЧАСТИЕ во </w:t>
      </w:r>
      <w:r w:rsidRPr="00C514AD">
        <w:rPr>
          <w:b/>
          <w:lang w:val="en-US"/>
        </w:rPr>
        <w:t>II</w:t>
      </w:r>
      <w:r w:rsidRPr="00C514AD">
        <w:rPr>
          <w:b/>
        </w:rPr>
        <w:t xml:space="preserve"> туре допускается для иностранных участников и жителей Российской Федерации (кроме участников, проживающих в Республике Башкортостан) в следующих номинациях: «СОЛЬНОЕ ИСПОЛНЕНИЕ НА СИНТЕЗАТОРЕ», </w:t>
      </w:r>
      <w:r w:rsidR="00DE37A0">
        <w:rPr>
          <w:b/>
        </w:rPr>
        <w:t>«</w:t>
      </w:r>
      <w:r w:rsidRPr="00C514AD">
        <w:rPr>
          <w:b/>
        </w:rPr>
        <w:t xml:space="preserve">АРАНЖИРОВКА НА КОМПЬЮТЕРЕ (ОБРАБОТКА, ПЕРЕЛОЖЕНИЕ)», «КОМПОЗИЦИЯ (НА СИНТЕЗАТОРЕ ИЛИ КОМПЬЮТЕРЕ)», «СИНТЕЗАТОР +…» </w:t>
      </w:r>
      <w:r w:rsidRPr="00C514AD">
        <w:t>–</w:t>
      </w:r>
      <w:r w:rsidRPr="00C514AD">
        <w:rPr>
          <w:b/>
        </w:rPr>
        <w:t xml:space="preserve"> при соблюдении следующих условий:</w:t>
      </w:r>
    </w:p>
    <w:p w14:paraId="4C74C217" w14:textId="77777777" w:rsidR="003F132F" w:rsidRPr="00C514AD" w:rsidRDefault="003F132F" w:rsidP="003F132F">
      <w:pPr>
        <w:pStyle w:val="a7"/>
        <w:numPr>
          <w:ilvl w:val="0"/>
          <w:numId w:val="28"/>
        </w:numPr>
        <w:tabs>
          <w:tab w:val="num" w:pos="0"/>
        </w:tabs>
        <w:spacing w:after="0"/>
        <w:ind w:left="0" w:firstLine="180"/>
        <w:jc w:val="both"/>
        <w:rPr>
          <w:b/>
        </w:rPr>
      </w:pPr>
      <w:r w:rsidRPr="00C514AD">
        <w:rPr>
          <w:b/>
        </w:rPr>
        <w:t>Для исполнительских номинаций «СОЛЬНОЕ ИСПОЛНЕНИЕ НА</w:t>
      </w:r>
      <w:r w:rsidR="00DE37A0">
        <w:rPr>
          <w:b/>
        </w:rPr>
        <w:t> </w:t>
      </w:r>
      <w:r w:rsidRPr="00C514AD">
        <w:rPr>
          <w:b/>
        </w:rPr>
        <w:t xml:space="preserve">СИНТЕЗАТОРЕ», «СИНТЕЗАТОР +…» </w:t>
      </w:r>
      <w:r w:rsidRPr="00C514AD">
        <w:t xml:space="preserve">– </w:t>
      </w:r>
      <w:r w:rsidRPr="00C514AD">
        <w:rPr>
          <w:b/>
        </w:rPr>
        <w:t>представить</w:t>
      </w:r>
      <w:r w:rsidR="00DE37A0">
        <w:rPr>
          <w:b/>
        </w:rPr>
        <w:t xml:space="preserve"> </w:t>
      </w:r>
      <w:r w:rsidRPr="00C514AD">
        <w:rPr>
          <w:b/>
        </w:rPr>
        <w:t>видеозапись исполнения в</w:t>
      </w:r>
      <w:r w:rsidR="00DE37A0">
        <w:rPr>
          <w:b/>
        </w:rPr>
        <w:t> </w:t>
      </w:r>
      <w:r w:rsidRPr="00C514AD">
        <w:rPr>
          <w:b/>
        </w:rPr>
        <w:t xml:space="preserve">соответствии </w:t>
      </w:r>
      <w:r w:rsidR="00DE37A0">
        <w:rPr>
          <w:b/>
        </w:rPr>
        <w:t xml:space="preserve">с </w:t>
      </w:r>
      <w:r w:rsidRPr="00C514AD">
        <w:rPr>
          <w:b/>
        </w:rPr>
        <w:t>техническими требованиями;</w:t>
      </w:r>
    </w:p>
    <w:p w14:paraId="3646D2DC" w14:textId="77777777" w:rsidR="003F132F" w:rsidRPr="00C514AD" w:rsidRDefault="003F132F" w:rsidP="003F132F">
      <w:pPr>
        <w:pStyle w:val="a7"/>
        <w:numPr>
          <w:ilvl w:val="0"/>
          <w:numId w:val="28"/>
        </w:numPr>
        <w:tabs>
          <w:tab w:val="num" w:pos="0"/>
        </w:tabs>
        <w:spacing w:after="0"/>
        <w:ind w:left="0" w:firstLine="180"/>
        <w:jc w:val="both"/>
        <w:rPr>
          <w:b/>
        </w:rPr>
      </w:pPr>
      <w:r w:rsidRPr="00C514AD">
        <w:rPr>
          <w:b/>
        </w:rPr>
        <w:t xml:space="preserve">Для номинаций «АРАНЖИРОВКА НА КОМПЬЮТЕРЕ (ОБРАБОТКА, ПЕРЕЛОЖЕНИЕ)», «КОМПОЗИЦИЯ (НА СИНТЕЗАТОРЕ ИЛИ КОМПЬЮТЕРЕ)» </w:t>
      </w:r>
      <w:r w:rsidRPr="00C514AD">
        <w:t>–</w:t>
      </w:r>
      <w:r w:rsidRPr="00C514AD">
        <w:rPr>
          <w:b/>
        </w:rPr>
        <w:t xml:space="preserve"> представить</w:t>
      </w:r>
      <w:r w:rsidR="009A5C75">
        <w:rPr>
          <w:b/>
        </w:rPr>
        <w:t xml:space="preserve"> </w:t>
      </w:r>
      <w:r w:rsidRPr="00C514AD">
        <w:rPr>
          <w:b/>
        </w:rPr>
        <w:t>видеозапись дополнительно к аудиозаписи, прилагаемой к заявке, (видеозапись не более 2 минут с презентацией своей работы).</w:t>
      </w:r>
    </w:p>
    <w:p w14:paraId="561407FB" w14:textId="77777777" w:rsidR="003F132F" w:rsidRPr="005A4AF9" w:rsidRDefault="003F132F" w:rsidP="003F132F">
      <w:pPr>
        <w:ind w:firstLine="180"/>
        <w:jc w:val="both"/>
        <w:rPr>
          <w:color w:val="000000"/>
        </w:rPr>
      </w:pPr>
      <w:r w:rsidRPr="00C514AD">
        <w:rPr>
          <w:b/>
        </w:rPr>
        <w:t xml:space="preserve">СПЕЦПРИЗЫ предусматриваются только для очных участников. Дипломы </w:t>
      </w:r>
      <w:r>
        <w:rPr>
          <w:b/>
        </w:rPr>
        <w:t>за</w:t>
      </w:r>
      <w:r w:rsidRPr="00C514AD">
        <w:rPr>
          <w:b/>
        </w:rPr>
        <w:t>очных участников будут высланы в электро</w:t>
      </w:r>
      <w:r>
        <w:rPr>
          <w:b/>
        </w:rPr>
        <w:t>нном формате или Почтой России (по ж</w:t>
      </w:r>
      <w:r w:rsidR="00093A86">
        <w:rPr>
          <w:b/>
        </w:rPr>
        <w:t>еланию</w:t>
      </w:r>
      <w:r>
        <w:rPr>
          <w:b/>
        </w:rPr>
        <w:t>).</w:t>
      </w:r>
    </w:p>
    <w:p w14:paraId="5982FBA7" w14:textId="77777777" w:rsidR="00E72011" w:rsidRPr="000117DF" w:rsidRDefault="00E72011" w:rsidP="00E72011">
      <w:pPr>
        <w:tabs>
          <w:tab w:val="left" w:pos="426"/>
        </w:tabs>
        <w:ind w:firstLine="180"/>
        <w:jc w:val="both"/>
        <w:rPr>
          <w:color w:val="000000"/>
        </w:rPr>
      </w:pPr>
      <w:r w:rsidRPr="000117DF">
        <w:rPr>
          <w:b/>
          <w:bCs/>
          <w:color w:val="000000"/>
        </w:rPr>
        <w:lastRenderedPageBreak/>
        <w:t>С</w:t>
      </w:r>
      <w:r w:rsidRPr="000117DF">
        <w:rPr>
          <w:b/>
          <w:color w:val="000000"/>
        </w:rPr>
        <w:t xml:space="preserve">писки участников, прошедших на </w:t>
      </w:r>
      <w:r w:rsidRPr="000117DF">
        <w:rPr>
          <w:b/>
          <w:color w:val="000000"/>
          <w:lang w:val="en-US"/>
        </w:rPr>
        <w:t>II</w:t>
      </w:r>
      <w:r w:rsidRPr="000117DF">
        <w:rPr>
          <w:b/>
          <w:color w:val="000000"/>
        </w:rPr>
        <w:t xml:space="preserve"> тур</w:t>
      </w:r>
      <w:r w:rsidR="00E07AA2" w:rsidRPr="000117DF">
        <w:rPr>
          <w:b/>
          <w:color w:val="000000"/>
        </w:rPr>
        <w:t xml:space="preserve">, </w:t>
      </w:r>
      <w:r w:rsidR="000117DF" w:rsidRPr="000117DF">
        <w:rPr>
          <w:b/>
          <w:color w:val="000000"/>
        </w:rPr>
        <w:t xml:space="preserve">и </w:t>
      </w:r>
      <w:proofErr w:type="spellStart"/>
      <w:r w:rsidR="000117DF" w:rsidRPr="000117DF">
        <w:rPr>
          <w:b/>
          <w:color w:val="000000"/>
        </w:rPr>
        <w:t>тайминг</w:t>
      </w:r>
      <w:proofErr w:type="spellEnd"/>
      <w:r w:rsidR="000117DF" w:rsidRPr="000117DF">
        <w:rPr>
          <w:b/>
          <w:color w:val="000000"/>
        </w:rPr>
        <w:t xml:space="preserve"> проведения прослушиваний </w:t>
      </w:r>
      <w:r w:rsidRPr="000117DF">
        <w:rPr>
          <w:b/>
          <w:color w:val="000000"/>
        </w:rPr>
        <w:t>будут</w:t>
      </w:r>
      <w:r w:rsidRPr="005A4AF9">
        <w:rPr>
          <w:b/>
          <w:color w:val="000000"/>
        </w:rPr>
        <w:t xml:space="preserve"> размещены на официальн</w:t>
      </w:r>
      <w:r w:rsidR="00C6294A">
        <w:rPr>
          <w:b/>
          <w:color w:val="000000"/>
        </w:rPr>
        <w:t>ых</w:t>
      </w:r>
      <w:r w:rsidRPr="005A4AF9">
        <w:rPr>
          <w:b/>
          <w:color w:val="000000"/>
        </w:rPr>
        <w:t xml:space="preserve"> сайт</w:t>
      </w:r>
      <w:r w:rsidR="00C6294A">
        <w:rPr>
          <w:b/>
          <w:color w:val="000000"/>
        </w:rPr>
        <w:t>ах</w:t>
      </w:r>
      <w:r w:rsidR="009A5C75">
        <w:rPr>
          <w:b/>
          <w:color w:val="000000"/>
        </w:rPr>
        <w:t xml:space="preserve"> </w:t>
      </w:r>
      <w:r w:rsidRPr="00B8424C">
        <w:rPr>
          <w:b/>
        </w:rPr>
        <w:t xml:space="preserve">РУМЦ Минкультуры РБ </w:t>
      </w:r>
      <w:r w:rsidR="00C6294A" w:rsidRPr="00B8424C">
        <w:rPr>
          <w:b/>
        </w:rPr>
        <w:t>(</w:t>
      </w:r>
      <w:hyperlink r:id="rId6" w:history="1">
        <w:proofErr w:type="spellStart"/>
        <w:r w:rsidRPr="00B8424C">
          <w:rPr>
            <w:rStyle w:val="aa"/>
            <w:b/>
            <w:color w:val="auto"/>
            <w:u w:val="none"/>
            <w:lang w:val="en-US"/>
          </w:rPr>
          <w:t>rumcrb</w:t>
        </w:r>
        <w:proofErr w:type="spellEnd"/>
        <w:r w:rsidRPr="00B8424C">
          <w:rPr>
            <w:rStyle w:val="aa"/>
            <w:b/>
            <w:color w:val="auto"/>
            <w:u w:val="none"/>
          </w:rPr>
          <w:t>.</w:t>
        </w:r>
        <w:proofErr w:type="spellStart"/>
        <w:r w:rsidRPr="00B8424C">
          <w:rPr>
            <w:rStyle w:val="aa"/>
            <w:b/>
            <w:color w:val="auto"/>
            <w:u w:val="none"/>
            <w:lang w:val="en-US"/>
          </w:rPr>
          <w:t>ucoz</w:t>
        </w:r>
        <w:proofErr w:type="spellEnd"/>
        <w:r w:rsidRPr="00B8424C">
          <w:rPr>
            <w:rStyle w:val="aa"/>
            <w:b/>
            <w:color w:val="auto"/>
            <w:u w:val="none"/>
          </w:rPr>
          <w:t>.</w:t>
        </w:r>
        <w:proofErr w:type="spellStart"/>
        <w:r w:rsidRPr="00B8424C">
          <w:rPr>
            <w:rStyle w:val="aa"/>
            <w:b/>
            <w:color w:val="auto"/>
            <w:u w:val="none"/>
            <w:lang w:val="en-US"/>
          </w:rPr>
          <w:t>ru</w:t>
        </w:r>
        <w:proofErr w:type="spellEnd"/>
      </w:hyperlink>
      <w:r w:rsidR="00C6294A" w:rsidRPr="00B8424C">
        <w:rPr>
          <w:b/>
        </w:rPr>
        <w:t>)</w:t>
      </w:r>
      <w:r w:rsidR="009A5C75">
        <w:rPr>
          <w:b/>
        </w:rPr>
        <w:t xml:space="preserve"> </w:t>
      </w:r>
      <w:r w:rsidR="000117DF">
        <w:rPr>
          <w:b/>
          <w:color w:val="000000"/>
        </w:rPr>
        <w:t>и</w:t>
      </w:r>
      <w:r w:rsidR="009A5C75">
        <w:rPr>
          <w:b/>
          <w:color w:val="000000"/>
        </w:rPr>
        <w:t xml:space="preserve"> </w:t>
      </w:r>
      <w:r w:rsidR="000117DF">
        <w:rPr>
          <w:b/>
          <w:color w:val="000000"/>
        </w:rPr>
        <w:t>ДМШ</w:t>
      </w:r>
      <w:r w:rsidR="000117DF" w:rsidRPr="000117DF">
        <w:rPr>
          <w:b/>
          <w:color w:val="000000"/>
        </w:rPr>
        <w:t xml:space="preserve"> №</w:t>
      </w:r>
      <w:r w:rsidR="00F222DD">
        <w:rPr>
          <w:b/>
          <w:color w:val="000000"/>
        </w:rPr>
        <w:t xml:space="preserve"> </w:t>
      </w:r>
      <w:smartTag w:uri="urn:schemas-microsoft-com:office:smarttags" w:element="metricconverter">
        <w:smartTagPr>
          <w:attr w:name="ProductID" w:val="10 г"/>
        </w:smartTagPr>
        <w:r w:rsidR="000117DF" w:rsidRPr="000117DF">
          <w:rPr>
            <w:b/>
            <w:color w:val="000000"/>
          </w:rPr>
          <w:t xml:space="preserve">10 </w:t>
        </w:r>
        <w:r w:rsidR="000117DF">
          <w:rPr>
            <w:b/>
            <w:color w:val="000000"/>
          </w:rPr>
          <w:t>г</w:t>
        </w:r>
      </w:smartTag>
      <w:r w:rsidR="000117DF" w:rsidRPr="000117DF">
        <w:rPr>
          <w:b/>
          <w:color w:val="000000"/>
        </w:rPr>
        <w:t>.</w:t>
      </w:r>
      <w:r w:rsidR="00F222DD">
        <w:rPr>
          <w:b/>
          <w:color w:val="000000"/>
        </w:rPr>
        <w:t xml:space="preserve"> </w:t>
      </w:r>
      <w:r w:rsidR="000117DF">
        <w:rPr>
          <w:b/>
          <w:color w:val="000000"/>
        </w:rPr>
        <w:t>Уфа</w:t>
      </w:r>
      <w:r w:rsidR="009A5C75">
        <w:rPr>
          <w:b/>
          <w:color w:val="000000"/>
        </w:rPr>
        <w:t xml:space="preserve"> </w:t>
      </w:r>
      <w:r w:rsidR="00C6294A">
        <w:rPr>
          <w:b/>
          <w:color w:val="000000"/>
        </w:rPr>
        <w:t>(</w:t>
      </w:r>
      <w:proofErr w:type="spellStart"/>
      <w:r w:rsidR="000117DF" w:rsidRPr="000117DF">
        <w:rPr>
          <w:b/>
          <w:lang w:val="en-US"/>
        </w:rPr>
        <w:t>musicalschool</w:t>
      </w:r>
      <w:proofErr w:type="spellEnd"/>
      <w:r w:rsidR="000117DF" w:rsidRPr="000117DF">
        <w:rPr>
          <w:b/>
        </w:rPr>
        <w:t>10.</w:t>
      </w:r>
      <w:proofErr w:type="spellStart"/>
      <w:r w:rsidR="000117DF" w:rsidRPr="000117DF">
        <w:rPr>
          <w:b/>
          <w:lang w:val="en-US"/>
        </w:rPr>
        <w:t>narod</w:t>
      </w:r>
      <w:proofErr w:type="spellEnd"/>
      <w:r w:rsidR="000117DF" w:rsidRPr="000117DF">
        <w:rPr>
          <w:b/>
        </w:rPr>
        <w:t>.</w:t>
      </w:r>
      <w:proofErr w:type="spellStart"/>
      <w:r w:rsidR="000117DF" w:rsidRPr="000117DF">
        <w:rPr>
          <w:b/>
          <w:lang w:val="en-US"/>
        </w:rPr>
        <w:t>ru</w:t>
      </w:r>
      <w:proofErr w:type="spellEnd"/>
      <w:r w:rsidR="00C6294A">
        <w:rPr>
          <w:b/>
        </w:rPr>
        <w:t>)</w:t>
      </w:r>
      <w:r w:rsidRPr="000117DF">
        <w:rPr>
          <w:b/>
          <w:color w:val="000000"/>
        </w:rPr>
        <w:t>.</w:t>
      </w:r>
    </w:p>
    <w:p w14:paraId="10FD1CD9" w14:textId="77777777" w:rsidR="00E72011" w:rsidRPr="000117DF" w:rsidRDefault="00E72011" w:rsidP="00E72011">
      <w:pPr>
        <w:pStyle w:val="30"/>
        <w:spacing w:after="0"/>
        <w:ind w:left="0" w:firstLine="180"/>
        <w:jc w:val="both"/>
        <w:rPr>
          <w:color w:val="000000"/>
          <w:sz w:val="24"/>
          <w:szCs w:val="24"/>
        </w:rPr>
      </w:pPr>
      <w:r w:rsidRPr="00237AAC">
        <w:rPr>
          <w:color w:val="000000"/>
          <w:sz w:val="24"/>
          <w:szCs w:val="24"/>
        </w:rPr>
        <w:t xml:space="preserve">Конкурсные прослушивания </w:t>
      </w:r>
      <w:r w:rsidRPr="00237AAC">
        <w:rPr>
          <w:color w:val="000000"/>
          <w:sz w:val="24"/>
          <w:szCs w:val="24"/>
          <w:lang w:val="en-US"/>
        </w:rPr>
        <w:t>II</w:t>
      </w:r>
      <w:r>
        <w:rPr>
          <w:color w:val="000000"/>
          <w:sz w:val="24"/>
          <w:szCs w:val="24"/>
        </w:rPr>
        <w:t xml:space="preserve">-го тура </w:t>
      </w:r>
      <w:r w:rsidRPr="00237AAC">
        <w:rPr>
          <w:color w:val="000000"/>
          <w:sz w:val="24"/>
          <w:szCs w:val="24"/>
        </w:rPr>
        <w:t>проводятся публично.</w:t>
      </w:r>
    </w:p>
    <w:p w14:paraId="594868E1" w14:textId="77777777" w:rsidR="00E72011" w:rsidRPr="005A4AF9" w:rsidRDefault="00E72011" w:rsidP="00E72011">
      <w:pPr>
        <w:pStyle w:val="a4"/>
        <w:rPr>
          <w:b w:val="0"/>
        </w:rPr>
      </w:pPr>
      <w:r w:rsidRPr="005A4AF9">
        <w:rPr>
          <w:b w:val="0"/>
          <w:i/>
        </w:rPr>
        <w:t>Внимание!</w:t>
      </w:r>
      <w:r w:rsidRPr="005A4AF9">
        <w:rPr>
          <w:b w:val="0"/>
        </w:rPr>
        <w:t xml:space="preserve"> Каждый участник прибывает на </w:t>
      </w:r>
      <w:r w:rsidRPr="005A4AF9">
        <w:rPr>
          <w:b w:val="0"/>
          <w:lang w:val="en-US"/>
        </w:rPr>
        <w:t>II</w:t>
      </w:r>
      <w:r w:rsidRPr="005A4AF9">
        <w:rPr>
          <w:b w:val="0"/>
        </w:rPr>
        <w:t xml:space="preserve"> тур со своими инструментами (синтезатор + </w:t>
      </w:r>
      <w:r w:rsidR="00421BBC">
        <w:rPr>
          <w:b w:val="0"/>
        </w:rPr>
        <w:t xml:space="preserve">педали </w:t>
      </w:r>
      <w:r w:rsidRPr="005A4AF9">
        <w:rPr>
          <w:b w:val="0"/>
        </w:rPr>
        <w:t>+ адаптеры) и оборудо</w:t>
      </w:r>
      <w:r w:rsidR="00894125">
        <w:rPr>
          <w:b w:val="0"/>
        </w:rPr>
        <w:t xml:space="preserve">ванием (ноутбук + звуковая </w:t>
      </w:r>
      <w:r w:rsidRPr="005A4AF9">
        <w:rPr>
          <w:b w:val="0"/>
        </w:rPr>
        <w:t xml:space="preserve">карта + блок питания + кабели + </w:t>
      </w:r>
      <w:r w:rsidRPr="005A4AF9">
        <w:rPr>
          <w:b w:val="0"/>
          <w:lang w:val="en-US"/>
        </w:rPr>
        <w:t>mouse</w:t>
      </w:r>
      <w:r w:rsidRPr="005A4AF9">
        <w:rPr>
          <w:b w:val="0"/>
        </w:rPr>
        <w:t xml:space="preserve">). Вся техника должна быть </w:t>
      </w:r>
      <w:proofErr w:type="spellStart"/>
      <w:r w:rsidRPr="005A4AF9">
        <w:rPr>
          <w:b w:val="0"/>
        </w:rPr>
        <w:t>отмаркирована</w:t>
      </w:r>
      <w:proofErr w:type="spellEnd"/>
      <w:r w:rsidRPr="005A4AF9">
        <w:rPr>
          <w:b w:val="0"/>
        </w:rPr>
        <w:t>.</w:t>
      </w:r>
    </w:p>
    <w:p w14:paraId="49EC547B" w14:textId="77777777" w:rsidR="00E72011" w:rsidRPr="00E72011" w:rsidRDefault="00E72011" w:rsidP="00E72011">
      <w:pPr>
        <w:pStyle w:val="a4"/>
        <w:rPr>
          <w:b w:val="0"/>
          <w:sz w:val="10"/>
          <w:szCs w:val="10"/>
        </w:rPr>
      </w:pPr>
    </w:p>
    <w:p w14:paraId="0A71DD3C" w14:textId="77777777" w:rsidR="00E72011" w:rsidRPr="009F24C7" w:rsidRDefault="00E72011" w:rsidP="00E72011">
      <w:pPr>
        <w:ind w:firstLine="180"/>
        <w:jc w:val="both"/>
        <w:rPr>
          <w:color w:val="000000"/>
        </w:rPr>
      </w:pPr>
      <w:r w:rsidRPr="005A4AF9">
        <w:rPr>
          <w:color w:val="000000"/>
        </w:rPr>
        <w:t xml:space="preserve">Педагогический «круглый стол» (с возможным показом творческих достижений на основе музыкально-компьютерных технологий) </w:t>
      </w:r>
      <w:r w:rsidRPr="00695CBD">
        <w:t xml:space="preserve">состоится </w:t>
      </w:r>
      <w:r w:rsidR="003F132F">
        <w:rPr>
          <w:b/>
        </w:rPr>
        <w:t>20</w:t>
      </w:r>
      <w:r w:rsidR="00801102">
        <w:rPr>
          <w:b/>
        </w:rPr>
        <w:t xml:space="preserve"> февраля </w:t>
      </w:r>
      <w:r w:rsidR="00982ABD">
        <w:rPr>
          <w:b/>
        </w:rPr>
        <w:t>201</w:t>
      </w:r>
      <w:r w:rsidR="003F132F" w:rsidRPr="003F132F">
        <w:rPr>
          <w:b/>
        </w:rPr>
        <w:t>9</w:t>
      </w:r>
      <w:r w:rsidR="009A5C75">
        <w:rPr>
          <w:b/>
        </w:rPr>
        <w:t xml:space="preserve"> </w:t>
      </w:r>
      <w:r w:rsidRPr="00695CBD">
        <w:t>года.</w:t>
      </w:r>
    </w:p>
    <w:p w14:paraId="4D410583" w14:textId="77777777" w:rsidR="009F24C7" w:rsidRDefault="009F24C7" w:rsidP="009F24C7">
      <w:pPr>
        <w:ind w:firstLine="180"/>
        <w:jc w:val="both"/>
        <w:rPr>
          <w:color w:val="000000"/>
        </w:rPr>
      </w:pPr>
      <w:r>
        <w:rPr>
          <w:color w:val="000000"/>
        </w:rPr>
        <w:t xml:space="preserve">Авторы </w:t>
      </w:r>
      <w:r w:rsidRPr="00237AAC">
        <w:rPr>
          <w:color w:val="000000"/>
        </w:rPr>
        <w:t>рабо</w:t>
      </w:r>
      <w:r>
        <w:rPr>
          <w:color w:val="000000"/>
        </w:rPr>
        <w:t xml:space="preserve">т, не допущенных к дальнейшему </w:t>
      </w:r>
      <w:r w:rsidRPr="00237AAC">
        <w:rPr>
          <w:color w:val="000000"/>
        </w:rPr>
        <w:t>конкурсному</w:t>
      </w:r>
      <w:r>
        <w:rPr>
          <w:color w:val="000000"/>
        </w:rPr>
        <w:t xml:space="preserve"> участию, и преподаватели приглашаются на </w:t>
      </w:r>
      <w:r w:rsidRPr="00016725">
        <w:rPr>
          <w:color w:val="000000"/>
          <w:lang w:val="en-US"/>
        </w:rPr>
        <w:t>II</w:t>
      </w:r>
      <w:r>
        <w:rPr>
          <w:color w:val="000000"/>
        </w:rPr>
        <w:t xml:space="preserve">-й тур в качестве заинтересованных </w:t>
      </w:r>
      <w:r w:rsidRPr="00016725">
        <w:rPr>
          <w:color w:val="000000"/>
        </w:rPr>
        <w:t>зрит</w:t>
      </w:r>
      <w:r>
        <w:rPr>
          <w:color w:val="000000"/>
        </w:rPr>
        <w:t xml:space="preserve">елей, болельщиков, слушателей мастер-классов и участников педагогического «круглого стола» по итогам </w:t>
      </w:r>
      <w:r w:rsidRPr="00016725">
        <w:rPr>
          <w:color w:val="000000"/>
        </w:rPr>
        <w:t>к</w:t>
      </w:r>
      <w:r>
        <w:rPr>
          <w:color w:val="000000"/>
        </w:rPr>
        <w:t>онкурса.</w:t>
      </w:r>
    </w:p>
    <w:p w14:paraId="527D4DB4" w14:textId="77777777" w:rsidR="009F24C7" w:rsidRPr="009F24C7" w:rsidRDefault="009F24C7" w:rsidP="009F24C7">
      <w:pPr>
        <w:ind w:firstLine="180"/>
        <w:jc w:val="both"/>
        <w:rPr>
          <w:color w:val="000000"/>
          <w:sz w:val="10"/>
          <w:szCs w:val="10"/>
        </w:rPr>
      </w:pPr>
    </w:p>
    <w:p w14:paraId="2C1AC770" w14:textId="77777777" w:rsidR="00E07AA2" w:rsidRPr="00016725" w:rsidRDefault="005A4AF9" w:rsidP="00E07AA2">
      <w:pPr>
        <w:ind w:firstLine="180"/>
        <w:jc w:val="both"/>
        <w:rPr>
          <w:color w:val="000000"/>
        </w:rPr>
      </w:pPr>
      <w:bookmarkStart w:id="0" w:name="_GoBack"/>
      <w:r w:rsidRPr="005A4AF9">
        <w:rPr>
          <w:color w:val="000000"/>
        </w:rPr>
        <w:t xml:space="preserve">Гала-концерт и церемония награждения участников конкурса </w:t>
      </w:r>
      <w:r w:rsidRPr="00695CBD">
        <w:t>состоятся</w:t>
      </w:r>
      <w:r w:rsidR="009A5C75">
        <w:t xml:space="preserve"> </w:t>
      </w:r>
      <w:r w:rsidR="003F132F" w:rsidRPr="003F132F">
        <w:rPr>
          <w:b/>
        </w:rPr>
        <w:t>20</w:t>
      </w:r>
      <w:r w:rsidR="009A5C75">
        <w:rPr>
          <w:b/>
        </w:rPr>
        <w:t xml:space="preserve"> </w:t>
      </w:r>
      <w:r w:rsidR="00CA0459" w:rsidRPr="00695CBD">
        <w:rPr>
          <w:b/>
        </w:rPr>
        <w:t xml:space="preserve">февраля </w:t>
      </w:r>
      <w:r w:rsidR="00982ABD">
        <w:rPr>
          <w:b/>
        </w:rPr>
        <w:t>201</w:t>
      </w:r>
      <w:r w:rsidR="003F132F" w:rsidRPr="003F132F">
        <w:rPr>
          <w:b/>
        </w:rPr>
        <w:t>9</w:t>
      </w:r>
      <w:r w:rsidR="00CB600E">
        <w:rPr>
          <w:b/>
          <w:color w:val="000000"/>
        </w:rPr>
        <w:t> </w:t>
      </w:r>
      <w:r w:rsidRPr="005A4AF9">
        <w:rPr>
          <w:b/>
          <w:color w:val="000000"/>
        </w:rPr>
        <w:t>года</w:t>
      </w:r>
      <w:r w:rsidRPr="005A4AF9">
        <w:rPr>
          <w:color w:val="000000"/>
        </w:rPr>
        <w:t>.</w:t>
      </w:r>
      <w:r w:rsidR="009A5C75">
        <w:rPr>
          <w:color w:val="000000"/>
        </w:rPr>
        <w:t xml:space="preserve"> </w:t>
      </w:r>
      <w:r w:rsidR="00E07AA2" w:rsidRPr="00016725">
        <w:rPr>
          <w:color w:val="000000"/>
        </w:rPr>
        <w:t>В Гала-концерте возможно только «живое» выступление</w:t>
      </w:r>
      <w:r w:rsidR="00E07AA2">
        <w:rPr>
          <w:color w:val="000000"/>
        </w:rPr>
        <w:t xml:space="preserve">, а также показ лучших </w:t>
      </w:r>
      <w:r w:rsidR="00E07AA2" w:rsidRPr="00016725">
        <w:rPr>
          <w:color w:val="000000"/>
        </w:rPr>
        <w:t>музыка</w:t>
      </w:r>
      <w:r w:rsidR="00E07AA2">
        <w:rPr>
          <w:color w:val="000000"/>
        </w:rPr>
        <w:t>льно-художественных композиций.</w:t>
      </w:r>
      <w:r w:rsidR="009A5C75">
        <w:rPr>
          <w:color w:val="000000"/>
        </w:rPr>
        <w:t xml:space="preserve"> </w:t>
      </w:r>
      <w:r w:rsidR="00E07AA2" w:rsidRPr="00016725">
        <w:rPr>
          <w:color w:val="000000"/>
        </w:rPr>
        <w:t>Лучшие сочинения и аранжировки войдут</w:t>
      </w:r>
      <w:r w:rsidR="00E07AA2">
        <w:rPr>
          <w:color w:val="000000"/>
        </w:rPr>
        <w:t xml:space="preserve"> в</w:t>
      </w:r>
      <w:r w:rsidR="00CB7844">
        <w:rPr>
          <w:color w:val="000000"/>
        </w:rPr>
        <w:t> </w:t>
      </w:r>
      <w:proofErr w:type="spellStart"/>
      <w:r w:rsidR="00E07AA2">
        <w:rPr>
          <w:color w:val="000000"/>
        </w:rPr>
        <w:t>медиатеку</w:t>
      </w:r>
      <w:proofErr w:type="spellEnd"/>
      <w:r w:rsidR="00E07AA2">
        <w:rPr>
          <w:color w:val="000000"/>
        </w:rPr>
        <w:t xml:space="preserve"> конкурса.</w:t>
      </w:r>
    </w:p>
    <w:bookmarkEnd w:id="0"/>
    <w:p w14:paraId="1A61CD63" w14:textId="77777777" w:rsidR="005A4AF9" w:rsidRPr="00E07AA2" w:rsidRDefault="005A4AF9" w:rsidP="005A4AF9">
      <w:pPr>
        <w:jc w:val="both"/>
        <w:rPr>
          <w:color w:val="000000"/>
          <w:sz w:val="10"/>
          <w:szCs w:val="10"/>
        </w:rPr>
      </w:pPr>
    </w:p>
    <w:p w14:paraId="3510FD32" w14:textId="77777777" w:rsidR="00350465" w:rsidRPr="007710AB" w:rsidRDefault="00350465" w:rsidP="00350465">
      <w:pPr>
        <w:ind w:firstLine="180"/>
        <w:jc w:val="both"/>
        <w:rPr>
          <w:color w:val="000000"/>
        </w:rPr>
      </w:pPr>
      <w:r>
        <w:rPr>
          <w:color w:val="000000"/>
        </w:rPr>
        <w:t xml:space="preserve">Присланные работы и выступления </w:t>
      </w:r>
      <w:r w:rsidRPr="00016725">
        <w:rPr>
          <w:color w:val="000000"/>
        </w:rPr>
        <w:t>оцениваются профессиональным жюри. Состав жюри определяется Оргкомитетом конкурса.</w:t>
      </w:r>
    </w:p>
    <w:p w14:paraId="67CE43C6" w14:textId="77777777" w:rsidR="00350465" w:rsidRPr="007710AB" w:rsidRDefault="00350465" w:rsidP="00350465">
      <w:pPr>
        <w:ind w:firstLine="180"/>
        <w:jc w:val="both"/>
        <w:rPr>
          <w:color w:val="000000"/>
        </w:rPr>
      </w:pPr>
      <w:r w:rsidRPr="007710AB">
        <w:rPr>
          <w:color w:val="000000"/>
        </w:rPr>
        <w:t>Победител</w:t>
      </w:r>
      <w:r>
        <w:rPr>
          <w:color w:val="000000"/>
        </w:rPr>
        <w:t>и</w:t>
      </w:r>
      <w:r w:rsidR="009D5B61">
        <w:rPr>
          <w:color w:val="000000"/>
        </w:rPr>
        <w:t xml:space="preserve"> </w:t>
      </w:r>
      <w:r>
        <w:rPr>
          <w:color w:val="000000"/>
        </w:rPr>
        <w:t>в</w:t>
      </w:r>
      <w:r w:rsidRPr="007710AB">
        <w:rPr>
          <w:color w:val="000000"/>
        </w:rPr>
        <w:t xml:space="preserve"> каждой возрастной группе и номинации </w:t>
      </w:r>
      <w:r w:rsidR="003118E1">
        <w:rPr>
          <w:color w:val="000000"/>
        </w:rPr>
        <w:t>удостаиваются звания Л</w:t>
      </w:r>
      <w:r>
        <w:rPr>
          <w:color w:val="000000"/>
        </w:rPr>
        <w:t>ауреата</w:t>
      </w:r>
      <w:r w:rsidR="009D5B61">
        <w:rPr>
          <w:color w:val="000000"/>
        </w:rPr>
        <w:t xml:space="preserve"> 1, 2, 3 степеней</w:t>
      </w:r>
      <w:r w:rsidRPr="007710AB">
        <w:rPr>
          <w:color w:val="000000"/>
        </w:rPr>
        <w:t xml:space="preserve"> </w:t>
      </w:r>
      <w:r w:rsidR="003118E1" w:rsidRPr="00A378AE">
        <w:rPr>
          <w:color w:val="000000"/>
        </w:rPr>
        <w:t>и звания Дипломанта</w:t>
      </w:r>
      <w:r w:rsidR="009D5B61">
        <w:rPr>
          <w:color w:val="000000"/>
        </w:rPr>
        <w:t xml:space="preserve"> </w:t>
      </w:r>
      <w:r>
        <w:rPr>
          <w:color w:val="000000"/>
        </w:rPr>
        <w:t>с вручением диплома</w:t>
      </w:r>
      <w:r w:rsidRPr="006A6954">
        <w:rPr>
          <w:color w:val="000000"/>
        </w:rPr>
        <w:t>.</w:t>
      </w:r>
      <w:r w:rsidR="000E4A28">
        <w:rPr>
          <w:color w:val="000000"/>
        </w:rPr>
        <w:t xml:space="preserve"> Участники конкурса, не занявшие призовые места, получают диплом участника конкурса.</w:t>
      </w:r>
    </w:p>
    <w:p w14:paraId="6F0AF03F" w14:textId="77777777" w:rsidR="00350465" w:rsidRPr="00016725" w:rsidRDefault="00350465" w:rsidP="00350465">
      <w:pPr>
        <w:pStyle w:val="af"/>
        <w:spacing w:after="0"/>
        <w:ind w:left="0" w:firstLine="180"/>
        <w:jc w:val="both"/>
        <w:rPr>
          <w:color w:val="000000"/>
        </w:rPr>
      </w:pPr>
      <w:r w:rsidRPr="00016725">
        <w:rPr>
          <w:color w:val="000000"/>
        </w:rPr>
        <w:t>Государственные и общественные организации, средства массовой информации, творческие союзы, частные лица</w:t>
      </w:r>
      <w:r>
        <w:rPr>
          <w:color w:val="000000"/>
        </w:rPr>
        <w:t>,д</w:t>
      </w:r>
      <w:r w:rsidRPr="00016725">
        <w:rPr>
          <w:color w:val="000000"/>
        </w:rPr>
        <w:t>истрибьюторы музыкальных инструментов, компьютерных программ и оборудования могут учредить специальные призы для участников конкурса.</w:t>
      </w:r>
    </w:p>
    <w:p w14:paraId="11AFA19E" w14:textId="77777777" w:rsidR="00350465" w:rsidRDefault="00350465" w:rsidP="00350465">
      <w:pPr>
        <w:pStyle w:val="af"/>
        <w:spacing w:after="0"/>
        <w:ind w:left="0" w:firstLine="180"/>
        <w:jc w:val="both"/>
        <w:rPr>
          <w:color w:val="000000"/>
        </w:rPr>
      </w:pPr>
      <w:r>
        <w:rPr>
          <w:color w:val="000000"/>
        </w:rPr>
        <w:t>Победители</w:t>
      </w:r>
      <w:r w:rsidRPr="00016725">
        <w:rPr>
          <w:color w:val="000000"/>
        </w:rPr>
        <w:t xml:space="preserve"> конкурса по решению Оргкомитета и жюри обязаны выступить в</w:t>
      </w:r>
      <w:r w:rsidR="009D5B61">
        <w:rPr>
          <w:color w:val="000000"/>
        </w:rPr>
        <w:t> </w:t>
      </w:r>
      <w:r w:rsidRPr="00016725">
        <w:rPr>
          <w:color w:val="000000"/>
        </w:rPr>
        <w:t>заключитель</w:t>
      </w:r>
      <w:r w:rsidR="00C26590">
        <w:rPr>
          <w:color w:val="000000"/>
        </w:rPr>
        <w:t>ном Гала-концерте.</w:t>
      </w:r>
    </w:p>
    <w:p w14:paraId="19D7E046" w14:textId="77777777" w:rsidR="00C26590" w:rsidRPr="00C26590" w:rsidRDefault="00C26590" w:rsidP="00C26590">
      <w:pPr>
        <w:ind w:firstLine="180"/>
        <w:jc w:val="both"/>
      </w:pPr>
      <w:r w:rsidRPr="00C26590">
        <w:t>Оргкомитет оставляет за собой право на публикацию на сайте конкурса любых видеоматериалов, присланных в распоряжение Оргкомитета участниками.</w:t>
      </w:r>
    </w:p>
    <w:p w14:paraId="09C3A7E9" w14:textId="77777777" w:rsidR="00C26590" w:rsidRPr="00C26590" w:rsidRDefault="00C26590" w:rsidP="00C26590">
      <w:pPr>
        <w:ind w:firstLine="180"/>
        <w:jc w:val="both"/>
      </w:pPr>
      <w:r w:rsidRPr="00C26590">
        <w:t>Оргкомитет имеет право использовать и распространять (без выплаты гонорара участникам) видеозаписи, печатную и иного рода продукцию, произведенную во время проведения мероприятий конкурса и по его итогам. Оплату всех расходов за участие в конкурсе берут на себя сами участники.</w:t>
      </w:r>
    </w:p>
    <w:p w14:paraId="320D5E40" w14:textId="77777777" w:rsidR="00C26590" w:rsidRPr="00C26590" w:rsidRDefault="00C26590" w:rsidP="00C26590">
      <w:pPr>
        <w:ind w:firstLine="180"/>
        <w:jc w:val="both"/>
        <w:rPr>
          <w:b/>
        </w:rPr>
      </w:pPr>
      <w:r w:rsidRPr="00C26590">
        <w:rPr>
          <w:b/>
        </w:rPr>
        <w:t>Оргкомитет не несет ответственности перед Участником за утрату документов, других материалов и любой ущерб, наступивший вследствие действий, предпринятых самим Участником или третьей стороной.</w:t>
      </w:r>
    </w:p>
    <w:p w14:paraId="45E59777" w14:textId="77777777" w:rsidR="00C26590" w:rsidRPr="00C26590" w:rsidRDefault="00C26590" w:rsidP="00C26590">
      <w:pPr>
        <w:ind w:firstLine="180"/>
        <w:jc w:val="both"/>
        <w:rPr>
          <w:b/>
          <w:i/>
          <w:caps/>
          <w:u w:val="single"/>
        </w:rPr>
      </w:pPr>
      <w:r w:rsidRPr="00C26590">
        <w:rPr>
          <w:b/>
        </w:rPr>
        <w:t>Оргкомитет не несет ответственности перед Участниками за неточно или неправильно оформленные им документы.</w:t>
      </w:r>
    </w:p>
    <w:p w14:paraId="13F07E62" w14:textId="77777777" w:rsidR="00350465" w:rsidRPr="009F24C7" w:rsidRDefault="00350465" w:rsidP="00E07AA2">
      <w:pPr>
        <w:ind w:firstLine="180"/>
        <w:jc w:val="both"/>
        <w:rPr>
          <w:sz w:val="10"/>
          <w:szCs w:val="10"/>
        </w:rPr>
      </w:pPr>
    </w:p>
    <w:p w14:paraId="0C2D3A64" w14:textId="77777777" w:rsidR="005A4AF9" w:rsidRPr="00894125" w:rsidRDefault="005A4AF9" w:rsidP="00E07AA2">
      <w:pPr>
        <w:ind w:firstLine="180"/>
        <w:jc w:val="both"/>
      </w:pPr>
      <w:r w:rsidRPr="00C514AD">
        <w:t>Места для проживания участников и сопровождающих лиц предоставляются после предварительного согласования с Оргкомитетом.</w:t>
      </w:r>
    </w:p>
    <w:p w14:paraId="3E25B810" w14:textId="77777777" w:rsidR="00E07AA2" w:rsidRDefault="00E07AA2" w:rsidP="00E07AA2">
      <w:pPr>
        <w:ind w:firstLine="180"/>
        <w:jc w:val="both"/>
        <w:rPr>
          <w:rStyle w:val="ab"/>
          <w:i/>
          <w:caps/>
          <w:color w:val="000000"/>
          <w:sz w:val="16"/>
          <w:szCs w:val="16"/>
          <w:u w:val="single"/>
        </w:rPr>
      </w:pPr>
    </w:p>
    <w:p w14:paraId="48131E52" w14:textId="77777777" w:rsidR="00152B62" w:rsidRDefault="00152B62" w:rsidP="00152B62">
      <w:pPr>
        <w:jc w:val="center"/>
        <w:rPr>
          <w:color w:val="000000"/>
        </w:rPr>
      </w:pPr>
      <w:r w:rsidRPr="00016725">
        <w:rPr>
          <w:b/>
          <w:color w:val="000000"/>
          <w:sz w:val="26"/>
          <w:szCs w:val="26"/>
        </w:rPr>
        <w:t>Данное Полож</w:t>
      </w:r>
      <w:r>
        <w:rPr>
          <w:b/>
          <w:color w:val="000000"/>
          <w:sz w:val="26"/>
          <w:szCs w:val="26"/>
        </w:rPr>
        <w:t>ение является приглашением для участия</w:t>
      </w:r>
      <w:r w:rsidRPr="00016725">
        <w:rPr>
          <w:b/>
          <w:color w:val="000000"/>
          <w:sz w:val="26"/>
          <w:szCs w:val="26"/>
        </w:rPr>
        <w:t xml:space="preserve"> в конкурсе.</w:t>
      </w:r>
    </w:p>
    <w:p w14:paraId="207F07D5" w14:textId="77777777" w:rsidR="00152B62" w:rsidRPr="00E07AA2" w:rsidRDefault="00152B62" w:rsidP="00E07AA2">
      <w:pPr>
        <w:ind w:firstLine="180"/>
        <w:jc w:val="both"/>
        <w:rPr>
          <w:rStyle w:val="ab"/>
          <w:i/>
          <w:caps/>
          <w:color w:val="000000"/>
          <w:sz w:val="16"/>
          <w:szCs w:val="16"/>
          <w:u w:val="single"/>
        </w:rPr>
      </w:pPr>
    </w:p>
    <w:p w14:paraId="445C3A44" w14:textId="77777777" w:rsidR="00EC0730" w:rsidRPr="005A4AF9" w:rsidRDefault="00EC0730" w:rsidP="003E3FB2">
      <w:pPr>
        <w:jc w:val="center"/>
        <w:rPr>
          <w:rStyle w:val="ab"/>
          <w:i/>
          <w:caps/>
          <w:color w:val="000000"/>
          <w:u w:val="single"/>
        </w:rPr>
      </w:pPr>
      <w:r w:rsidRPr="005A4AF9">
        <w:rPr>
          <w:rStyle w:val="ab"/>
          <w:i/>
          <w:caps/>
          <w:color w:val="000000"/>
          <w:u w:val="single"/>
        </w:rPr>
        <w:t>возрастныЕ групп</w:t>
      </w:r>
      <w:r w:rsidR="009F23B1" w:rsidRPr="005A4AF9">
        <w:rPr>
          <w:rStyle w:val="ab"/>
          <w:i/>
          <w:caps/>
          <w:color w:val="000000"/>
          <w:u w:val="single"/>
        </w:rPr>
        <w:t>Ы</w:t>
      </w:r>
    </w:p>
    <w:p w14:paraId="21340BE9" w14:textId="77777777" w:rsidR="00496FDF" w:rsidRPr="005A4AF9" w:rsidRDefault="00496FDF" w:rsidP="003E3FB2">
      <w:pPr>
        <w:jc w:val="center"/>
        <w:rPr>
          <w:rStyle w:val="red"/>
          <w:i/>
          <w:caps/>
          <w:color w:val="000000"/>
          <w:sz w:val="16"/>
          <w:szCs w:val="16"/>
          <w:u w:val="single"/>
        </w:rPr>
      </w:pPr>
    </w:p>
    <w:p w14:paraId="64B9AEE0" w14:textId="77777777" w:rsidR="00EC0730" w:rsidRPr="005A4AF9" w:rsidRDefault="006A6954" w:rsidP="006A6954">
      <w:pPr>
        <w:jc w:val="both"/>
        <w:rPr>
          <w:color w:val="000000"/>
        </w:rPr>
      </w:pPr>
      <w:r w:rsidRPr="005A4AF9">
        <w:rPr>
          <w:color w:val="000000"/>
        </w:rPr>
        <w:t>1 группа</w:t>
      </w:r>
      <w:r w:rsidR="00705715" w:rsidRPr="005A4AF9">
        <w:rPr>
          <w:color w:val="000000"/>
        </w:rPr>
        <w:t>– от 7 до 10 лет</w:t>
      </w:r>
    </w:p>
    <w:p w14:paraId="4276C149" w14:textId="77777777" w:rsidR="00EC0730" w:rsidRPr="005A4AF9" w:rsidRDefault="006A6954" w:rsidP="006A6954">
      <w:pPr>
        <w:jc w:val="both"/>
        <w:rPr>
          <w:color w:val="000000"/>
        </w:rPr>
      </w:pPr>
      <w:r w:rsidRPr="005A4AF9">
        <w:rPr>
          <w:color w:val="000000"/>
        </w:rPr>
        <w:t>2 группа</w:t>
      </w:r>
      <w:r w:rsidR="00705715" w:rsidRPr="005A4AF9">
        <w:rPr>
          <w:color w:val="000000"/>
        </w:rPr>
        <w:t xml:space="preserve"> – от 11 до 13 лет</w:t>
      </w:r>
    </w:p>
    <w:p w14:paraId="60E1D54D" w14:textId="77777777" w:rsidR="00EC0730" w:rsidRPr="005A4AF9" w:rsidRDefault="006A6954" w:rsidP="006A6954">
      <w:pPr>
        <w:jc w:val="both"/>
        <w:rPr>
          <w:color w:val="000000"/>
        </w:rPr>
      </w:pPr>
      <w:r w:rsidRPr="005A4AF9">
        <w:rPr>
          <w:color w:val="000000"/>
        </w:rPr>
        <w:t xml:space="preserve">3 группа </w:t>
      </w:r>
      <w:r w:rsidR="00705715" w:rsidRPr="005A4AF9">
        <w:rPr>
          <w:color w:val="000000"/>
        </w:rPr>
        <w:t>– от 14 до 17 лет</w:t>
      </w:r>
    </w:p>
    <w:p w14:paraId="52C0C543" w14:textId="77777777" w:rsidR="00F22745" w:rsidRPr="005A4AF9" w:rsidRDefault="006A6954" w:rsidP="006A6954">
      <w:pPr>
        <w:jc w:val="both"/>
        <w:rPr>
          <w:color w:val="000000"/>
        </w:rPr>
      </w:pPr>
      <w:r w:rsidRPr="005A4AF9">
        <w:rPr>
          <w:color w:val="000000"/>
        </w:rPr>
        <w:t xml:space="preserve">4 группа – </w:t>
      </w:r>
      <w:r w:rsidR="00F22745" w:rsidRPr="005A4AF9">
        <w:rPr>
          <w:color w:val="000000"/>
        </w:rPr>
        <w:t>Студенты и аспиранты</w:t>
      </w:r>
    </w:p>
    <w:p w14:paraId="485C7075" w14:textId="77777777" w:rsidR="00F22745" w:rsidRPr="005A4AF9" w:rsidRDefault="006A6954" w:rsidP="006A6954">
      <w:pPr>
        <w:jc w:val="both"/>
        <w:rPr>
          <w:color w:val="000000"/>
        </w:rPr>
      </w:pPr>
      <w:r w:rsidRPr="005A4AF9">
        <w:rPr>
          <w:color w:val="000000"/>
        </w:rPr>
        <w:t xml:space="preserve">5 группа – </w:t>
      </w:r>
      <w:r w:rsidR="00F22745" w:rsidRPr="005A4AF9">
        <w:rPr>
          <w:color w:val="000000"/>
        </w:rPr>
        <w:t xml:space="preserve">Педагоги в области </w:t>
      </w:r>
      <w:r w:rsidRPr="005A4AF9">
        <w:rPr>
          <w:color w:val="000000"/>
        </w:rPr>
        <w:t>электронно-цифровой музыки</w:t>
      </w:r>
      <w:r w:rsidR="00F22745" w:rsidRPr="005A4AF9">
        <w:rPr>
          <w:color w:val="000000"/>
        </w:rPr>
        <w:t xml:space="preserve"> (возраст не ограничен)</w:t>
      </w:r>
    </w:p>
    <w:p w14:paraId="1D531F88" w14:textId="77777777" w:rsidR="00EC0730" w:rsidRPr="005A4AF9" w:rsidRDefault="00203B1F" w:rsidP="006A6954">
      <w:pPr>
        <w:ind w:left="180"/>
        <w:jc w:val="both"/>
        <w:rPr>
          <w:color w:val="000000"/>
        </w:rPr>
      </w:pPr>
      <w:r w:rsidRPr="005A4AF9">
        <w:rPr>
          <w:color w:val="000000"/>
        </w:rPr>
        <w:t xml:space="preserve">Возраст определяется по состоянию на </w:t>
      </w:r>
      <w:r w:rsidR="00F22745" w:rsidRPr="00EA311D">
        <w:rPr>
          <w:b/>
          <w:color w:val="000000"/>
        </w:rPr>
        <w:t>01</w:t>
      </w:r>
      <w:r w:rsidR="0034316E" w:rsidRPr="00EA311D">
        <w:rPr>
          <w:b/>
          <w:color w:val="000000"/>
        </w:rPr>
        <w:t xml:space="preserve"> февраля </w:t>
      </w:r>
      <w:r w:rsidR="00982ABD">
        <w:rPr>
          <w:b/>
          <w:color w:val="000000"/>
        </w:rPr>
        <w:t>201</w:t>
      </w:r>
      <w:r w:rsidR="0028504B">
        <w:rPr>
          <w:b/>
          <w:color w:val="000000"/>
        </w:rPr>
        <w:t xml:space="preserve">9 </w:t>
      </w:r>
      <w:r w:rsidR="00630E2A" w:rsidRPr="005A4AF9">
        <w:rPr>
          <w:color w:val="000000"/>
        </w:rPr>
        <w:t>г.</w:t>
      </w:r>
    </w:p>
    <w:p w14:paraId="18ED74E2" w14:textId="77777777" w:rsidR="0010731E" w:rsidRPr="005A4AF9" w:rsidRDefault="0010731E" w:rsidP="003E3FB2">
      <w:pPr>
        <w:jc w:val="both"/>
        <w:rPr>
          <w:color w:val="000000"/>
          <w:sz w:val="16"/>
          <w:szCs w:val="16"/>
        </w:rPr>
      </w:pPr>
    </w:p>
    <w:p w14:paraId="68A9B8B9" w14:textId="77777777" w:rsidR="00EC0730" w:rsidRPr="005A4AF9" w:rsidRDefault="00705715" w:rsidP="003E3FB2">
      <w:pPr>
        <w:jc w:val="center"/>
        <w:rPr>
          <w:b/>
          <w:i/>
          <w:color w:val="000000"/>
          <w:u w:val="single"/>
          <w:lang w:val="en-US"/>
        </w:rPr>
      </w:pPr>
      <w:r w:rsidRPr="005A4AF9">
        <w:rPr>
          <w:b/>
          <w:i/>
          <w:color w:val="000000"/>
          <w:u w:val="single"/>
        </w:rPr>
        <w:t xml:space="preserve">НОМИНАЦИИ </w:t>
      </w:r>
      <w:r w:rsidR="009F23B1" w:rsidRPr="005A4AF9">
        <w:rPr>
          <w:b/>
          <w:i/>
          <w:color w:val="000000"/>
          <w:u w:val="single"/>
        </w:rPr>
        <w:t>КОНКУРСА</w:t>
      </w:r>
    </w:p>
    <w:p w14:paraId="52207B01" w14:textId="77777777" w:rsidR="00496FDF" w:rsidRPr="005A4AF9" w:rsidRDefault="00496FDF" w:rsidP="003E3FB2">
      <w:pPr>
        <w:jc w:val="center"/>
        <w:rPr>
          <w:color w:val="000000"/>
          <w:sz w:val="16"/>
          <w:szCs w:val="16"/>
          <w:lang w:val="en-US"/>
        </w:rPr>
      </w:pPr>
    </w:p>
    <w:p w14:paraId="431BC17C" w14:textId="77777777" w:rsidR="00EC0730" w:rsidRPr="005A4AF9" w:rsidRDefault="00705715" w:rsidP="00705715">
      <w:pPr>
        <w:pStyle w:val="a7"/>
        <w:numPr>
          <w:ilvl w:val="0"/>
          <w:numId w:val="17"/>
        </w:numPr>
        <w:tabs>
          <w:tab w:val="clear" w:pos="720"/>
          <w:tab w:val="left" w:pos="180"/>
        </w:tabs>
        <w:spacing w:after="0"/>
        <w:ind w:left="0" w:firstLine="0"/>
        <w:jc w:val="both"/>
        <w:rPr>
          <w:color w:val="000000"/>
        </w:rPr>
      </w:pPr>
      <w:r w:rsidRPr="005A4AF9">
        <w:rPr>
          <w:color w:val="000000"/>
        </w:rPr>
        <w:t>«Сольное исполнение на</w:t>
      </w:r>
      <w:r w:rsidR="00EC0730" w:rsidRPr="005A4AF9">
        <w:rPr>
          <w:color w:val="000000"/>
        </w:rPr>
        <w:t xml:space="preserve"> синтезаторе»</w:t>
      </w:r>
    </w:p>
    <w:p w14:paraId="1ADA9002" w14:textId="77777777" w:rsidR="00EC0730" w:rsidRPr="005A4AF9" w:rsidRDefault="00705715" w:rsidP="00705715">
      <w:pPr>
        <w:pStyle w:val="a7"/>
        <w:numPr>
          <w:ilvl w:val="0"/>
          <w:numId w:val="17"/>
        </w:numPr>
        <w:tabs>
          <w:tab w:val="clear" w:pos="720"/>
          <w:tab w:val="left" w:pos="180"/>
        </w:tabs>
        <w:spacing w:after="0"/>
        <w:ind w:left="0" w:firstLine="0"/>
        <w:jc w:val="both"/>
        <w:rPr>
          <w:color w:val="000000"/>
        </w:rPr>
      </w:pPr>
      <w:r w:rsidRPr="005A4AF9">
        <w:rPr>
          <w:color w:val="000000"/>
        </w:rPr>
        <w:t>«Аранжировка на</w:t>
      </w:r>
      <w:r w:rsidR="00EC0730" w:rsidRPr="005A4AF9">
        <w:rPr>
          <w:color w:val="000000"/>
        </w:rPr>
        <w:t xml:space="preserve"> синтезаторе (обработка, переложение)»</w:t>
      </w:r>
    </w:p>
    <w:p w14:paraId="4DD36E06" w14:textId="77777777" w:rsidR="00EC0730" w:rsidRPr="005A4AF9" w:rsidRDefault="00705715" w:rsidP="00705715">
      <w:pPr>
        <w:pStyle w:val="a7"/>
        <w:numPr>
          <w:ilvl w:val="0"/>
          <w:numId w:val="17"/>
        </w:numPr>
        <w:tabs>
          <w:tab w:val="clear" w:pos="720"/>
          <w:tab w:val="left" w:pos="180"/>
        </w:tabs>
        <w:spacing w:after="0"/>
        <w:ind w:left="0" w:firstLine="0"/>
        <w:jc w:val="both"/>
        <w:rPr>
          <w:color w:val="000000"/>
        </w:rPr>
      </w:pPr>
      <w:r w:rsidRPr="005A4AF9">
        <w:rPr>
          <w:color w:val="000000"/>
        </w:rPr>
        <w:lastRenderedPageBreak/>
        <w:t xml:space="preserve">«Аранжировка на </w:t>
      </w:r>
      <w:r w:rsidR="00EC0730" w:rsidRPr="005A4AF9">
        <w:rPr>
          <w:color w:val="000000"/>
        </w:rPr>
        <w:t>компьютере (обработка, переложение)»</w:t>
      </w:r>
    </w:p>
    <w:p w14:paraId="4330B917" w14:textId="77777777" w:rsidR="00CE707F" w:rsidRPr="005A4AF9" w:rsidRDefault="00CE707F" w:rsidP="00705715">
      <w:pPr>
        <w:pStyle w:val="a7"/>
        <w:numPr>
          <w:ilvl w:val="0"/>
          <w:numId w:val="17"/>
        </w:numPr>
        <w:tabs>
          <w:tab w:val="clear" w:pos="720"/>
          <w:tab w:val="left" w:pos="180"/>
        </w:tabs>
        <w:spacing w:after="0"/>
        <w:ind w:left="0" w:firstLine="0"/>
        <w:jc w:val="both"/>
        <w:rPr>
          <w:color w:val="000000"/>
        </w:rPr>
      </w:pPr>
      <w:r w:rsidRPr="005A4AF9">
        <w:rPr>
          <w:color w:val="000000"/>
        </w:rPr>
        <w:t>«Композиция (на синтезаторе или компьютере</w:t>
      </w:r>
      <w:r w:rsidR="00B95369" w:rsidRPr="005A4AF9">
        <w:rPr>
          <w:color w:val="000000"/>
        </w:rPr>
        <w:t>)</w:t>
      </w:r>
      <w:r w:rsidRPr="005A4AF9">
        <w:rPr>
          <w:color w:val="000000"/>
        </w:rPr>
        <w:t>»</w:t>
      </w:r>
    </w:p>
    <w:p w14:paraId="3F398A30" w14:textId="77777777" w:rsidR="00237AAC" w:rsidRPr="00695CBD" w:rsidRDefault="00AC7A6B" w:rsidP="00F22745">
      <w:pPr>
        <w:pStyle w:val="a7"/>
        <w:numPr>
          <w:ilvl w:val="0"/>
          <w:numId w:val="17"/>
        </w:numPr>
        <w:tabs>
          <w:tab w:val="clear" w:pos="720"/>
          <w:tab w:val="left" w:pos="180"/>
        </w:tabs>
        <w:spacing w:after="0"/>
        <w:ind w:left="0" w:firstLine="0"/>
        <w:jc w:val="both"/>
      </w:pPr>
      <w:r w:rsidRPr="00695CBD">
        <w:t>«Синтезатор +</w:t>
      </w:r>
      <w:r w:rsidR="0056124A" w:rsidRPr="00695CBD">
        <w:t>…</w:t>
      </w:r>
      <w:r w:rsidR="00CE707F" w:rsidRPr="00695CBD">
        <w:t>»</w:t>
      </w:r>
      <w:r w:rsidR="00F22745" w:rsidRPr="00695CBD">
        <w:t xml:space="preserve"> (</w:t>
      </w:r>
      <w:r w:rsidR="00365E61" w:rsidRPr="00695CBD">
        <w:t>н</w:t>
      </w:r>
      <w:r w:rsidR="00F22745" w:rsidRPr="00695CBD">
        <w:t xml:space="preserve">оминация для любых ансамблей, в </w:t>
      </w:r>
      <w:r w:rsidR="00365E61" w:rsidRPr="00695CBD">
        <w:t>составе которых есть синтезатор</w:t>
      </w:r>
      <w:r w:rsidR="00F22745" w:rsidRPr="00695CBD">
        <w:t>)</w:t>
      </w:r>
    </w:p>
    <w:p w14:paraId="1D771D52" w14:textId="77777777" w:rsidR="005A6DAE" w:rsidRPr="00695CBD" w:rsidRDefault="005A6DAE" w:rsidP="005A6DAE">
      <w:pPr>
        <w:pStyle w:val="a7"/>
        <w:numPr>
          <w:ilvl w:val="0"/>
          <w:numId w:val="17"/>
        </w:numPr>
        <w:tabs>
          <w:tab w:val="clear" w:pos="720"/>
          <w:tab w:val="left" w:pos="180"/>
        </w:tabs>
        <w:spacing w:after="0"/>
        <w:ind w:left="0" w:firstLine="0"/>
        <w:jc w:val="both"/>
      </w:pPr>
      <w:r w:rsidRPr="00695CBD">
        <w:t>«Методическое пособие</w:t>
      </w:r>
      <w:r w:rsidR="00FB2EA7" w:rsidRPr="00695CBD">
        <w:t xml:space="preserve">» – </w:t>
      </w:r>
      <w:r w:rsidRPr="00695CBD">
        <w:t>номинация для преподавателей, включающая</w:t>
      </w:r>
      <w:r w:rsidR="00A95FBE" w:rsidRPr="00695CBD">
        <w:t xml:space="preserve"> в себя </w:t>
      </w:r>
      <w:r w:rsidR="00FB2EA7" w:rsidRPr="00695CBD">
        <w:t xml:space="preserve">электронные и печатные </w:t>
      </w:r>
      <w:r w:rsidR="006D2B25" w:rsidRPr="00695CBD">
        <w:t xml:space="preserve">учебные пособия, </w:t>
      </w:r>
      <w:proofErr w:type="spellStart"/>
      <w:r w:rsidR="006D2B25" w:rsidRPr="00695CBD">
        <w:t>виде</w:t>
      </w:r>
      <w:r w:rsidR="00FB2EA7" w:rsidRPr="00695CBD">
        <w:t>опрезентации</w:t>
      </w:r>
      <w:proofErr w:type="spellEnd"/>
      <w:r w:rsidR="00FB2EA7" w:rsidRPr="00695CBD">
        <w:t xml:space="preserve">, фонохрестоматии </w:t>
      </w:r>
      <w:r w:rsidR="006D2B25" w:rsidRPr="00695CBD">
        <w:t>и др.</w:t>
      </w:r>
      <w:r w:rsidR="00FB2EA7" w:rsidRPr="00695CBD">
        <w:t>, связанные с применением электронно-цифровых технологий в музыкальном образовании».</w:t>
      </w:r>
    </w:p>
    <w:p w14:paraId="7DAC8A02" w14:textId="77777777" w:rsidR="00F11A25" w:rsidRPr="009F24C7" w:rsidRDefault="00F11A25" w:rsidP="00B448DF">
      <w:pPr>
        <w:pStyle w:val="a7"/>
        <w:tabs>
          <w:tab w:val="left" w:pos="6543"/>
        </w:tabs>
        <w:spacing w:after="0"/>
        <w:jc w:val="center"/>
        <w:rPr>
          <w:rStyle w:val="ab"/>
          <w:i/>
          <w:color w:val="000000"/>
          <w:sz w:val="16"/>
          <w:szCs w:val="16"/>
          <w:u w:val="single"/>
        </w:rPr>
      </w:pPr>
    </w:p>
    <w:p w14:paraId="5F3769E8" w14:textId="77777777" w:rsidR="00B448DF" w:rsidRPr="005A4AF9" w:rsidRDefault="00B448DF" w:rsidP="00B448DF">
      <w:pPr>
        <w:pStyle w:val="a7"/>
        <w:tabs>
          <w:tab w:val="left" w:pos="6543"/>
        </w:tabs>
        <w:spacing w:after="0"/>
        <w:jc w:val="center"/>
        <w:rPr>
          <w:rStyle w:val="ab"/>
          <w:i/>
          <w:color w:val="000000"/>
          <w:u w:val="single"/>
        </w:rPr>
      </w:pPr>
      <w:r w:rsidRPr="005A4AF9">
        <w:rPr>
          <w:rStyle w:val="ab"/>
          <w:i/>
          <w:color w:val="000000"/>
          <w:u w:val="single"/>
        </w:rPr>
        <w:t>ПРОГРАММНЫЕ ТРЕБОВАНИЯ И КРИТЕРИИ ОЦЕНИВАНИЯ</w:t>
      </w:r>
    </w:p>
    <w:p w14:paraId="6BE6DACC" w14:textId="77777777" w:rsidR="00B448DF" w:rsidRPr="005A4AF9" w:rsidRDefault="00B448DF" w:rsidP="00B448DF">
      <w:pPr>
        <w:pStyle w:val="a7"/>
        <w:tabs>
          <w:tab w:val="left" w:pos="6543"/>
        </w:tabs>
        <w:spacing w:after="0"/>
        <w:jc w:val="center"/>
        <w:rPr>
          <w:color w:val="000000"/>
          <w:sz w:val="16"/>
          <w:szCs w:val="16"/>
        </w:rPr>
      </w:pPr>
    </w:p>
    <w:p w14:paraId="1264A512" w14:textId="77777777" w:rsidR="00B448DF" w:rsidRPr="005A4AF9" w:rsidRDefault="00B448DF" w:rsidP="00B448DF">
      <w:pPr>
        <w:pStyle w:val="a7"/>
        <w:spacing w:after="0"/>
        <w:jc w:val="both"/>
        <w:rPr>
          <w:b/>
          <w:color w:val="000000"/>
        </w:rPr>
      </w:pPr>
      <w:r w:rsidRPr="005A4AF9">
        <w:rPr>
          <w:b/>
          <w:color w:val="000000"/>
        </w:rPr>
        <w:t>НОМИНАЦИЯ «СОЛЬНОЕ ИСПОЛНЕНИЕ НА СИНТЕЗАТОРЕ»</w:t>
      </w:r>
    </w:p>
    <w:p w14:paraId="3A1D58D0" w14:textId="77777777" w:rsidR="009B0609" w:rsidRPr="00695CBD" w:rsidRDefault="00B448DF" w:rsidP="009B0609">
      <w:pPr>
        <w:pStyle w:val="a7"/>
        <w:spacing w:after="0"/>
        <w:jc w:val="both"/>
      </w:pPr>
      <w:r w:rsidRPr="005A4AF9">
        <w:rPr>
          <w:b/>
          <w:color w:val="000000"/>
          <w:lang w:val="en-US"/>
        </w:rPr>
        <w:t>I</w:t>
      </w:r>
      <w:r w:rsidRPr="005A4AF9">
        <w:rPr>
          <w:b/>
          <w:color w:val="000000"/>
        </w:rPr>
        <w:t xml:space="preserve">-й </w:t>
      </w:r>
      <w:r w:rsidRPr="00E90768">
        <w:rPr>
          <w:b/>
        </w:rPr>
        <w:t>тур</w:t>
      </w:r>
      <w:r w:rsidR="00A45A31" w:rsidRPr="00E90768">
        <w:rPr>
          <w:b/>
        </w:rPr>
        <w:t xml:space="preserve"> (заочный)</w:t>
      </w:r>
      <w:r w:rsidRPr="00E90768">
        <w:rPr>
          <w:b/>
        </w:rPr>
        <w:t>.</w:t>
      </w:r>
      <w:r w:rsidRPr="00E90768">
        <w:t xml:space="preserve"> Представить </w:t>
      </w:r>
      <w:r w:rsidR="00F43008" w:rsidRPr="00E90768">
        <w:t>видео</w:t>
      </w:r>
      <w:r w:rsidRPr="00E90768">
        <w:t>запись исполнения 2-х разнохарактерных произведений общей продолжительностью звучания не более 7 минут. Стили и жанры не ограничены.</w:t>
      </w:r>
      <w:r w:rsidR="00642005" w:rsidRPr="00695CBD">
        <w:t xml:space="preserve">Представить </w:t>
      </w:r>
      <w:r w:rsidR="009B0609" w:rsidRPr="00695CBD">
        <w:t xml:space="preserve">таблицы (технологические карты) с описанием используемых функций синтезатора для конкурсных произведений </w:t>
      </w:r>
      <w:r w:rsidR="00695CBD" w:rsidRPr="00695CBD">
        <w:t>(по предложенному образцу)</w:t>
      </w:r>
      <w:r w:rsidR="009B0609" w:rsidRPr="00695CBD">
        <w:t>:</w:t>
      </w:r>
    </w:p>
    <w:p w14:paraId="12E50306" w14:textId="77777777" w:rsidR="004B418E" w:rsidRDefault="004B418E" w:rsidP="009B0609">
      <w:pPr>
        <w:pStyle w:val="a7"/>
        <w:spacing w:after="0"/>
        <w:jc w:val="both"/>
        <w:rPr>
          <w:sz w:val="16"/>
          <w:szCs w:val="16"/>
        </w:rPr>
      </w:pPr>
    </w:p>
    <w:p w14:paraId="76B1C063" w14:textId="77777777" w:rsidR="00F11A25" w:rsidRPr="00695CBD" w:rsidRDefault="00F11A25" w:rsidP="00F11A25">
      <w:pPr>
        <w:rPr>
          <w:sz w:val="20"/>
          <w:szCs w:val="20"/>
        </w:rPr>
      </w:pPr>
      <w:r w:rsidRPr="00695CBD">
        <w:rPr>
          <w:sz w:val="20"/>
          <w:szCs w:val="20"/>
        </w:rPr>
        <w:t>Ф. И.О.</w:t>
      </w:r>
      <w:r w:rsidR="004A5DDF">
        <w:rPr>
          <w:sz w:val="20"/>
          <w:szCs w:val="20"/>
        </w:rPr>
        <w:t>, образовательное учреждение</w:t>
      </w:r>
    </w:p>
    <w:p w14:paraId="1C2E938C" w14:textId="77777777" w:rsidR="00F11A25" w:rsidRPr="00695CBD" w:rsidRDefault="00F11A25" w:rsidP="00F11A25">
      <w:pPr>
        <w:rPr>
          <w:sz w:val="20"/>
          <w:szCs w:val="20"/>
        </w:rPr>
      </w:pPr>
      <w:r w:rsidRPr="00695CBD">
        <w:rPr>
          <w:sz w:val="20"/>
          <w:szCs w:val="20"/>
        </w:rPr>
        <w:t xml:space="preserve">Название пьесы "Подснежник" </w:t>
      </w:r>
    </w:p>
    <w:tbl>
      <w:tblPr>
        <w:tblW w:w="1041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868"/>
        <w:gridCol w:w="869"/>
        <w:gridCol w:w="794"/>
        <w:gridCol w:w="794"/>
        <w:gridCol w:w="868"/>
        <w:gridCol w:w="868"/>
        <w:gridCol w:w="869"/>
        <w:gridCol w:w="973"/>
        <w:gridCol w:w="764"/>
        <w:gridCol w:w="1015"/>
        <w:gridCol w:w="869"/>
      </w:tblGrid>
      <w:tr w:rsidR="00F11A25" w:rsidRPr="00096ED5" w14:paraId="1A5BA7EC" w14:textId="77777777">
        <w:trPr>
          <w:jc w:val="center"/>
        </w:trPr>
        <w:tc>
          <w:tcPr>
            <w:tcW w:w="8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1DF25D2" w14:textId="77777777" w:rsidR="00F11A25" w:rsidRPr="00096ED5" w:rsidRDefault="00F11A25" w:rsidP="00F11A25">
            <w:pPr>
              <w:rPr>
                <w:sz w:val="16"/>
                <w:szCs w:val="16"/>
                <w:lang w:val="en-US"/>
              </w:rPr>
            </w:pPr>
            <w:proofErr w:type="spellStart"/>
            <w:r w:rsidRPr="00096ED5">
              <w:rPr>
                <w:sz w:val="16"/>
                <w:szCs w:val="16"/>
                <w:lang w:val="en-US"/>
              </w:rPr>
              <w:t>Regist</w:t>
            </w:r>
            <w:proofErr w:type="spellEnd"/>
            <w:r w:rsidRPr="00096ED5">
              <w:rPr>
                <w:sz w:val="16"/>
                <w:szCs w:val="16"/>
                <w:lang w:val="en-US"/>
              </w:rPr>
              <w:t>.</w:t>
            </w:r>
          </w:p>
          <w:p w14:paraId="28BAB977" w14:textId="77777777" w:rsidR="00F11A25" w:rsidRPr="00096ED5" w:rsidRDefault="00F11A25" w:rsidP="00F11A25">
            <w:pPr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Memory</w:t>
            </w:r>
          </w:p>
        </w:tc>
        <w:tc>
          <w:tcPr>
            <w:tcW w:w="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E69CB58" w14:textId="77777777" w:rsidR="00F11A25" w:rsidRPr="00096ED5" w:rsidRDefault="00F11A25" w:rsidP="00F11A25">
            <w:pPr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Style</w:t>
            </w:r>
          </w:p>
        </w:tc>
        <w:tc>
          <w:tcPr>
            <w:tcW w:w="86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BAAC2E3" w14:textId="77777777" w:rsidR="00F11A25" w:rsidRPr="00096ED5" w:rsidRDefault="00F11A25" w:rsidP="00F11A25">
            <w:pPr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Channel</w:t>
            </w:r>
          </w:p>
          <w:p w14:paraId="41036917" w14:textId="77777777" w:rsidR="00F11A25" w:rsidRPr="00096ED5" w:rsidRDefault="00F11A25" w:rsidP="00F11A25">
            <w:pPr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On/Off</w:t>
            </w:r>
          </w:p>
        </w:tc>
        <w:tc>
          <w:tcPr>
            <w:tcW w:w="79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AE35D0A" w14:textId="77777777" w:rsidR="00F11A25" w:rsidRPr="00096ED5" w:rsidRDefault="00F11A25" w:rsidP="00F11A25">
            <w:pPr>
              <w:rPr>
                <w:sz w:val="16"/>
                <w:szCs w:val="16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096ED5">
                  <w:rPr>
                    <w:sz w:val="16"/>
                    <w:szCs w:val="16"/>
                    <w:lang w:val="en-US"/>
                  </w:rPr>
                  <w:t>Split</w:t>
                </w:r>
              </w:smartTag>
            </w:smartTag>
            <w:r w:rsidRPr="00096ED5">
              <w:rPr>
                <w:sz w:val="16"/>
                <w:szCs w:val="16"/>
                <w:lang w:val="en-US"/>
              </w:rPr>
              <w:t xml:space="preserve"> point</w:t>
            </w:r>
          </w:p>
          <w:p w14:paraId="3F751FA0" w14:textId="77777777" w:rsidR="00F11A25" w:rsidRPr="00096ED5" w:rsidRDefault="00F11A25" w:rsidP="00F11A25">
            <w:pPr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(Style)</w:t>
            </w:r>
          </w:p>
        </w:tc>
        <w:tc>
          <w:tcPr>
            <w:tcW w:w="79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B4B128C" w14:textId="77777777" w:rsidR="00F11A25" w:rsidRPr="00096ED5" w:rsidRDefault="00F11A25" w:rsidP="00F11A25">
            <w:pPr>
              <w:rPr>
                <w:sz w:val="16"/>
                <w:szCs w:val="16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096ED5">
                  <w:rPr>
                    <w:sz w:val="16"/>
                    <w:szCs w:val="16"/>
                    <w:lang w:val="en-US"/>
                  </w:rPr>
                  <w:t>Split</w:t>
                </w:r>
              </w:smartTag>
            </w:smartTag>
            <w:r w:rsidRPr="00096ED5">
              <w:rPr>
                <w:sz w:val="16"/>
                <w:szCs w:val="16"/>
                <w:lang w:val="en-US"/>
              </w:rPr>
              <w:t xml:space="preserve"> point</w:t>
            </w:r>
          </w:p>
          <w:p w14:paraId="5A133B08" w14:textId="77777777" w:rsidR="00F11A25" w:rsidRPr="00096ED5" w:rsidRDefault="00F11A25" w:rsidP="00F11A25">
            <w:pPr>
              <w:rPr>
                <w:sz w:val="16"/>
                <w:szCs w:val="16"/>
              </w:rPr>
            </w:pPr>
            <w:r w:rsidRPr="00096ED5">
              <w:rPr>
                <w:sz w:val="16"/>
                <w:szCs w:val="16"/>
                <w:lang w:val="en-US"/>
              </w:rPr>
              <w:t>(Left)</w:t>
            </w:r>
          </w:p>
        </w:tc>
        <w:tc>
          <w:tcPr>
            <w:tcW w:w="8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ECC8842" w14:textId="77777777" w:rsidR="00F11A25" w:rsidRPr="00096ED5" w:rsidRDefault="00F11A25" w:rsidP="00F11A25">
            <w:pPr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Fingering</w:t>
            </w:r>
          </w:p>
          <w:p w14:paraId="77942A75" w14:textId="77777777" w:rsidR="00F11A25" w:rsidRPr="00096ED5" w:rsidRDefault="00F11A25" w:rsidP="00F11A25">
            <w:pPr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Type</w:t>
            </w:r>
          </w:p>
        </w:tc>
        <w:tc>
          <w:tcPr>
            <w:tcW w:w="8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A2DCC95" w14:textId="77777777" w:rsidR="00F11A25" w:rsidRPr="00096ED5" w:rsidRDefault="00F11A25" w:rsidP="00F11A25">
            <w:pPr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Intro</w:t>
            </w:r>
          </w:p>
          <w:p w14:paraId="1A0E3032" w14:textId="77777777" w:rsidR="00F11A25" w:rsidRPr="00096ED5" w:rsidRDefault="00F11A25" w:rsidP="00F11A25">
            <w:pPr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Break</w:t>
            </w:r>
          </w:p>
          <w:p w14:paraId="2D5BAD41" w14:textId="77777777" w:rsidR="00F11A25" w:rsidRPr="00096ED5" w:rsidRDefault="00F11A25" w:rsidP="00F11A25">
            <w:pPr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Ending</w:t>
            </w:r>
          </w:p>
        </w:tc>
        <w:tc>
          <w:tcPr>
            <w:tcW w:w="86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1126E35" w14:textId="77777777" w:rsidR="00F11A25" w:rsidRPr="00096ED5" w:rsidRDefault="00F11A25" w:rsidP="00F11A25">
            <w:pPr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Voice-</w:t>
            </w:r>
          </w:p>
          <w:p w14:paraId="2B1AA7B2" w14:textId="77777777" w:rsidR="00F11A25" w:rsidRPr="00096ED5" w:rsidRDefault="00F11A25" w:rsidP="00F11A25">
            <w:pPr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Right 1</w:t>
            </w:r>
          </w:p>
          <w:p w14:paraId="38A0133C" w14:textId="77777777" w:rsidR="00F11A25" w:rsidRPr="00096ED5" w:rsidRDefault="00F11A25" w:rsidP="00F11A25">
            <w:pPr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Octave</w:t>
            </w:r>
          </w:p>
        </w:tc>
        <w:tc>
          <w:tcPr>
            <w:tcW w:w="97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00EA7C8" w14:textId="77777777" w:rsidR="00F11A25" w:rsidRPr="00096ED5" w:rsidRDefault="00F11A25" w:rsidP="00F11A25">
            <w:pPr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Voice-</w:t>
            </w:r>
          </w:p>
          <w:p w14:paraId="7D478C54" w14:textId="77777777" w:rsidR="00F11A25" w:rsidRPr="00096ED5" w:rsidRDefault="00F11A25" w:rsidP="00F11A25">
            <w:pPr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Right 2</w:t>
            </w:r>
          </w:p>
          <w:p w14:paraId="3CDF6947" w14:textId="77777777" w:rsidR="00F11A25" w:rsidRPr="00096ED5" w:rsidRDefault="00F11A25" w:rsidP="00F11A25">
            <w:pPr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1D69EE2" w14:textId="77777777" w:rsidR="00F11A25" w:rsidRPr="00096ED5" w:rsidRDefault="00F11A25" w:rsidP="00F11A25">
            <w:pPr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Voice-</w:t>
            </w:r>
          </w:p>
          <w:p w14:paraId="019A38FE" w14:textId="77777777" w:rsidR="00F11A25" w:rsidRPr="00096ED5" w:rsidRDefault="00F11A25" w:rsidP="00F11A25">
            <w:pPr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Left</w:t>
            </w:r>
          </w:p>
        </w:tc>
        <w:tc>
          <w:tcPr>
            <w:tcW w:w="101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489298A" w14:textId="77777777" w:rsidR="00F11A25" w:rsidRPr="00096ED5" w:rsidRDefault="00F11A25" w:rsidP="00F11A25">
            <w:pPr>
              <w:rPr>
                <w:sz w:val="16"/>
                <w:szCs w:val="16"/>
                <w:lang w:val="en-US"/>
              </w:rPr>
            </w:pPr>
            <w:smartTag w:uri="urn:schemas-microsoft-com:office:smarttags" w:element="place">
              <w:r w:rsidRPr="00096ED5">
                <w:rPr>
                  <w:sz w:val="16"/>
                  <w:szCs w:val="16"/>
                  <w:lang w:val="en-US"/>
                </w:rPr>
                <w:t>Main</w:t>
              </w:r>
            </w:smartTag>
          </w:p>
          <w:p w14:paraId="6D0B4EA0" w14:textId="77777777" w:rsidR="00F11A25" w:rsidRPr="00096ED5" w:rsidRDefault="00F11A25" w:rsidP="00F11A25">
            <w:pPr>
              <w:rPr>
                <w:sz w:val="16"/>
                <w:szCs w:val="16"/>
                <w:lang w:val="en-US"/>
              </w:rPr>
            </w:pPr>
            <w:proofErr w:type="spellStart"/>
            <w:r w:rsidRPr="00096ED5">
              <w:rPr>
                <w:sz w:val="16"/>
                <w:szCs w:val="16"/>
                <w:lang w:val="en-US"/>
              </w:rPr>
              <w:t>variashion</w:t>
            </w:r>
            <w:proofErr w:type="spellEnd"/>
          </w:p>
        </w:tc>
        <w:tc>
          <w:tcPr>
            <w:tcW w:w="86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5D43E01" w14:textId="77777777" w:rsidR="00F11A25" w:rsidRPr="00096ED5" w:rsidRDefault="00F11A25" w:rsidP="00F11A25">
            <w:pPr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Pedal</w:t>
            </w:r>
          </w:p>
        </w:tc>
      </w:tr>
      <w:tr w:rsidR="004F54D2" w:rsidRPr="00096ED5" w14:paraId="3FDFE178" w14:textId="77777777">
        <w:trPr>
          <w:jc w:val="center"/>
        </w:trPr>
        <w:tc>
          <w:tcPr>
            <w:tcW w:w="86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4945D05E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B 1</w:t>
            </w:r>
          </w:p>
          <w:p w14:paraId="16577281" w14:textId="77777777" w:rsidR="004F54D2" w:rsidRPr="00096ED5" w:rsidRDefault="004F54D2" w:rsidP="00F11A25">
            <w:pPr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33D075DD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8 beat</w:t>
            </w:r>
          </w:p>
          <w:p w14:paraId="5F465F33" w14:textId="77777777" w:rsidR="004F54D2" w:rsidRPr="00096ED5" w:rsidRDefault="004F54D2" w:rsidP="00096ED5">
            <w:pPr>
              <w:jc w:val="center"/>
              <w:rPr>
                <w:sz w:val="16"/>
                <w:szCs w:val="16"/>
              </w:rPr>
            </w:pPr>
            <w:r w:rsidRPr="00096ED5">
              <w:rPr>
                <w:sz w:val="16"/>
                <w:szCs w:val="16"/>
                <w:lang w:val="en-US"/>
              </w:rPr>
              <w:t>Ballad</w:t>
            </w:r>
          </w:p>
        </w:tc>
        <w:tc>
          <w:tcPr>
            <w:tcW w:w="869" w:type="dxa"/>
            <w:tcBorders>
              <w:top w:val="double" w:sz="4" w:space="0" w:color="auto"/>
            </w:tcBorders>
            <w:shd w:val="clear" w:color="auto" w:fill="auto"/>
          </w:tcPr>
          <w:p w14:paraId="29BEFF0C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RH 1 off</w:t>
            </w:r>
          </w:p>
          <w:p w14:paraId="1F4B28D5" w14:textId="77777777" w:rsidR="004F54D2" w:rsidRPr="00096ED5" w:rsidRDefault="004F54D2" w:rsidP="00F11A25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double" w:sz="4" w:space="0" w:color="auto"/>
            </w:tcBorders>
            <w:shd w:val="clear" w:color="auto" w:fill="auto"/>
          </w:tcPr>
          <w:p w14:paraId="216A3312" w14:textId="77777777" w:rsidR="004F54D2" w:rsidRPr="00096ED5" w:rsidRDefault="004F54D2" w:rsidP="00096ED5">
            <w:pPr>
              <w:jc w:val="center"/>
              <w:rPr>
                <w:sz w:val="16"/>
                <w:szCs w:val="16"/>
              </w:rPr>
            </w:pPr>
            <w:proofErr w:type="spellStart"/>
            <w:r w:rsidRPr="00096ED5">
              <w:rPr>
                <w:sz w:val="16"/>
                <w:szCs w:val="16"/>
                <w:lang w:val="en-US"/>
              </w:rPr>
              <w:t>Fis</w:t>
            </w:r>
            <w:proofErr w:type="spellEnd"/>
            <w:r w:rsidRPr="00096ED5">
              <w:rPr>
                <w:sz w:val="16"/>
                <w:szCs w:val="16"/>
                <w:lang w:val="en-US"/>
              </w:rPr>
              <w:t xml:space="preserve"> 2</w:t>
            </w:r>
          </w:p>
          <w:p w14:paraId="0235FC28" w14:textId="77777777" w:rsidR="004F54D2" w:rsidRPr="00096ED5" w:rsidRDefault="004F54D2" w:rsidP="00F11A25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double" w:sz="4" w:space="0" w:color="auto"/>
            </w:tcBorders>
            <w:shd w:val="clear" w:color="auto" w:fill="auto"/>
          </w:tcPr>
          <w:p w14:paraId="6C172A00" w14:textId="77777777" w:rsidR="004F54D2" w:rsidRPr="00096ED5" w:rsidRDefault="004F54D2" w:rsidP="00096ED5">
            <w:pPr>
              <w:jc w:val="center"/>
              <w:rPr>
                <w:sz w:val="16"/>
                <w:szCs w:val="16"/>
              </w:rPr>
            </w:pPr>
            <w:r w:rsidRPr="00096ED5">
              <w:rPr>
                <w:sz w:val="16"/>
                <w:szCs w:val="16"/>
                <w:lang w:val="en-US"/>
              </w:rPr>
              <w:t>C 4</w:t>
            </w:r>
          </w:p>
        </w:tc>
        <w:tc>
          <w:tcPr>
            <w:tcW w:w="868" w:type="dxa"/>
            <w:tcBorders>
              <w:top w:val="double" w:sz="4" w:space="0" w:color="auto"/>
            </w:tcBorders>
            <w:shd w:val="clear" w:color="auto" w:fill="auto"/>
          </w:tcPr>
          <w:p w14:paraId="4FB326EE" w14:textId="77777777" w:rsidR="004F54D2" w:rsidRPr="00096ED5" w:rsidRDefault="004F54D2" w:rsidP="00DF11F3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Fingered</w:t>
            </w:r>
          </w:p>
          <w:p w14:paraId="26E95CA4" w14:textId="77777777" w:rsidR="004F54D2" w:rsidRPr="00096ED5" w:rsidRDefault="004F54D2" w:rsidP="00DF11F3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On Bass</w:t>
            </w:r>
          </w:p>
        </w:tc>
        <w:tc>
          <w:tcPr>
            <w:tcW w:w="868" w:type="dxa"/>
            <w:tcBorders>
              <w:top w:val="double" w:sz="4" w:space="0" w:color="auto"/>
            </w:tcBorders>
            <w:shd w:val="clear" w:color="auto" w:fill="auto"/>
          </w:tcPr>
          <w:p w14:paraId="6193D3CC" w14:textId="77777777" w:rsidR="004F54D2" w:rsidRPr="00096ED5" w:rsidRDefault="004F54D2" w:rsidP="00096ED5">
            <w:pPr>
              <w:jc w:val="center"/>
              <w:rPr>
                <w:sz w:val="16"/>
                <w:szCs w:val="16"/>
              </w:rPr>
            </w:pPr>
            <w:r w:rsidRPr="00096ED5">
              <w:rPr>
                <w:sz w:val="16"/>
                <w:szCs w:val="16"/>
                <w:lang w:val="en-US"/>
              </w:rPr>
              <w:t>Intro II</w:t>
            </w:r>
          </w:p>
        </w:tc>
        <w:tc>
          <w:tcPr>
            <w:tcW w:w="869" w:type="dxa"/>
            <w:tcBorders>
              <w:top w:val="double" w:sz="4" w:space="0" w:color="auto"/>
            </w:tcBorders>
            <w:shd w:val="clear" w:color="auto" w:fill="auto"/>
          </w:tcPr>
          <w:p w14:paraId="7F31193D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96ED5">
              <w:rPr>
                <w:sz w:val="16"/>
                <w:szCs w:val="16"/>
                <w:lang w:val="en-US"/>
              </w:rPr>
              <w:t>Tutti</w:t>
            </w:r>
            <w:proofErr w:type="spellEnd"/>
          </w:p>
          <w:p w14:paraId="19A23B17" w14:textId="77777777" w:rsidR="004F54D2" w:rsidRPr="00096ED5" w:rsidRDefault="004F54D2" w:rsidP="00F11A25">
            <w:pPr>
              <w:rPr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double" w:sz="4" w:space="0" w:color="auto"/>
            </w:tcBorders>
            <w:shd w:val="clear" w:color="auto" w:fill="auto"/>
          </w:tcPr>
          <w:p w14:paraId="7FC193A1" w14:textId="77777777" w:rsidR="004F54D2" w:rsidRPr="00096ED5" w:rsidRDefault="004F54D2" w:rsidP="00096ED5">
            <w:pPr>
              <w:jc w:val="center"/>
              <w:rPr>
                <w:sz w:val="16"/>
                <w:szCs w:val="16"/>
              </w:rPr>
            </w:pPr>
            <w:r w:rsidRPr="00096ED5">
              <w:rPr>
                <w:sz w:val="16"/>
                <w:szCs w:val="16"/>
                <w:lang w:val="en-US"/>
              </w:rPr>
              <w:t>Oboe</w:t>
            </w:r>
          </w:p>
        </w:tc>
        <w:tc>
          <w:tcPr>
            <w:tcW w:w="764" w:type="dxa"/>
            <w:tcBorders>
              <w:top w:val="double" w:sz="4" w:space="0" w:color="auto"/>
            </w:tcBorders>
            <w:shd w:val="clear" w:color="auto" w:fill="auto"/>
          </w:tcPr>
          <w:p w14:paraId="4049831F" w14:textId="77777777" w:rsidR="004F54D2" w:rsidRPr="00096ED5" w:rsidRDefault="004F54D2" w:rsidP="00096ED5">
            <w:pPr>
              <w:jc w:val="center"/>
              <w:rPr>
                <w:sz w:val="16"/>
                <w:szCs w:val="16"/>
              </w:rPr>
            </w:pPr>
            <w:r w:rsidRPr="00096ED5">
              <w:rPr>
                <w:sz w:val="16"/>
                <w:szCs w:val="16"/>
                <w:lang w:val="en-US"/>
              </w:rPr>
              <w:t>French horn</w:t>
            </w:r>
          </w:p>
        </w:tc>
        <w:tc>
          <w:tcPr>
            <w:tcW w:w="1015" w:type="dxa"/>
            <w:tcBorders>
              <w:top w:val="double" w:sz="4" w:space="0" w:color="auto"/>
            </w:tcBorders>
            <w:shd w:val="clear" w:color="auto" w:fill="auto"/>
          </w:tcPr>
          <w:p w14:paraId="5F380B03" w14:textId="77777777" w:rsidR="004F54D2" w:rsidRPr="00096ED5" w:rsidRDefault="004F54D2" w:rsidP="004F54D2">
            <w:pPr>
              <w:jc w:val="center"/>
              <w:rPr>
                <w:sz w:val="16"/>
                <w:szCs w:val="16"/>
              </w:rPr>
            </w:pPr>
            <w:r w:rsidRPr="00096ED5"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869" w:type="dxa"/>
            <w:tcBorders>
              <w:top w:val="double" w:sz="4" w:space="0" w:color="auto"/>
            </w:tcBorders>
            <w:shd w:val="clear" w:color="auto" w:fill="auto"/>
          </w:tcPr>
          <w:p w14:paraId="040B4843" w14:textId="77777777" w:rsidR="004F54D2" w:rsidRPr="00096ED5" w:rsidRDefault="004F54D2" w:rsidP="00096ED5">
            <w:pPr>
              <w:jc w:val="center"/>
              <w:rPr>
                <w:sz w:val="16"/>
                <w:szCs w:val="16"/>
              </w:rPr>
            </w:pPr>
            <w:r w:rsidRPr="00096ED5">
              <w:rPr>
                <w:sz w:val="16"/>
                <w:szCs w:val="16"/>
                <w:lang w:val="en-US"/>
              </w:rPr>
              <w:t>Volume</w:t>
            </w:r>
          </w:p>
        </w:tc>
      </w:tr>
      <w:tr w:rsidR="004F54D2" w:rsidRPr="00096ED5" w14:paraId="18F86625" w14:textId="77777777">
        <w:trPr>
          <w:jc w:val="center"/>
        </w:trPr>
        <w:tc>
          <w:tcPr>
            <w:tcW w:w="868" w:type="dxa"/>
            <w:tcBorders>
              <w:right w:val="double" w:sz="4" w:space="0" w:color="auto"/>
            </w:tcBorders>
            <w:shd w:val="clear" w:color="auto" w:fill="auto"/>
          </w:tcPr>
          <w:p w14:paraId="0AD99C1A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B 2</w:t>
            </w:r>
          </w:p>
          <w:p w14:paraId="59464D50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68" w:type="dxa"/>
            <w:tcBorders>
              <w:left w:val="double" w:sz="4" w:space="0" w:color="auto"/>
            </w:tcBorders>
            <w:shd w:val="clear" w:color="auto" w:fill="auto"/>
          </w:tcPr>
          <w:p w14:paraId="7910D4EB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</w:rPr>
              <w:t>_</w:t>
            </w:r>
          </w:p>
        </w:tc>
        <w:tc>
          <w:tcPr>
            <w:tcW w:w="869" w:type="dxa"/>
            <w:shd w:val="clear" w:color="auto" w:fill="auto"/>
          </w:tcPr>
          <w:p w14:paraId="15C539EE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RH 2 off</w:t>
            </w:r>
          </w:p>
        </w:tc>
        <w:tc>
          <w:tcPr>
            <w:tcW w:w="794" w:type="dxa"/>
            <w:shd w:val="clear" w:color="auto" w:fill="auto"/>
          </w:tcPr>
          <w:p w14:paraId="4A4C0AFE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</w:rPr>
              <w:t>_</w:t>
            </w:r>
          </w:p>
        </w:tc>
        <w:tc>
          <w:tcPr>
            <w:tcW w:w="794" w:type="dxa"/>
            <w:shd w:val="clear" w:color="auto" w:fill="auto"/>
          </w:tcPr>
          <w:p w14:paraId="624EA091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C 3</w:t>
            </w:r>
          </w:p>
        </w:tc>
        <w:tc>
          <w:tcPr>
            <w:tcW w:w="868" w:type="dxa"/>
            <w:shd w:val="clear" w:color="auto" w:fill="auto"/>
          </w:tcPr>
          <w:p w14:paraId="7D72C2E6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</w:rPr>
              <w:t>_</w:t>
            </w:r>
          </w:p>
          <w:p w14:paraId="36ABE4CC" w14:textId="77777777" w:rsidR="004F54D2" w:rsidRPr="00096ED5" w:rsidRDefault="004F54D2" w:rsidP="00096E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shd w:val="clear" w:color="auto" w:fill="auto"/>
          </w:tcPr>
          <w:p w14:paraId="7B7527AB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_</w:t>
            </w:r>
          </w:p>
        </w:tc>
        <w:tc>
          <w:tcPr>
            <w:tcW w:w="869" w:type="dxa"/>
            <w:shd w:val="clear" w:color="auto" w:fill="auto"/>
          </w:tcPr>
          <w:p w14:paraId="587FC8DA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Tremolo</w:t>
            </w:r>
          </w:p>
          <w:p w14:paraId="3949253E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strings</w:t>
            </w:r>
          </w:p>
        </w:tc>
        <w:tc>
          <w:tcPr>
            <w:tcW w:w="973" w:type="dxa"/>
            <w:shd w:val="clear" w:color="auto" w:fill="auto"/>
          </w:tcPr>
          <w:p w14:paraId="46269164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_</w:t>
            </w:r>
          </w:p>
        </w:tc>
        <w:tc>
          <w:tcPr>
            <w:tcW w:w="764" w:type="dxa"/>
            <w:shd w:val="clear" w:color="auto" w:fill="auto"/>
          </w:tcPr>
          <w:p w14:paraId="50A48950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Cello</w:t>
            </w:r>
          </w:p>
          <w:p w14:paraId="53348FB0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15" w:type="dxa"/>
            <w:shd w:val="clear" w:color="auto" w:fill="auto"/>
          </w:tcPr>
          <w:p w14:paraId="227933AC" w14:textId="77777777" w:rsidR="004F54D2" w:rsidRPr="00096ED5" w:rsidRDefault="004F54D2" w:rsidP="004F54D2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_</w:t>
            </w:r>
          </w:p>
        </w:tc>
        <w:tc>
          <w:tcPr>
            <w:tcW w:w="869" w:type="dxa"/>
            <w:shd w:val="clear" w:color="auto" w:fill="auto"/>
          </w:tcPr>
          <w:p w14:paraId="1EC01412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96ED5">
              <w:rPr>
                <w:sz w:val="16"/>
                <w:szCs w:val="16"/>
                <w:lang w:val="en-US"/>
              </w:rPr>
              <w:t>Registr</w:t>
            </w:r>
            <w:proofErr w:type="spellEnd"/>
            <w:r w:rsidRPr="00096ED5">
              <w:rPr>
                <w:sz w:val="16"/>
                <w:szCs w:val="16"/>
                <w:lang w:val="en-US"/>
              </w:rPr>
              <w:t>.</w:t>
            </w:r>
          </w:p>
          <w:p w14:paraId="49CEAE10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Pedal</w:t>
            </w:r>
          </w:p>
        </w:tc>
      </w:tr>
      <w:tr w:rsidR="004F54D2" w:rsidRPr="00096ED5" w14:paraId="0AB1C1D7" w14:textId="77777777">
        <w:trPr>
          <w:jc w:val="center"/>
        </w:trPr>
        <w:tc>
          <w:tcPr>
            <w:tcW w:w="868" w:type="dxa"/>
            <w:tcBorders>
              <w:right w:val="double" w:sz="4" w:space="0" w:color="auto"/>
            </w:tcBorders>
            <w:shd w:val="clear" w:color="auto" w:fill="auto"/>
          </w:tcPr>
          <w:p w14:paraId="0C73541D" w14:textId="77777777" w:rsidR="004F54D2" w:rsidRPr="00096ED5" w:rsidRDefault="004F54D2" w:rsidP="00096ED5">
            <w:pPr>
              <w:jc w:val="center"/>
              <w:rPr>
                <w:sz w:val="16"/>
                <w:szCs w:val="16"/>
              </w:rPr>
            </w:pPr>
            <w:r w:rsidRPr="00096ED5">
              <w:rPr>
                <w:sz w:val="16"/>
                <w:szCs w:val="16"/>
                <w:lang w:val="en-US"/>
              </w:rPr>
              <w:t xml:space="preserve">B </w:t>
            </w:r>
            <w:r w:rsidRPr="00096ED5">
              <w:rPr>
                <w:sz w:val="16"/>
                <w:szCs w:val="16"/>
              </w:rPr>
              <w:t>3</w:t>
            </w:r>
          </w:p>
          <w:p w14:paraId="3F6E98A1" w14:textId="77777777" w:rsidR="004F54D2" w:rsidRPr="00096ED5" w:rsidRDefault="004F54D2" w:rsidP="00F11A25">
            <w:pPr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double" w:sz="4" w:space="0" w:color="auto"/>
            </w:tcBorders>
            <w:shd w:val="clear" w:color="auto" w:fill="auto"/>
          </w:tcPr>
          <w:p w14:paraId="10E225E4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</w:rPr>
              <w:t>_</w:t>
            </w:r>
          </w:p>
          <w:p w14:paraId="4ED467A8" w14:textId="77777777" w:rsidR="004F54D2" w:rsidRPr="00096ED5" w:rsidRDefault="004F54D2" w:rsidP="00096E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</w:tcPr>
          <w:p w14:paraId="45996AFA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_</w:t>
            </w:r>
          </w:p>
        </w:tc>
        <w:tc>
          <w:tcPr>
            <w:tcW w:w="794" w:type="dxa"/>
            <w:shd w:val="clear" w:color="auto" w:fill="auto"/>
          </w:tcPr>
          <w:p w14:paraId="29A9D595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_</w:t>
            </w:r>
          </w:p>
        </w:tc>
        <w:tc>
          <w:tcPr>
            <w:tcW w:w="794" w:type="dxa"/>
            <w:shd w:val="clear" w:color="auto" w:fill="auto"/>
          </w:tcPr>
          <w:p w14:paraId="73738A05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Es 3</w:t>
            </w:r>
          </w:p>
        </w:tc>
        <w:tc>
          <w:tcPr>
            <w:tcW w:w="868" w:type="dxa"/>
            <w:shd w:val="clear" w:color="auto" w:fill="auto"/>
          </w:tcPr>
          <w:p w14:paraId="3282DA4D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</w:rPr>
              <w:t>_</w:t>
            </w:r>
          </w:p>
          <w:p w14:paraId="60FD98CF" w14:textId="77777777" w:rsidR="004F54D2" w:rsidRPr="00096ED5" w:rsidRDefault="004F54D2" w:rsidP="00096E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shd w:val="clear" w:color="auto" w:fill="auto"/>
          </w:tcPr>
          <w:p w14:paraId="7BDC190F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_</w:t>
            </w:r>
          </w:p>
        </w:tc>
        <w:tc>
          <w:tcPr>
            <w:tcW w:w="869" w:type="dxa"/>
            <w:shd w:val="clear" w:color="auto" w:fill="auto"/>
          </w:tcPr>
          <w:p w14:paraId="45BA48D0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Steel</w:t>
            </w:r>
          </w:p>
          <w:p w14:paraId="168830DA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Drums</w:t>
            </w:r>
          </w:p>
        </w:tc>
        <w:tc>
          <w:tcPr>
            <w:tcW w:w="973" w:type="dxa"/>
            <w:shd w:val="clear" w:color="auto" w:fill="auto"/>
          </w:tcPr>
          <w:p w14:paraId="01C6D425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96ED5">
              <w:rPr>
                <w:sz w:val="16"/>
                <w:szCs w:val="16"/>
                <w:lang w:val="en-US"/>
              </w:rPr>
              <w:t>Vibraphon</w:t>
            </w:r>
            <w:proofErr w:type="spellEnd"/>
          </w:p>
        </w:tc>
        <w:tc>
          <w:tcPr>
            <w:tcW w:w="764" w:type="dxa"/>
            <w:shd w:val="clear" w:color="auto" w:fill="auto"/>
          </w:tcPr>
          <w:p w14:paraId="43C544B7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French horn</w:t>
            </w:r>
          </w:p>
        </w:tc>
        <w:tc>
          <w:tcPr>
            <w:tcW w:w="1015" w:type="dxa"/>
            <w:shd w:val="clear" w:color="auto" w:fill="auto"/>
          </w:tcPr>
          <w:p w14:paraId="01E9FFF2" w14:textId="77777777" w:rsidR="004F54D2" w:rsidRPr="00096ED5" w:rsidRDefault="004F54D2" w:rsidP="004F54D2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_</w:t>
            </w:r>
          </w:p>
        </w:tc>
        <w:tc>
          <w:tcPr>
            <w:tcW w:w="869" w:type="dxa"/>
            <w:shd w:val="clear" w:color="auto" w:fill="auto"/>
          </w:tcPr>
          <w:p w14:paraId="090C9AC5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96ED5">
              <w:rPr>
                <w:sz w:val="16"/>
                <w:szCs w:val="16"/>
                <w:lang w:val="en-US"/>
              </w:rPr>
              <w:t>Registr</w:t>
            </w:r>
            <w:proofErr w:type="spellEnd"/>
            <w:r w:rsidRPr="00096ED5">
              <w:rPr>
                <w:sz w:val="16"/>
                <w:szCs w:val="16"/>
                <w:lang w:val="en-US"/>
              </w:rPr>
              <w:t>.</w:t>
            </w:r>
          </w:p>
          <w:p w14:paraId="439A1F5B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Pedal</w:t>
            </w:r>
          </w:p>
        </w:tc>
      </w:tr>
      <w:tr w:rsidR="004F54D2" w:rsidRPr="00096ED5" w14:paraId="26FE6534" w14:textId="77777777">
        <w:trPr>
          <w:jc w:val="center"/>
        </w:trPr>
        <w:tc>
          <w:tcPr>
            <w:tcW w:w="868" w:type="dxa"/>
            <w:tcBorders>
              <w:right w:val="double" w:sz="4" w:space="0" w:color="auto"/>
            </w:tcBorders>
            <w:shd w:val="clear" w:color="auto" w:fill="auto"/>
          </w:tcPr>
          <w:p w14:paraId="60660CDA" w14:textId="77777777" w:rsidR="004F54D2" w:rsidRPr="00096ED5" w:rsidRDefault="004F54D2" w:rsidP="00096ED5">
            <w:pPr>
              <w:jc w:val="center"/>
              <w:rPr>
                <w:sz w:val="16"/>
                <w:szCs w:val="16"/>
              </w:rPr>
            </w:pPr>
            <w:r w:rsidRPr="00096ED5">
              <w:rPr>
                <w:sz w:val="16"/>
                <w:szCs w:val="16"/>
                <w:lang w:val="en-US"/>
              </w:rPr>
              <w:t xml:space="preserve">B </w:t>
            </w:r>
            <w:r w:rsidRPr="00096ED5">
              <w:rPr>
                <w:sz w:val="16"/>
                <w:szCs w:val="16"/>
              </w:rPr>
              <w:t>4</w:t>
            </w:r>
          </w:p>
          <w:p w14:paraId="4607E66E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68" w:type="dxa"/>
            <w:tcBorders>
              <w:left w:val="double" w:sz="4" w:space="0" w:color="auto"/>
            </w:tcBorders>
            <w:shd w:val="clear" w:color="auto" w:fill="auto"/>
          </w:tcPr>
          <w:p w14:paraId="381FDEA1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</w:rPr>
              <w:t>_</w:t>
            </w:r>
          </w:p>
          <w:p w14:paraId="39ACAA12" w14:textId="77777777" w:rsidR="004F54D2" w:rsidRPr="00096ED5" w:rsidRDefault="004F54D2" w:rsidP="00096E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</w:tcPr>
          <w:p w14:paraId="30053760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_</w:t>
            </w:r>
          </w:p>
        </w:tc>
        <w:tc>
          <w:tcPr>
            <w:tcW w:w="794" w:type="dxa"/>
            <w:shd w:val="clear" w:color="auto" w:fill="auto"/>
          </w:tcPr>
          <w:p w14:paraId="532A389D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_</w:t>
            </w:r>
          </w:p>
        </w:tc>
        <w:tc>
          <w:tcPr>
            <w:tcW w:w="794" w:type="dxa"/>
            <w:shd w:val="clear" w:color="auto" w:fill="auto"/>
          </w:tcPr>
          <w:p w14:paraId="15CAB79A" w14:textId="77777777" w:rsidR="004F54D2" w:rsidRPr="00096ED5" w:rsidRDefault="004F54D2" w:rsidP="00096ED5">
            <w:pPr>
              <w:jc w:val="center"/>
              <w:rPr>
                <w:sz w:val="16"/>
                <w:szCs w:val="16"/>
              </w:rPr>
            </w:pPr>
            <w:r w:rsidRPr="00096ED5">
              <w:rPr>
                <w:sz w:val="16"/>
                <w:szCs w:val="16"/>
                <w:lang w:val="en-US"/>
              </w:rPr>
              <w:t>Es 3</w:t>
            </w:r>
          </w:p>
        </w:tc>
        <w:tc>
          <w:tcPr>
            <w:tcW w:w="868" w:type="dxa"/>
            <w:shd w:val="clear" w:color="auto" w:fill="auto"/>
          </w:tcPr>
          <w:p w14:paraId="1CF25D3F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</w:rPr>
              <w:t>_</w:t>
            </w:r>
          </w:p>
          <w:p w14:paraId="18F00C9C" w14:textId="77777777" w:rsidR="004F54D2" w:rsidRPr="00096ED5" w:rsidRDefault="004F54D2" w:rsidP="00096E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shd w:val="clear" w:color="auto" w:fill="auto"/>
          </w:tcPr>
          <w:p w14:paraId="4C208487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_</w:t>
            </w:r>
          </w:p>
        </w:tc>
        <w:tc>
          <w:tcPr>
            <w:tcW w:w="869" w:type="dxa"/>
            <w:shd w:val="clear" w:color="auto" w:fill="auto"/>
          </w:tcPr>
          <w:p w14:paraId="1689104E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Flute</w:t>
            </w:r>
          </w:p>
        </w:tc>
        <w:tc>
          <w:tcPr>
            <w:tcW w:w="973" w:type="dxa"/>
            <w:shd w:val="clear" w:color="auto" w:fill="auto"/>
          </w:tcPr>
          <w:p w14:paraId="23432AF9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Pearls</w:t>
            </w:r>
          </w:p>
          <w:p w14:paraId="62D4537E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Pad</w:t>
            </w:r>
          </w:p>
        </w:tc>
        <w:tc>
          <w:tcPr>
            <w:tcW w:w="764" w:type="dxa"/>
            <w:shd w:val="clear" w:color="auto" w:fill="auto"/>
          </w:tcPr>
          <w:p w14:paraId="0693FC18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96ED5">
              <w:rPr>
                <w:sz w:val="16"/>
                <w:szCs w:val="16"/>
                <w:lang w:val="en-US"/>
              </w:rPr>
              <w:t>Symph</w:t>
            </w:r>
            <w:proofErr w:type="spellEnd"/>
            <w:r w:rsidRPr="00096ED5">
              <w:rPr>
                <w:sz w:val="16"/>
                <w:szCs w:val="16"/>
                <w:lang w:val="en-US"/>
              </w:rPr>
              <w:t xml:space="preserve"> Horns</w:t>
            </w:r>
          </w:p>
        </w:tc>
        <w:tc>
          <w:tcPr>
            <w:tcW w:w="1015" w:type="dxa"/>
            <w:shd w:val="clear" w:color="auto" w:fill="auto"/>
          </w:tcPr>
          <w:p w14:paraId="763AC6BC" w14:textId="77777777" w:rsidR="004F54D2" w:rsidRPr="00096ED5" w:rsidRDefault="004F54D2" w:rsidP="004F54D2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_</w:t>
            </w:r>
          </w:p>
        </w:tc>
        <w:tc>
          <w:tcPr>
            <w:tcW w:w="869" w:type="dxa"/>
            <w:shd w:val="clear" w:color="auto" w:fill="auto"/>
          </w:tcPr>
          <w:p w14:paraId="47E705F8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96ED5">
              <w:rPr>
                <w:sz w:val="16"/>
                <w:szCs w:val="16"/>
                <w:lang w:val="en-US"/>
              </w:rPr>
              <w:t>Registr</w:t>
            </w:r>
            <w:proofErr w:type="spellEnd"/>
            <w:r w:rsidRPr="00096ED5">
              <w:rPr>
                <w:sz w:val="16"/>
                <w:szCs w:val="16"/>
                <w:lang w:val="en-US"/>
              </w:rPr>
              <w:t>.</w:t>
            </w:r>
          </w:p>
          <w:p w14:paraId="04DCD5B0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Pedal</w:t>
            </w:r>
          </w:p>
        </w:tc>
      </w:tr>
      <w:tr w:rsidR="004F54D2" w:rsidRPr="00096ED5" w14:paraId="4D6BC8BF" w14:textId="77777777">
        <w:trPr>
          <w:jc w:val="center"/>
        </w:trPr>
        <w:tc>
          <w:tcPr>
            <w:tcW w:w="868" w:type="dxa"/>
            <w:tcBorders>
              <w:right w:val="double" w:sz="4" w:space="0" w:color="auto"/>
            </w:tcBorders>
            <w:shd w:val="clear" w:color="auto" w:fill="auto"/>
          </w:tcPr>
          <w:p w14:paraId="087D5270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B 5</w:t>
            </w:r>
          </w:p>
          <w:p w14:paraId="4AD03E4C" w14:textId="77777777" w:rsidR="004F54D2" w:rsidRPr="00096ED5" w:rsidRDefault="004F54D2" w:rsidP="00F11A25">
            <w:pPr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double" w:sz="4" w:space="0" w:color="auto"/>
            </w:tcBorders>
            <w:shd w:val="clear" w:color="auto" w:fill="auto"/>
          </w:tcPr>
          <w:p w14:paraId="31F2B883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</w:rPr>
              <w:t>_</w:t>
            </w:r>
          </w:p>
          <w:p w14:paraId="479D3755" w14:textId="77777777" w:rsidR="004F54D2" w:rsidRPr="00096ED5" w:rsidRDefault="004F54D2" w:rsidP="00096E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</w:tcPr>
          <w:p w14:paraId="75608521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_</w:t>
            </w:r>
          </w:p>
        </w:tc>
        <w:tc>
          <w:tcPr>
            <w:tcW w:w="794" w:type="dxa"/>
            <w:shd w:val="clear" w:color="auto" w:fill="auto"/>
          </w:tcPr>
          <w:p w14:paraId="12E0273F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_</w:t>
            </w:r>
          </w:p>
        </w:tc>
        <w:tc>
          <w:tcPr>
            <w:tcW w:w="794" w:type="dxa"/>
            <w:shd w:val="clear" w:color="auto" w:fill="auto"/>
          </w:tcPr>
          <w:p w14:paraId="3C4E50DD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A 3</w:t>
            </w:r>
          </w:p>
        </w:tc>
        <w:tc>
          <w:tcPr>
            <w:tcW w:w="868" w:type="dxa"/>
            <w:shd w:val="clear" w:color="auto" w:fill="auto"/>
          </w:tcPr>
          <w:p w14:paraId="2380F1DF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</w:rPr>
              <w:t>_</w:t>
            </w:r>
          </w:p>
          <w:p w14:paraId="24CBCBB5" w14:textId="77777777" w:rsidR="004F54D2" w:rsidRPr="00096ED5" w:rsidRDefault="004F54D2" w:rsidP="00096E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shd w:val="clear" w:color="auto" w:fill="auto"/>
          </w:tcPr>
          <w:p w14:paraId="3952B479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_</w:t>
            </w:r>
          </w:p>
        </w:tc>
        <w:tc>
          <w:tcPr>
            <w:tcW w:w="869" w:type="dxa"/>
            <w:shd w:val="clear" w:color="auto" w:fill="auto"/>
          </w:tcPr>
          <w:p w14:paraId="34E25801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Pearls</w:t>
            </w:r>
          </w:p>
          <w:p w14:paraId="6A56F43B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shd w:val="clear" w:color="auto" w:fill="auto"/>
          </w:tcPr>
          <w:p w14:paraId="24E45B6B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Jazz</w:t>
            </w:r>
          </w:p>
          <w:p w14:paraId="6793E57F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vibes</w:t>
            </w:r>
          </w:p>
        </w:tc>
        <w:tc>
          <w:tcPr>
            <w:tcW w:w="764" w:type="dxa"/>
            <w:shd w:val="clear" w:color="auto" w:fill="auto"/>
          </w:tcPr>
          <w:p w14:paraId="2FD819DF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96ED5">
              <w:rPr>
                <w:sz w:val="16"/>
                <w:szCs w:val="16"/>
                <w:lang w:val="en-US"/>
              </w:rPr>
              <w:t>Pizz</w:t>
            </w:r>
            <w:proofErr w:type="spellEnd"/>
          </w:p>
        </w:tc>
        <w:tc>
          <w:tcPr>
            <w:tcW w:w="1015" w:type="dxa"/>
            <w:shd w:val="clear" w:color="auto" w:fill="auto"/>
          </w:tcPr>
          <w:p w14:paraId="10654699" w14:textId="77777777" w:rsidR="004F54D2" w:rsidRPr="00096ED5" w:rsidRDefault="004F54D2" w:rsidP="004F54D2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_</w:t>
            </w:r>
          </w:p>
        </w:tc>
        <w:tc>
          <w:tcPr>
            <w:tcW w:w="869" w:type="dxa"/>
            <w:shd w:val="clear" w:color="auto" w:fill="auto"/>
          </w:tcPr>
          <w:p w14:paraId="1852131B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96ED5">
              <w:rPr>
                <w:sz w:val="16"/>
                <w:szCs w:val="16"/>
                <w:lang w:val="en-US"/>
              </w:rPr>
              <w:t>Registr</w:t>
            </w:r>
            <w:proofErr w:type="spellEnd"/>
            <w:r w:rsidRPr="00096ED5">
              <w:rPr>
                <w:sz w:val="16"/>
                <w:szCs w:val="16"/>
                <w:lang w:val="en-US"/>
              </w:rPr>
              <w:t>.</w:t>
            </w:r>
          </w:p>
          <w:p w14:paraId="1FB3BD24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Pedal</w:t>
            </w:r>
          </w:p>
        </w:tc>
      </w:tr>
      <w:tr w:rsidR="004F54D2" w:rsidRPr="00096ED5" w14:paraId="0E9DF34F" w14:textId="77777777">
        <w:trPr>
          <w:jc w:val="center"/>
        </w:trPr>
        <w:tc>
          <w:tcPr>
            <w:tcW w:w="868" w:type="dxa"/>
            <w:tcBorders>
              <w:right w:val="double" w:sz="4" w:space="0" w:color="auto"/>
            </w:tcBorders>
            <w:shd w:val="clear" w:color="auto" w:fill="auto"/>
          </w:tcPr>
          <w:p w14:paraId="3B0129D8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B 6</w:t>
            </w:r>
          </w:p>
          <w:p w14:paraId="36AF10DF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68" w:type="dxa"/>
            <w:tcBorders>
              <w:left w:val="double" w:sz="4" w:space="0" w:color="auto"/>
            </w:tcBorders>
            <w:shd w:val="clear" w:color="auto" w:fill="auto"/>
          </w:tcPr>
          <w:p w14:paraId="752706D6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User</w:t>
            </w:r>
          </w:p>
        </w:tc>
        <w:tc>
          <w:tcPr>
            <w:tcW w:w="869" w:type="dxa"/>
            <w:shd w:val="clear" w:color="auto" w:fill="auto"/>
          </w:tcPr>
          <w:p w14:paraId="753E390C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_</w:t>
            </w:r>
          </w:p>
        </w:tc>
        <w:tc>
          <w:tcPr>
            <w:tcW w:w="794" w:type="dxa"/>
            <w:shd w:val="clear" w:color="auto" w:fill="auto"/>
          </w:tcPr>
          <w:p w14:paraId="6F1F848E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G2</w:t>
            </w:r>
          </w:p>
        </w:tc>
        <w:tc>
          <w:tcPr>
            <w:tcW w:w="794" w:type="dxa"/>
            <w:shd w:val="clear" w:color="auto" w:fill="auto"/>
          </w:tcPr>
          <w:p w14:paraId="272D3DE3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_</w:t>
            </w:r>
          </w:p>
        </w:tc>
        <w:tc>
          <w:tcPr>
            <w:tcW w:w="868" w:type="dxa"/>
            <w:shd w:val="clear" w:color="auto" w:fill="auto"/>
          </w:tcPr>
          <w:p w14:paraId="0DAC0283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Fingered</w:t>
            </w:r>
          </w:p>
          <w:p w14:paraId="1AE9154A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On Bass</w:t>
            </w:r>
          </w:p>
        </w:tc>
        <w:tc>
          <w:tcPr>
            <w:tcW w:w="868" w:type="dxa"/>
            <w:shd w:val="clear" w:color="auto" w:fill="auto"/>
          </w:tcPr>
          <w:p w14:paraId="7AE2661C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_</w:t>
            </w:r>
          </w:p>
        </w:tc>
        <w:tc>
          <w:tcPr>
            <w:tcW w:w="869" w:type="dxa"/>
            <w:shd w:val="clear" w:color="auto" w:fill="auto"/>
          </w:tcPr>
          <w:p w14:paraId="5A744325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Tremolo</w:t>
            </w:r>
          </w:p>
          <w:p w14:paraId="3940CFC3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Strings</w:t>
            </w:r>
          </w:p>
        </w:tc>
        <w:tc>
          <w:tcPr>
            <w:tcW w:w="973" w:type="dxa"/>
            <w:shd w:val="clear" w:color="auto" w:fill="auto"/>
          </w:tcPr>
          <w:p w14:paraId="066F4635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96ED5">
              <w:rPr>
                <w:sz w:val="16"/>
                <w:szCs w:val="16"/>
                <w:lang w:val="en-US"/>
              </w:rPr>
              <w:t>Pizz</w:t>
            </w:r>
            <w:proofErr w:type="spellEnd"/>
          </w:p>
        </w:tc>
        <w:tc>
          <w:tcPr>
            <w:tcW w:w="764" w:type="dxa"/>
            <w:shd w:val="clear" w:color="auto" w:fill="auto"/>
          </w:tcPr>
          <w:p w14:paraId="75E514F9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</w:rPr>
              <w:t>_</w:t>
            </w:r>
          </w:p>
          <w:p w14:paraId="70629DB9" w14:textId="77777777" w:rsidR="004F54D2" w:rsidRPr="00096ED5" w:rsidRDefault="004F54D2" w:rsidP="00096E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</w:tcPr>
          <w:p w14:paraId="1249B96C" w14:textId="77777777" w:rsidR="004F54D2" w:rsidRPr="00096ED5" w:rsidRDefault="004F54D2" w:rsidP="004F54D2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_</w:t>
            </w:r>
          </w:p>
        </w:tc>
        <w:tc>
          <w:tcPr>
            <w:tcW w:w="869" w:type="dxa"/>
            <w:shd w:val="clear" w:color="auto" w:fill="auto"/>
          </w:tcPr>
          <w:p w14:paraId="315B1769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Volume</w:t>
            </w:r>
          </w:p>
        </w:tc>
      </w:tr>
      <w:tr w:rsidR="004F54D2" w:rsidRPr="00096ED5" w14:paraId="702112B4" w14:textId="77777777">
        <w:trPr>
          <w:jc w:val="center"/>
        </w:trPr>
        <w:tc>
          <w:tcPr>
            <w:tcW w:w="868" w:type="dxa"/>
            <w:tcBorders>
              <w:right w:val="double" w:sz="4" w:space="0" w:color="auto"/>
            </w:tcBorders>
            <w:shd w:val="clear" w:color="auto" w:fill="auto"/>
          </w:tcPr>
          <w:p w14:paraId="5C8BE135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B 7</w:t>
            </w:r>
          </w:p>
          <w:p w14:paraId="7D4BA157" w14:textId="77777777" w:rsidR="004F54D2" w:rsidRPr="00096ED5" w:rsidRDefault="004F54D2" w:rsidP="00F11A25">
            <w:pPr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double" w:sz="4" w:space="0" w:color="auto"/>
            </w:tcBorders>
            <w:shd w:val="clear" w:color="auto" w:fill="auto"/>
          </w:tcPr>
          <w:p w14:paraId="597986CE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</w:rPr>
              <w:t>_</w:t>
            </w:r>
          </w:p>
          <w:p w14:paraId="263584F3" w14:textId="77777777" w:rsidR="004F54D2" w:rsidRPr="00096ED5" w:rsidRDefault="004F54D2" w:rsidP="00096E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</w:tcPr>
          <w:p w14:paraId="6E3A1845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_</w:t>
            </w:r>
          </w:p>
        </w:tc>
        <w:tc>
          <w:tcPr>
            <w:tcW w:w="794" w:type="dxa"/>
            <w:shd w:val="clear" w:color="auto" w:fill="auto"/>
          </w:tcPr>
          <w:p w14:paraId="45C1FF89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_</w:t>
            </w:r>
          </w:p>
        </w:tc>
        <w:tc>
          <w:tcPr>
            <w:tcW w:w="794" w:type="dxa"/>
            <w:shd w:val="clear" w:color="auto" w:fill="auto"/>
          </w:tcPr>
          <w:p w14:paraId="3E74F6F9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C 4</w:t>
            </w:r>
          </w:p>
        </w:tc>
        <w:tc>
          <w:tcPr>
            <w:tcW w:w="868" w:type="dxa"/>
            <w:shd w:val="clear" w:color="auto" w:fill="auto"/>
          </w:tcPr>
          <w:p w14:paraId="28337DE2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</w:rPr>
              <w:t>_</w:t>
            </w:r>
          </w:p>
          <w:p w14:paraId="5A710F42" w14:textId="77777777" w:rsidR="004F54D2" w:rsidRPr="00096ED5" w:rsidRDefault="004F54D2" w:rsidP="00096E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shd w:val="clear" w:color="auto" w:fill="auto"/>
          </w:tcPr>
          <w:p w14:paraId="3E632DBE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_</w:t>
            </w:r>
          </w:p>
        </w:tc>
        <w:tc>
          <w:tcPr>
            <w:tcW w:w="869" w:type="dxa"/>
            <w:shd w:val="clear" w:color="auto" w:fill="auto"/>
          </w:tcPr>
          <w:p w14:paraId="7DDEB8E6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96ED5">
              <w:rPr>
                <w:sz w:val="16"/>
                <w:szCs w:val="16"/>
                <w:lang w:val="en-US"/>
              </w:rPr>
              <w:t>Tutti</w:t>
            </w:r>
            <w:proofErr w:type="spellEnd"/>
          </w:p>
          <w:p w14:paraId="64683874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shd w:val="clear" w:color="auto" w:fill="auto"/>
          </w:tcPr>
          <w:p w14:paraId="0D4A9F5F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Oboe</w:t>
            </w:r>
          </w:p>
        </w:tc>
        <w:tc>
          <w:tcPr>
            <w:tcW w:w="764" w:type="dxa"/>
            <w:shd w:val="clear" w:color="auto" w:fill="auto"/>
          </w:tcPr>
          <w:p w14:paraId="02D0C234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French horn</w:t>
            </w:r>
          </w:p>
        </w:tc>
        <w:tc>
          <w:tcPr>
            <w:tcW w:w="1015" w:type="dxa"/>
            <w:shd w:val="clear" w:color="auto" w:fill="auto"/>
          </w:tcPr>
          <w:p w14:paraId="1DB6EB55" w14:textId="77777777" w:rsidR="004F54D2" w:rsidRPr="00096ED5" w:rsidRDefault="004F54D2" w:rsidP="004F54D2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_</w:t>
            </w:r>
          </w:p>
        </w:tc>
        <w:tc>
          <w:tcPr>
            <w:tcW w:w="869" w:type="dxa"/>
            <w:shd w:val="clear" w:color="auto" w:fill="auto"/>
          </w:tcPr>
          <w:p w14:paraId="0D6ED654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Volume</w:t>
            </w:r>
          </w:p>
        </w:tc>
      </w:tr>
      <w:tr w:rsidR="004F54D2" w:rsidRPr="00096ED5" w14:paraId="47D89BB2" w14:textId="77777777">
        <w:trPr>
          <w:jc w:val="center"/>
        </w:trPr>
        <w:tc>
          <w:tcPr>
            <w:tcW w:w="86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FD77A74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B 8</w:t>
            </w:r>
          </w:p>
          <w:p w14:paraId="48817FBE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68" w:type="dxa"/>
            <w:tcBorders>
              <w:left w:val="double" w:sz="4" w:space="0" w:color="auto"/>
            </w:tcBorders>
            <w:shd w:val="clear" w:color="auto" w:fill="auto"/>
          </w:tcPr>
          <w:p w14:paraId="2B0E806E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</w:rPr>
              <w:t xml:space="preserve">8 </w:t>
            </w:r>
            <w:r w:rsidRPr="00096ED5">
              <w:rPr>
                <w:sz w:val="16"/>
                <w:szCs w:val="16"/>
                <w:lang w:val="en-US"/>
              </w:rPr>
              <w:t>Beat Ballad</w:t>
            </w:r>
          </w:p>
        </w:tc>
        <w:tc>
          <w:tcPr>
            <w:tcW w:w="869" w:type="dxa"/>
            <w:shd w:val="clear" w:color="auto" w:fill="auto"/>
          </w:tcPr>
          <w:p w14:paraId="6661BEB8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_</w:t>
            </w:r>
          </w:p>
        </w:tc>
        <w:tc>
          <w:tcPr>
            <w:tcW w:w="794" w:type="dxa"/>
            <w:shd w:val="clear" w:color="auto" w:fill="auto"/>
          </w:tcPr>
          <w:p w14:paraId="4EDE92FA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96ED5">
              <w:rPr>
                <w:sz w:val="16"/>
                <w:szCs w:val="16"/>
                <w:lang w:val="en-US"/>
              </w:rPr>
              <w:t>Fis</w:t>
            </w:r>
            <w:proofErr w:type="spellEnd"/>
            <w:r w:rsidRPr="00096ED5"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794" w:type="dxa"/>
            <w:shd w:val="clear" w:color="auto" w:fill="auto"/>
          </w:tcPr>
          <w:p w14:paraId="4BB95D82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C 4</w:t>
            </w:r>
          </w:p>
        </w:tc>
        <w:tc>
          <w:tcPr>
            <w:tcW w:w="868" w:type="dxa"/>
            <w:shd w:val="clear" w:color="auto" w:fill="auto"/>
          </w:tcPr>
          <w:p w14:paraId="21451227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Fingered</w:t>
            </w:r>
          </w:p>
          <w:p w14:paraId="71D63868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On Bass</w:t>
            </w:r>
          </w:p>
        </w:tc>
        <w:tc>
          <w:tcPr>
            <w:tcW w:w="868" w:type="dxa"/>
            <w:shd w:val="clear" w:color="auto" w:fill="auto"/>
          </w:tcPr>
          <w:p w14:paraId="423EF09B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End III</w:t>
            </w:r>
          </w:p>
        </w:tc>
        <w:tc>
          <w:tcPr>
            <w:tcW w:w="869" w:type="dxa"/>
            <w:shd w:val="clear" w:color="auto" w:fill="auto"/>
          </w:tcPr>
          <w:p w14:paraId="03A149D9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Oboe</w:t>
            </w:r>
          </w:p>
        </w:tc>
        <w:tc>
          <w:tcPr>
            <w:tcW w:w="973" w:type="dxa"/>
            <w:shd w:val="clear" w:color="auto" w:fill="auto"/>
          </w:tcPr>
          <w:p w14:paraId="5D9AADA5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Clarinet</w:t>
            </w:r>
          </w:p>
        </w:tc>
        <w:tc>
          <w:tcPr>
            <w:tcW w:w="764" w:type="dxa"/>
            <w:shd w:val="clear" w:color="auto" w:fill="auto"/>
          </w:tcPr>
          <w:p w14:paraId="12048C67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Cello</w:t>
            </w:r>
          </w:p>
          <w:p w14:paraId="538B0FC0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15" w:type="dxa"/>
            <w:shd w:val="clear" w:color="auto" w:fill="auto"/>
          </w:tcPr>
          <w:p w14:paraId="18E82BC5" w14:textId="77777777" w:rsidR="004F54D2" w:rsidRPr="00096ED5" w:rsidRDefault="004F54D2" w:rsidP="004F54D2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869" w:type="dxa"/>
            <w:shd w:val="clear" w:color="auto" w:fill="auto"/>
          </w:tcPr>
          <w:p w14:paraId="1DE3D114" w14:textId="77777777" w:rsidR="004F54D2" w:rsidRPr="00096ED5" w:rsidRDefault="004F54D2" w:rsidP="00096ED5">
            <w:pPr>
              <w:jc w:val="center"/>
              <w:rPr>
                <w:sz w:val="16"/>
                <w:szCs w:val="16"/>
                <w:lang w:val="en-US"/>
              </w:rPr>
            </w:pPr>
            <w:r w:rsidRPr="00096ED5">
              <w:rPr>
                <w:sz w:val="16"/>
                <w:szCs w:val="16"/>
                <w:lang w:val="en-US"/>
              </w:rPr>
              <w:t>Volume</w:t>
            </w:r>
          </w:p>
        </w:tc>
      </w:tr>
    </w:tbl>
    <w:p w14:paraId="5BD9D4AD" w14:textId="77777777" w:rsidR="00B600DD" w:rsidRPr="00E90768" w:rsidRDefault="00B600DD" w:rsidP="009B0609">
      <w:pPr>
        <w:pStyle w:val="a7"/>
        <w:spacing w:after="0"/>
        <w:jc w:val="both"/>
      </w:pPr>
    </w:p>
    <w:p w14:paraId="4EC0E8F5" w14:textId="77777777" w:rsidR="00B448DF" w:rsidRPr="00695CBD" w:rsidRDefault="00B448DF" w:rsidP="00B448DF">
      <w:pPr>
        <w:pStyle w:val="a7"/>
        <w:spacing w:after="0"/>
        <w:jc w:val="both"/>
      </w:pPr>
      <w:r w:rsidRPr="00E90768">
        <w:rPr>
          <w:b/>
          <w:lang w:val="en-US"/>
        </w:rPr>
        <w:t>II</w:t>
      </w:r>
      <w:r w:rsidRPr="00E90768">
        <w:rPr>
          <w:b/>
        </w:rPr>
        <w:t>-й тур</w:t>
      </w:r>
      <w:r w:rsidR="00A45A31" w:rsidRPr="00E90768">
        <w:rPr>
          <w:b/>
        </w:rPr>
        <w:t xml:space="preserve"> (очный)</w:t>
      </w:r>
      <w:r w:rsidRPr="00E90768">
        <w:rPr>
          <w:b/>
        </w:rPr>
        <w:t>.</w:t>
      </w:r>
      <w:r w:rsidRPr="00E90768">
        <w:t xml:space="preserve"> Исполнить одно произведение в реальном времени. </w:t>
      </w:r>
      <w:r w:rsidR="00377F2F">
        <w:t>При исполнении конкурсной программы применение ф</w:t>
      </w:r>
      <w:r w:rsidR="00A238B9">
        <w:t xml:space="preserve">онограмм </w:t>
      </w:r>
      <w:r w:rsidR="00377F2F">
        <w:t>«</w:t>
      </w:r>
      <w:r w:rsidR="00A238B9">
        <w:t xml:space="preserve">минус </w:t>
      </w:r>
      <w:r w:rsidR="00377F2F">
        <w:t>1», «</w:t>
      </w:r>
      <w:r w:rsidR="00A238B9">
        <w:t xml:space="preserve">плюс </w:t>
      </w:r>
      <w:r w:rsidR="00377F2F">
        <w:t>1», в том числе режима «</w:t>
      </w:r>
      <w:r w:rsidR="00377F2F">
        <w:rPr>
          <w:lang w:val="en-US"/>
        </w:rPr>
        <w:t>Song</w:t>
      </w:r>
      <w:r w:rsidR="00A238B9">
        <w:t xml:space="preserve">», </w:t>
      </w:r>
      <w:r w:rsidR="00377F2F">
        <w:t xml:space="preserve">не допускается. При этом разрешается применение предварительно записанных музыкальных вставок (предустановленных или пользовательских </w:t>
      </w:r>
      <w:proofErr w:type="spellStart"/>
      <w:r w:rsidR="00377F2F">
        <w:t>мультипэдов</w:t>
      </w:r>
      <w:proofErr w:type="spellEnd"/>
      <w:r w:rsidR="00377F2F">
        <w:t>) длительностью не более 8</w:t>
      </w:r>
      <w:r w:rsidR="00A238B9">
        <w:t> </w:t>
      </w:r>
      <w:r w:rsidR="00377F2F">
        <w:t xml:space="preserve">тактов. </w:t>
      </w:r>
      <w:r w:rsidRPr="00E90768">
        <w:t xml:space="preserve">Допускается использование </w:t>
      </w:r>
      <w:proofErr w:type="spellStart"/>
      <w:r w:rsidRPr="00E90768">
        <w:t>автоаккомпанемента</w:t>
      </w:r>
      <w:proofErr w:type="spellEnd"/>
      <w:r w:rsidRPr="005A4AF9">
        <w:rPr>
          <w:color w:val="000000"/>
        </w:rPr>
        <w:t xml:space="preserve"> и всевозможных дополнительных функций синтезатора. </w:t>
      </w:r>
      <w:r w:rsidR="00156265" w:rsidRPr="00695CBD">
        <w:rPr>
          <w:b/>
        </w:rPr>
        <w:t>И</w:t>
      </w:r>
      <w:r w:rsidR="004F5523" w:rsidRPr="00695CBD">
        <w:rPr>
          <w:b/>
        </w:rPr>
        <w:t xml:space="preserve">спользование видеозаставок </w:t>
      </w:r>
      <w:r w:rsidR="00156265" w:rsidRPr="00695CBD">
        <w:rPr>
          <w:b/>
        </w:rPr>
        <w:t>в конкурсных турах не допускается</w:t>
      </w:r>
      <w:r w:rsidR="004F5523" w:rsidRPr="00695CBD">
        <w:rPr>
          <w:b/>
        </w:rPr>
        <w:t>.</w:t>
      </w:r>
      <w:r w:rsidR="00156265" w:rsidRPr="00695CBD">
        <w:rPr>
          <w:b/>
        </w:rPr>
        <w:t xml:space="preserve"> Допускается использование видеозаставок только п</w:t>
      </w:r>
      <w:r w:rsidR="00695CBD">
        <w:rPr>
          <w:b/>
        </w:rPr>
        <w:t xml:space="preserve">ри видеотрансляции выступления </w:t>
      </w:r>
      <w:r w:rsidR="00156265" w:rsidRPr="00695CBD">
        <w:rPr>
          <w:b/>
        </w:rPr>
        <w:t>в</w:t>
      </w:r>
      <w:r w:rsidR="00A238B9">
        <w:rPr>
          <w:b/>
        </w:rPr>
        <w:t> </w:t>
      </w:r>
      <w:r w:rsidR="00156265" w:rsidRPr="00695CBD">
        <w:rPr>
          <w:b/>
        </w:rPr>
        <w:t>Гала-концерте.</w:t>
      </w:r>
    </w:p>
    <w:p w14:paraId="59B5DF5C" w14:textId="77777777" w:rsidR="004F5523" w:rsidRPr="005A4AF9" w:rsidRDefault="004F5523" w:rsidP="00B448DF">
      <w:pPr>
        <w:pStyle w:val="a7"/>
        <w:spacing w:after="0"/>
        <w:jc w:val="both"/>
        <w:rPr>
          <w:color w:val="000000"/>
          <w:sz w:val="16"/>
          <w:szCs w:val="16"/>
        </w:rPr>
      </w:pPr>
    </w:p>
    <w:p w14:paraId="3146BCE4" w14:textId="77777777" w:rsidR="00B448DF" w:rsidRPr="005A4AF9" w:rsidRDefault="00B448DF" w:rsidP="00B448DF">
      <w:pPr>
        <w:pStyle w:val="a7"/>
        <w:spacing w:after="0"/>
        <w:jc w:val="both"/>
        <w:rPr>
          <w:b/>
          <w:i/>
          <w:color w:val="000000"/>
        </w:rPr>
      </w:pPr>
      <w:r w:rsidRPr="005A4AF9">
        <w:rPr>
          <w:b/>
          <w:i/>
          <w:color w:val="000000"/>
        </w:rPr>
        <w:t>Критерии оценивания (оценки):</w:t>
      </w:r>
    </w:p>
    <w:p w14:paraId="01C942F6" w14:textId="77777777" w:rsidR="00B448DF" w:rsidRPr="005A4AF9" w:rsidRDefault="00B448DF" w:rsidP="00B448DF">
      <w:pPr>
        <w:pStyle w:val="a7"/>
        <w:spacing w:after="0"/>
        <w:jc w:val="both"/>
        <w:rPr>
          <w:b/>
          <w:i/>
          <w:color w:val="000000"/>
        </w:rPr>
      </w:pPr>
      <w:r w:rsidRPr="005A4AF9">
        <w:rPr>
          <w:b/>
          <w:i/>
          <w:color w:val="000000"/>
        </w:rPr>
        <w:t>- исполнительское мастерство при игре в реальном времени;</w:t>
      </w:r>
    </w:p>
    <w:p w14:paraId="211A7976" w14:textId="77777777" w:rsidR="00B448DF" w:rsidRPr="005A4AF9" w:rsidRDefault="00B448DF" w:rsidP="00B448DF">
      <w:pPr>
        <w:pStyle w:val="a7"/>
        <w:spacing w:after="0"/>
        <w:jc w:val="both"/>
        <w:rPr>
          <w:b/>
          <w:i/>
          <w:color w:val="000000"/>
        </w:rPr>
      </w:pPr>
      <w:r w:rsidRPr="005A4AF9">
        <w:rPr>
          <w:b/>
          <w:i/>
          <w:color w:val="000000"/>
        </w:rPr>
        <w:t>- художественная ценность музыкального материала и аранжировки;</w:t>
      </w:r>
    </w:p>
    <w:p w14:paraId="0FB27026" w14:textId="77777777" w:rsidR="00B448DF" w:rsidRPr="005A4AF9" w:rsidRDefault="00B448DF" w:rsidP="00B448DF">
      <w:pPr>
        <w:pStyle w:val="a7"/>
        <w:spacing w:after="0"/>
        <w:jc w:val="both"/>
        <w:rPr>
          <w:b/>
          <w:i/>
          <w:color w:val="000000"/>
        </w:rPr>
      </w:pPr>
      <w:r w:rsidRPr="005A4AF9">
        <w:rPr>
          <w:b/>
          <w:i/>
          <w:color w:val="000000"/>
        </w:rPr>
        <w:t>- целостность концертного номера.</w:t>
      </w:r>
    </w:p>
    <w:p w14:paraId="4B8528D6" w14:textId="77777777" w:rsidR="00B448DF" w:rsidRPr="005A4AF9" w:rsidRDefault="00B448DF" w:rsidP="00B448DF">
      <w:pPr>
        <w:pStyle w:val="a7"/>
        <w:spacing w:after="0"/>
        <w:jc w:val="both"/>
        <w:rPr>
          <w:color w:val="000000"/>
          <w:sz w:val="16"/>
          <w:szCs w:val="16"/>
        </w:rPr>
      </w:pPr>
    </w:p>
    <w:p w14:paraId="4E7C7B13" w14:textId="77777777" w:rsidR="00B448DF" w:rsidRPr="005A4AF9" w:rsidRDefault="00B448DF" w:rsidP="00B448DF">
      <w:pPr>
        <w:pStyle w:val="a7"/>
        <w:spacing w:after="0"/>
        <w:jc w:val="both"/>
        <w:rPr>
          <w:b/>
          <w:color w:val="000000"/>
        </w:rPr>
      </w:pPr>
      <w:r w:rsidRPr="005A4AF9">
        <w:rPr>
          <w:b/>
          <w:color w:val="000000"/>
        </w:rPr>
        <w:t>НОМИНАЦИЯ «АРАНЖИРОВКА НА СИНТЕЗАТОРЕ (ОБРАБОТКА, ПЕРЕЛОЖЕНИЕ)»</w:t>
      </w:r>
    </w:p>
    <w:p w14:paraId="188A5FDF" w14:textId="77777777" w:rsidR="00B448DF" w:rsidRPr="00E90768" w:rsidRDefault="00B448DF" w:rsidP="00B448DF">
      <w:pPr>
        <w:pStyle w:val="a7"/>
        <w:spacing w:after="0"/>
        <w:jc w:val="both"/>
      </w:pPr>
      <w:r w:rsidRPr="005A4AF9">
        <w:rPr>
          <w:b/>
          <w:color w:val="000000"/>
          <w:lang w:val="en-US"/>
        </w:rPr>
        <w:t>I</w:t>
      </w:r>
      <w:r w:rsidRPr="005A4AF9">
        <w:rPr>
          <w:b/>
          <w:color w:val="000000"/>
        </w:rPr>
        <w:t>-й тур</w:t>
      </w:r>
      <w:r w:rsidR="009A5C75">
        <w:rPr>
          <w:b/>
          <w:color w:val="000000"/>
        </w:rPr>
        <w:t xml:space="preserve"> </w:t>
      </w:r>
      <w:r w:rsidR="00A45A31" w:rsidRPr="00E90768">
        <w:rPr>
          <w:b/>
        </w:rPr>
        <w:t>(заочный)</w:t>
      </w:r>
      <w:r w:rsidRPr="00E90768">
        <w:rPr>
          <w:b/>
        </w:rPr>
        <w:t>.</w:t>
      </w:r>
      <w:r w:rsidRPr="00E90768">
        <w:t xml:space="preserve"> Представить </w:t>
      </w:r>
      <w:r w:rsidR="00F43008" w:rsidRPr="00E90768">
        <w:t xml:space="preserve">видеозапись </w:t>
      </w:r>
      <w:r w:rsidRPr="00E90768">
        <w:t xml:space="preserve">2 аранжировок общей продолжительностью звучания не более 7 минут (предпочтительно представить </w:t>
      </w:r>
      <w:r w:rsidR="00F43008" w:rsidRPr="00E90768">
        <w:t>видео</w:t>
      </w:r>
      <w:r w:rsidRPr="00E90768">
        <w:t>запись и в нотном виде). Стили и жанры не ограничены.</w:t>
      </w:r>
    </w:p>
    <w:p w14:paraId="0F8CAAEF" w14:textId="77777777" w:rsidR="00B448DF" w:rsidRPr="00E90768" w:rsidRDefault="00B448DF" w:rsidP="00B448DF">
      <w:pPr>
        <w:pStyle w:val="a7"/>
        <w:spacing w:after="0"/>
        <w:jc w:val="both"/>
        <w:rPr>
          <w:b/>
        </w:rPr>
      </w:pPr>
      <w:r w:rsidRPr="00E90768">
        <w:rPr>
          <w:b/>
          <w:lang w:val="en-US"/>
        </w:rPr>
        <w:t>II</w:t>
      </w:r>
      <w:r w:rsidRPr="00E90768">
        <w:rPr>
          <w:b/>
        </w:rPr>
        <w:t>-й тур</w:t>
      </w:r>
      <w:r w:rsidR="00A45A31" w:rsidRPr="00E90768">
        <w:rPr>
          <w:b/>
        </w:rPr>
        <w:t xml:space="preserve"> (очный)</w:t>
      </w:r>
      <w:r w:rsidRPr="00E90768">
        <w:rPr>
          <w:b/>
        </w:rPr>
        <w:t>.</w:t>
      </w:r>
    </w:p>
    <w:p w14:paraId="228639CA" w14:textId="77777777" w:rsidR="00B448DF" w:rsidRPr="005A4AF9" w:rsidRDefault="00B448DF" w:rsidP="00B448DF">
      <w:pPr>
        <w:pStyle w:val="a7"/>
        <w:spacing w:after="0"/>
        <w:jc w:val="both"/>
        <w:rPr>
          <w:color w:val="000000"/>
        </w:rPr>
      </w:pPr>
      <w:r w:rsidRPr="00E90768">
        <w:t>1. Исполнить одно произведение в реальном времени. Допускается использование автоаккомпанемента</w:t>
      </w:r>
      <w:r w:rsidRPr="005A4AF9">
        <w:rPr>
          <w:color w:val="000000"/>
        </w:rPr>
        <w:t>, всевозможных дополнительных функций синтезатора, заготовок, заранее записанных в память секвенсора или внешнего носителя (флэш-карту, диск и т.п.).</w:t>
      </w:r>
    </w:p>
    <w:p w14:paraId="1263BF3F" w14:textId="77777777" w:rsidR="00B448DF" w:rsidRPr="005A4AF9" w:rsidRDefault="00B448DF" w:rsidP="00B448DF">
      <w:pPr>
        <w:pStyle w:val="a7"/>
        <w:spacing w:after="0"/>
        <w:jc w:val="both"/>
        <w:rPr>
          <w:color w:val="000000"/>
        </w:rPr>
      </w:pPr>
      <w:r w:rsidRPr="005A4AF9">
        <w:rPr>
          <w:color w:val="000000"/>
        </w:rPr>
        <w:t>2. Самостоятельная работа по выполнению блиц-аранжировки на заданную тему из 8-16 тактов в течение 60 минут на собственном синтезаторе. Представление выполненной работы жюри.</w:t>
      </w:r>
    </w:p>
    <w:p w14:paraId="17AC8498" w14:textId="77777777" w:rsidR="00152B62" w:rsidRPr="005A4AF9" w:rsidRDefault="00152B62" w:rsidP="00B448DF">
      <w:pPr>
        <w:pStyle w:val="a7"/>
        <w:spacing w:after="0"/>
        <w:jc w:val="both"/>
        <w:rPr>
          <w:color w:val="000000"/>
          <w:sz w:val="16"/>
          <w:szCs w:val="16"/>
        </w:rPr>
      </w:pPr>
    </w:p>
    <w:p w14:paraId="5067713E" w14:textId="77777777" w:rsidR="00B448DF" w:rsidRPr="005A4AF9" w:rsidRDefault="00B448DF" w:rsidP="00B448DF">
      <w:pPr>
        <w:pStyle w:val="a7"/>
        <w:spacing w:after="0"/>
        <w:jc w:val="both"/>
        <w:rPr>
          <w:b/>
          <w:i/>
          <w:color w:val="000000"/>
        </w:rPr>
      </w:pPr>
      <w:r w:rsidRPr="005A4AF9">
        <w:rPr>
          <w:b/>
          <w:i/>
          <w:color w:val="000000"/>
        </w:rPr>
        <w:lastRenderedPageBreak/>
        <w:t>Критерии оценивания (оценки):</w:t>
      </w:r>
    </w:p>
    <w:p w14:paraId="2B702FF1" w14:textId="77777777" w:rsidR="00B448DF" w:rsidRPr="005A4AF9" w:rsidRDefault="00B448DF" w:rsidP="00B448DF">
      <w:pPr>
        <w:pStyle w:val="a7"/>
        <w:spacing w:after="0"/>
        <w:jc w:val="both"/>
        <w:rPr>
          <w:b/>
          <w:i/>
          <w:color w:val="000000"/>
        </w:rPr>
      </w:pPr>
      <w:r w:rsidRPr="005A4AF9">
        <w:rPr>
          <w:b/>
          <w:i/>
          <w:color w:val="000000"/>
        </w:rPr>
        <w:t>- исполнительское мастерство при игре в реальном времени;</w:t>
      </w:r>
    </w:p>
    <w:p w14:paraId="09EBF0EB" w14:textId="77777777" w:rsidR="00B448DF" w:rsidRPr="005A4AF9" w:rsidRDefault="00B448DF" w:rsidP="00B448DF">
      <w:pPr>
        <w:pStyle w:val="a7"/>
        <w:spacing w:after="0"/>
        <w:jc w:val="both"/>
        <w:rPr>
          <w:b/>
          <w:i/>
          <w:color w:val="000000"/>
        </w:rPr>
      </w:pPr>
      <w:r w:rsidRPr="005A4AF9">
        <w:rPr>
          <w:b/>
          <w:i/>
          <w:color w:val="000000"/>
        </w:rPr>
        <w:t>- художественная ценность музыкального материала и аранжировки;</w:t>
      </w:r>
    </w:p>
    <w:p w14:paraId="3B861BF9" w14:textId="77777777" w:rsidR="00B448DF" w:rsidRPr="005A4AF9" w:rsidRDefault="00B448DF" w:rsidP="00B448DF">
      <w:pPr>
        <w:pStyle w:val="a7"/>
        <w:spacing w:after="0"/>
        <w:jc w:val="both"/>
        <w:rPr>
          <w:b/>
          <w:i/>
          <w:color w:val="000000"/>
        </w:rPr>
      </w:pPr>
      <w:r w:rsidRPr="005A4AF9">
        <w:rPr>
          <w:b/>
          <w:i/>
          <w:color w:val="000000"/>
        </w:rPr>
        <w:t>- полнота раскрытия темы выразительными средствами инструмента;</w:t>
      </w:r>
    </w:p>
    <w:p w14:paraId="22EBE691" w14:textId="77777777" w:rsidR="00B448DF" w:rsidRPr="005A4AF9" w:rsidRDefault="00B448DF" w:rsidP="00B448DF">
      <w:pPr>
        <w:pStyle w:val="a7"/>
        <w:spacing w:after="0"/>
        <w:jc w:val="both"/>
        <w:rPr>
          <w:b/>
          <w:i/>
          <w:color w:val="000000"/>
        </w:rPr>
      </w:pPr>
      <w:r w:rsidRPr="005A4AF9">
        <w:rPr>
          <w:b/>
          <w:i/>
          <w:color w:val="000000"/>
        </w:rPr>
        <w:t>- креативность представленного проекта;</w:t>
      </w:r>
    </w:p>
    <w:p w14:paraId="4EF90A9D" w14:textId="77777777" w:rsidR="00B448DF" w:rsidRPr="005A4AF9" w:rsidRDefault="00B448DF" w:rsidP="00B448DF">
      <w:pPr>
        <w:pStyle w:val="a7"/>
        <w:spacing w:after="0"/>
        <w:jc w:val="both"/>
        <w:rPr>
          <w:b/>
          <w:i/>
          <w:color w:val="000000"/>
        </w:rPr>
      </w:pPr>
      <w:r w:rsidRPr="005A4AF9">
        <w:rPr>
          <w:b/>
          <w:i/>
          <w:color w:val="000000"/>
        </w:rPr>
        <w:t>- умение эффективно использовать возможности секвенсора, тембров синтезатора, эффектов и обработок звука;</w:t>
      </w:r>
    </w:p>
    <w:p w14:paraId="4318FCE1" w14:textId="77777777" w:rsidR="00B448DF" w:rsidRPr="005A4AF9" w:rsidRDefault="00B448DF" w:rsidP="00B448DF">
      <w:pPr>
        <w:pStyle w:val="a7"/>
        <w:spacing w:after="0"/>
        <w:jc w:val="both"/>
        <w:rPr>
          <w:b/>
          <w:i/>
          <w:color w:val="000000"/>
        </w:rPr>
      </w:pPr>
      <w:r w:rsidRPr="005A4AF9">
        <w:rPr>
          <w:b/>
          <w:i/>
          <w:color w:val="000000"/>
        </w:rPr>
        <w:t>- целостность концертного номера.</w:t>
      </w:r>
    </w:p>
    <w:p w14:paraId="30AA2765" w14:textId="77777777" w:rsidR="00B448DF" w:rsidRPr="005A4AF9" w:rsidRDefault="00B448DF" w:rsidP="00B448DF">
      <w:pPr>
        <w:pStyle w:val="a7"/>
        <w:spacing w:after="0"/>
        <w:jc w:val="both"/>
        <w:rPr>
          <w:color w:val="000000"/>
          <w:sz w:val="16"/>
          <w:szCs w:val="16"/>
        </w:rPr>
      </w:pPr>
    </w:p>
    <w:p w14:paraId="0AB61780" w14:textId="77777777" w:rsidR="00B448DF" w:rsidRPr="004A2BE3" w:rsidRDefault="00B448DF" w:rsidP="00B448DF">
      <w:pPr>
        <w:pStyle w:val="a7"/>
        <w:spacing w:after="0"/>
        <w:jc w:val="both"/>
        <w:rPr>
          <w:b/>
        </w:rPr>
      </w:pPr>
      <w:r w:rsidRPr="005A4AF9">
        <w:rPr>
          <w:b/>
          <w:color w:val="000000"/>
        </w:rPr>
        <w:t xml:space="preserve">НОМИНАЦИЯ «АРАНЖИРОВКА НА КОМПЬЮТЕРЕ (ОБРАБОТКА, </w:t>
      </w:r>
      <w:r w:rsidRPr="004A2BE3">
        <w:rPr>
          <w:b/>
        </w:rPr>
        <w:t>ПЕРЕЛОЖЕНИЕ)»</w:t>
      </w:r>
    </w:p>
    <w:p w14:paraId="06B039C2" w14:textId="77777777" w:rsidR="00B448DF" w:rsidRPr="004A2BE3" w:rsidRDefault="00B448DF" w:rsidP="00B448DF">
      <w:pPr>
        <w:pStyle w:val="a7"/>
        <w:spacing w:after="0"/>
        <w:jc w:val="both"/>
      </w:pPr>
      <w:r w:rsidRPr="004A2BE3">
        <w:rPr>
          <w:b/>
          <w:lang w:val="en-US"/>
        </w:rPr>
        <w:t>I</w:t>
      </w:r>
      <w:r w:rsidRPr="004A2BE3">
        <w:rPr>
          <w:b/>
        </w:rPr>
        <w:t>-й тур</w:t>
      </w:r>
      <w:r w:rsidR="00A45A31" w:rsidRPr="004A2BE3">
        <w:rPr>
          <w:b/>
        </w:rPr>
        <w:t xml:space="preserve"> (заочный)</w:t>
      </w:r>
      <w:r w:rsidRPr="004A2BE3">
        <w:rPr>
          <w:b/>
        </w:rPr>
        <w:t>.</w:t>
      </w:r>
      <w:r w:rsidRPr="004A2BE3">
        <w:t xml:space="preserve"> Представить </w:t>
      </w:r>
      <w:r w:rsidR="00501418" w:rsidRPr="004A2BE3">
        <w:t xml:space="preserve">электронную </w:t>
      </w:r>
      <w:r w:rsidRPr="004A2BE3">
        <w:t>запись 1-2 аранжировок общей продолжительностью звучания не более 7 минут (предпочтительно представить запись и в</w:t>
      </w:r>
      <w:r w:rsidR="00987E52">
        <w:t> </w:t>
      </w:r>
      <w:r w:rsidRPr="004A2BE3">
        <w:t>нотном виде). Стили и жанры не ограничены.</w:t>
      </w:r>
    </w:p>
    <w:p w14:paraId="31A47A0E" w14:textId="77777777" w:rsidR="00B448DF" w:rsidRPr="005A4AF9" w:rsidRDefault="00B448DF" w:rsidP="00B448DF">
      <w:pPr>
        <w:pStyle w:val="a7"/>
        <w:spacing w:after="0"/>
        <w:jc w:val="both"/>
      </w:pPr>
      <w:r w:rsidRPr="004A2BE3">
        <w:rPr>
          <w:b/>
          <w:lang w:val="en-US"/>
        </w:rPr>
        <w:t>II</w:t>
      </w:r>
      <w:r w:rsidRPr="004A2BE3">
        <w:rPr>
          <w:b/>
        </w:rPr>
        <w:t>-й тур</w:t>
      </w:r>
      <w:r w:rsidR="00A45A31" w:rsidRPr="004A2BE3">
        <w:rPr>
          <w:b/>
        </w:rPr>
        <w:t xml:space="preserve"> (очный)</w:t>
      </w:r>
      <w:r w:rsidRPr="004A2BE3">
        <w:rPr>
          <w:b/>
        </w:rPr>
        <w:t>.</w:t>
      </w:r>
      <w:r w:rsidRPr="004A2BE3">
        <w:t xml:space="preserve"> Демонстрация своей работы на собственном ноутбуке, подробная раскладка работы над произведением в используемой программе, беседа с членами жюри.</w:t>
      </w:r>
      <w:r w:rsidR="003F2718" w:rsidRPr="004A2BE3">
        <w:t xml:space="preserve"> Приветствуется</w:t>
      </w:r>
      <w:r w:rsidR="003F2718" w:rsidRPr="005A4AF9">
        <w:t xml:space="preserve"> иллюстрация конкурсной аранжировки на сцене (исполнение сольной партии на синтезаторе или другом инструменте, пение).</w:t>
      </w:r>
    </w:p>
    <w:p w14:paraId="0DEB35DE" w14:textId="77777777" w:rsidR="00B448DF" w:rsidRPr="005A4AF9" w:rsidRDefault="00B448DF" w:rsidP="00B448DF">
      <w:pPr>
        <w:pStyle w:val="a7"/>
        <w:spacing w:after="0"/>
        <w:jc w:val="both"/>
        <w:rPr>
          <w:color w:val="000000"/>
          <w:sz w:val="16"/>
          <w:szCs w:val="16"/>
        </w:rPr>
      </w:pPr>
    </w:p>
    <w:p w14:paraId="137E43C4" w14:textId="77777777" w:rsidR="00B448DF" w:rsidRPr="005A4AF9" w:rsidRDefault="00B448DF" w:rsidP="00B448DF">
      <w:pPr>
        <w:pStyle w:val="a7"/>
        <w:spacing w:after="0"/>
        <w:jc w:val="both"/>
        <w:rPr>
          <w:b/>
          <w:i/>
          <w:color w:val="000000"/>
        </w:rPr>
      </w:pPr>
      <w:r w:rsidRPr="005A4AF9">
        <w:rPr>
          <w:b/>
          <w:i/>
          <w:color w:val="000000"/>
        </w:rPr>
        <w:t>Критерии оценивания (оценки):</w:t>
      </w:r>
    </w:p>
    <w:p w14:paraId="6DFA7FEE" w14:textId="77777777" w:rsidR="00B448DF" w:rsidRPr="005A4AF9" w:rsidRDefault="00B448DF" w:rsidP="00B448DF">
      <w:pPr>
        <w:pStyle w:val="a7"/>
        <w:spacing w:after="0"/>
        <w:jc w:val="both"/>
        <w:rPr>
          <w:b/>
          <w:i/>
          <w:color w:val="000000"/>
        </w:rPr>
      </w:pPr>
      <w:r w:rsidRPr="005A4AF9">
        <w:rPr>
          <w:b/>
          <w:i/>
          <w:color w:val="000000"/>
        </w:rPr>
        <w:t>- художественная ценность музыкального материала и аранжировки;</w:t>
      </w:r>
    </w:p>
    <w:p w14:paraId="3E0AC379" w14:textId="77777777" w:rsidR="00B448DF" w:rsidRPr="005A4AF9" w:rsidRDefault="00B448DF" w:rsidP="00B448DF">
      <w:pPr>
        <w:pStyle w:val="a7"/>
        <w:spacing w:after="0"/>
        <w:jc w:val="both"/>
        <w:rPr>
          <w:b/>
          <w:i/>
          <w:color w:val="000000"/>
        </w:rPr>
      </w:pPr>
      <w:r w:rsidRPr="005A4AF9">
        <w:rPr>
          <w:b/>
          <w:i/>
          <w:color w:val="000000"/>
        </w:rPr>
        <w:t>- креативность представленного проекта;</w:t>
      </w:r>
    </w:p>
    <w:p w14:paraId="3DF9D618" w14:textId="77777777" w:rsidR="00B448DF" w:rsidRPr="005A4AF9" w:rsidRDefault="00B448DF" w:rsidP="00B448DF">
      <w:pPr>
        <w:pStyle w:val="a7"/>
        <w:spacing w:after="0"/>
        <w:jc w:val="both"/>
        <w:rPr>
          <w:b/>
          <w:i/>
          <w:color w:val="000000"/>
        </w:rPr>
      </w:pPr>
      <w:r w:rsidRPr="005A4AF9">
        <w:rPr>
          <w:b/>
          <w:i/>
          <w:color w:val="000000"/>
        </w:rPr>
        <w:t>- полнота раскрытия темы выразительными средствами;</w:t>
      </w:r>
    </w:p>
    <w:p w14:paraId="34972818" w14:textId="77777777" w:rsidR="00B448DF" w:rsidRPr="005A4AF9" w:rsidRDefault="00744342" w:rsidP="00B448DF">
      <w:pPr>
        <w:pStyle w:val="a7"/>
        <w:spacing w:after="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-</w:t>
      </w:r>
      <w:r w:rsidR="00B448DF" w:rsidRPr="005A4AF9">
        <w:rPr>
          <w:b/>
          <w:i/>
          <w:color w:val="000000"/>
        </w:rPr>
        <w:t>умение эффективно использовать возможности секвенсора, тембров виртуальных инструментов, эффектов и обработок звука.</w:t>
      </w:r>
    </w:p>
    <w:p w14:paraId="25E9DE3D" w14:textId="77777777" w:rsidR="00B448DF" w:rsidRPr="005A4AF9" w:rsidRDefault="00B448DF" w:rsidP="00B448DF">
      <w:pPr>
        <w:pStyle w:val="a7"/>
        <w:spacing w:after="0"/>
        <w:jc w:val="both"/>
        <w:rPr>
          <w:b/>
          <w:color w:val="000000"/>
        </w:rPr>
      </w:pPr>
      <w:r w:rsidRPr="005A4AF9">
        <w:rPr>
          <w:color w:val="000000"/>
        </w:rPr>
        <w:t>По желанию участника</w:t>
      </w:r>
      <w:r w:rsidR="003F2718" w:rsidRPr="005A4AF9">
        <w:rPr>
          <w:color w:val="000000"/>
        </w:rPr>
        <w:t>,</w:t>
      </w:r>
      <w:r w:rsidRPr="005A4AF9">
        <w:rPr>
          <w:color w:val="000000"/>
        </w:rPr>
        <w:t xml:space="preserve"> для отбора возможного выступления в Гала-концерте</w:t>
      </w:r>
      <w:r w:rsidR="003F2718" w:rsidRPr="005A4AF9">
        <w:rPr>
          <w:color w:val="000000"/>
        </w:rPr>
        <w:t>,</w:t>
      </w:r>
      <w:r w:rsidRPr="005A4AF9">
        <w:rPr>
          <w:color w:val="000000"/>
        </w:rPr>
        <w:t xml:space="preserve"> допускается демонстрация записи либо исполнение на синтезаторе сольной партии под фонограмму «минус 1».</w:t>
      </w:r>
    </w:p>
    <w:p w14:paraId="17FF8282" w14:textId="77777777" w:rsidR="00B448DF" w:rsidRPr="005A4AF9" w:rsidRDefault="00B448DF" w:rsidP="00B448DF">
      <w:pPr>
        <w:pStyle w:val="a7"/>
        <w:spacing w:after="0"/>
        <w:jc w:val="both"/>
        <w:rPr>
          <w:color w:val="000000"/>
          <w:sz w:val="16"/>
          <w:szCs w:val="16"/>
        </w:rPr>
      </w:pPr>
    </w:p>
    <w:p w14:paraId="403E7F7B" w14:textId="77777777" w:rsidR="00B448DF" w:rsidRPr="004A2BE3" w:rsidRDefault="00B448DF" w:rsidP="00B448DF">
      <w:pPr>
        <w:pStyle w:val="a7"/>
        <w:spacing w:after="0"/>
        <w:jc w:val="both"/>
        <w:rPr>
          <w:b/>
        </w:rPr>
      </w:pPr>
      <w:r w:rsidRPr="004A2BE3">
        <w:rPr>
          <w:b/>
        </w:rPr>
        <w:t>НОМИНАЦИЯ «КОМПОЗИЦИЯ (НА СИНТЕЗАТОРЕ ИЛИ КОМПЬЮТЕРЕ)»</w:t>
      </w:r>
    </w:p>
    <w:p w14:paraId="38AD6BC0" w14:textId="77777777" w:rsidR="00B448DF" w:rsidRPr="004A2BE3" w:rsidRDefault="00B448DF" w:rsidP="00B448DF">
      <w:pPr>
        <w:pStyle w:val="a7"/>
        <w:spacing w:after="0"/>
        <w:jc w:val="both"/>
      </w:pPr>
      <w:r w:rsidRPr="004A2BE3">
        <w:rPr>
          <w:b/>
          <w:lang w:val="en-US"/>
        </w:rPr>
        <w:t>I</w:t>
      </w:r>
      <w:r w:rsidRPr="004A2BE3">
        <w:rPr>
          <w:b/>
        </w:rPr>
        <w:t>-й тур</w:t>
      </w:r>
      <w:r w:rsidR="00A45A31" w:rsidRPr="004A2BE3">
        <w:rPr>
          <w:b/>
        </w:rPr>
        <w:t xml:space="preserve"> (заочный)</w:t>
      </w:r>
      <w:r w:rsidRPr="004A2BE3">
        <w:rPr>
          <w:b/>
        </w:rPr>
        <w:t>.</w:t>
      </w:r>
      <w:r w:rsidRPr="004A2BE3">
        <w:t xml:space="preserve"> Представить </w:t>
      </w:r>
      <w:r w:rsidR="00501418" w:rsidRPr="004A2BE3">
        <w:t xml:space="preserve">электронную </w:t>
      </w:r>
      <w:r w:rsidRPr="004A2BE3">
        <w:t>запись 1-2 оригинальных авторских сочинений конкурсанта общей продолжительностью звучания не более 10 минут (</w:t>
      </w:r>
      <w:r w:rsidR="004133CA" w:rsidRPr="004A2BE3">
        <w:t>необходимо</w:t>
      </w:r>
      <w:r w:rsidRPr="004A2BE3">
        <w:t xml:space="preserve"> представить запись и в нотном виде). Стили и жанры не ограничены.</w:t>
      </w:r>
    </w:p>
    <w:p w14:paraId="700B64F6" w14:textId="77777777" w:rsidR="00B448DF" w:rsidRDefault="00B448DF" w:rsidP="00B448DF">
      <w:pPr>
        <w:pStyle w:val="a7"/>
        <w:spacing w:after="0"/>
        <w:jc w:val="both"/>
        <w:rPr>
          <w:color w:val="000000"/>
        </w:rPr>
      </w:pPr>
      <w:r w:rsidRPr="004A2BE3">
        <w:rPr>
          <w:b/>
          <w:lang w:val="en-US"/>
        </w:rPr>
        <w:t>II</w:t>
      </w:r>
      <w:r w:rsidRPr="004A2BE3">
        <w:rPr>
          <w:b/>
        </w:rPr>
        <w:t>-й тур</w:t>
      </w:r>
      <w:r w:rsidR="00A45A31" w:rsidRPr="004A2BE3">
        <w:rPr>
          <w:b/>
        </w:rPr>
        <w:t xml:space="preserve"> (очный)</w:t>
      </w:r>
      <w:r w:rsidRPr="004A2BE3">
        <w:rPr>
          <w:b/>
        </w:rPr>
        <w:t>.</w:t>
      </w:r>
      <w:r w:rsidRPr="004A2BE3">
        <w:t xml:space="preserve"> Демонстрация своей работы на собственном ноутбуке/синтезаторе, подробная раскладка</w:t>
      </w:r>
      <w:r w:rsidRPr="005A4AF9">
        <w:rPr>
          <w:color w:val="000000"/>
        </w:rPr>
        <w:t xml:space="preserve"> работы над произведением в используемой программе, беседа с</w:t>
      </w:r>
      <w:r w:rsidR="004A2BE3">
        <w:rPr>
          <w:color w:val="000000"/>
        </w:rPr>
        <w:t> </w:t>
      </w:r>
      <w:r w:rsidRPr="005A4AF9">
        <w:rPr>
          <w:color w:val="000000"/>
        </w:rPr>
        <w:t>членами жюри.</w:t>
      </w:r>
    </w:p>
    <w:p w14:paraId="002D24C3" w14:textId="77777777" w:rsidR="00987E52" w:rsidRPr="00987E52" w:rsidRDefault="00987E52" w:rsidP="00B448DF">
      <w:pPr>
        <w:pStyle w:val="a7"/>
        <w:spacing w:after="0"/>
        <w:jc w:val="both"/>
        <w:rPr>
          <w:color w:val="000000"/>
          <w:sz w:val="16"/>
          <w:szCs w:val="16"/>
        </w:rPr>
      </w:pPr>
    </w:p>
    <w:p w14:paraId="5EE7F5D3" w14:textId="77777777" w:rsidR="00B448DF" w:rsidRPr="005A4AF9" w:rsidRDefault="00B448DF" w:rsidP="00B448DF">
      <w:pPr>
        <w:pStyle w:val="a7"/>
        <w:spacing w:after="0"/>
        <w:jc w:val="both"/>
        <w:rPr>
          <w:b/>
          <w:i/>
          <w:color w:val="000000"/>
        </w:rPr>
      </w:pPr>
      <w:r w:rsidRPr="005A4AF9">
        <w:rPr>
          <w:b/>
          <w:i/>
          <w:color w:val="000000"/>
        </w:rPr>
        <w:t>Критерии оценивания (оценки):</w:t>
      </w:r>
    </w:p>
    <w:p w14:paraId="03CE8735" w14:textId="77777777" w:rsidR="00B448DF" w:rsidRPr="005A4AF9" w:rsidRDefault="00B448DF" w:rsidP="00B448DF">
      <w:pPr>
        <w:pStyle w:val="a7"/>
        <w:spacing w:after="0"/>
        <w:jc w:val="both"/>
        <w:rPr>
          <w:b/>
          <w:i/>
          <w:color w:val="000000"/>
        </w:rPr>
      </w:pPr>
      <w:r w:rsidRPr="005A4AF9">
        <w:rPr>
          <w:b/>
          <w:i/>
          <w:color w:val="000000"/>
        </w:rPr>
        <w:t>- художественная ценность музыкального материала;</w:t>
      </w:r>
    </w:p>
    <w:p w14:paraId="2525BF2B" w14:textId="77777777" w:rsidR="00B448DF" w:rsidRPr="005A4AF9" w:rsidRDefault="00B448DF" w:rsidP="00B448DF">
      <w:pPr>
        <w:pStyle w:val="a7"/>
        <w:spacing w:after="0"/>
        <w:jc w:val="both"/>
        <w:rPr>
          <w:b/>
          <w:i/>
          <w:color w:val="000000"/>
        </w:rPr>
      </w:pPr>
      <w:r w:rsidRPr="005A4AF9">
        <w:rPr>
          <w:b/>
          <w:i/>
          <w:color w:val="000000"/>
        </w:rPr>
        <w:t>- креативность представленного проекта;</w:t>
      </w:r>
    </w:p>
    <w:p w14:paraId="34238FF7" w14:textId="77777777" w:rsidR="00B448DF" w:rsidRPr="005A4AF9" w:rsidRDefault="00B448DF" w:rsidP="00B448DF">
      <w:pPr>
        <w:pStyle w:val="a7"/>
        <w:spacing w:after="0"/>
        <w:jc w:val="both"/>
        <w:rPr>
          <w:b/>
          <w:i/>
          <w:color w:val="000000"/>
        </w:rPr>
      </w:pPr>
      <w:r w:rsidRPr="005A4AF9">
        <w:rPr>
          <w:b/>
          <w:i/>
          <w:color w:val="000000"/>
        </w:rPr>
        <w:t>- полнота раскрытия темы выразительными средствами;</w:t>
      </w:r>
    </w:p>
    <w:p w14:paraId="5356CB2C" w14:textId="77777777" w:rsidR="00B448DF" w:rsidRPr="005A4AF9" w:rsidRDefault="00744342" w:rsidP="00B448DF">
      <w:pPr>
        <w:pStyle w:val="a7"/>
        <w:spacing w:after="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-</w:t>
      </w:r>
      <w:r w:rsidR="00B448DF" w:rsidRPr="005A4AF9">
        <w:rPr>
          <w:b/>
          <w:i/>
          <w:color w:val="000000"/>
        </w:rPr>
        <w:t>умение эффективно использовать возможности секвенсора, тембров синтезатора, эффектов и обработок звука.</w:t>
      </w:r>
    </w:p>
    <w:p w14:paraId="43BD4C06" w14:textId="77777777" w:rsidR="00B448DF" w:rsidRPr="005A4AF9" w:rsidRDefault="00B448DF" w:rsidP="00241D17">
      <w:pPr>
        <w:pStyle w:val="a7"/>
        <w:spacing w:after="0"/>
        <w:jc w:val="both"/>
        <w:rPr>
          <w:b/>
          <w:color w:val="000000"/>
        </w:rPr>
      </w:pPr>
      <w:r w:rsidRPr="005A4AF9">
        <w:rPr>
          <w:color w:val="000000"/>
        </w:rPr>
        <w:t xml:space="preserve">По желанию участника, для отбора возможного выступления в Гала-концерте, допускается </w:t>
      </w:r>
      <w:r w:rsidR="004133CA" w:rsidRPr="005A4AF9">
        <w:rPr>
          <w:color w:val="000000"/>
        </w:rPr>
        <w:t>демонстрация записи</w:t>
      </w:r>
      <w:r w:rsidRPr="005A4AF9">
        <w:rPr>
          <w:color w:val="000000"/>
        </w:rPr>
        <w:t xml:space="preserve"> либо исполнение на синтезаторе сольной партии под фонограмму «минус 1».</w:t>
      </w:r>
    </w:p>
    <w:p w14:paraId="501A5161" w14:textId="77777777" w:rsidR="00B448DF" w:rsidRPr="005A4AF9" w:rsidRDefault="00B448DF" w:rsidP="00B448DF">
      <w:pPr>
        <w:pStyle w:val="a7"/>
        <w:spacing w:after="0"/>
        <w:jc w:val="both"/>
        <w:rPr>
          <w:color w:val="000000"/>
          <w:sz w:val="16"/>
          <w:szCs w:val="16"/>
        </w:rPr>
      </w:pPr>
    </w:p>
    <w:p w14:paraId="1CB0CFDB" w14:textId="77777777" w:rsidR="00B448DF" w:rsidRPr="000A2D81" w:rsidRDefault="00B448DF" w:rsidP="00B448DF">
      <w:pPr>
        <w:pStyle w:val="a7"/>
        <w:spacing w:after="0"/>
        <w:jc w:val="both"/>
        <w:rPr>
          <w:b/>
        </w:rPr>
      </w:pPr>
      <w:r w:rsidRPr="000A2D81">
        <w:rPr>
          <w:b/>
        </w:rPr>
        <w:t>НОМИНАЦИЯ «СИНТЕЗАТОР +…»</w:t>
      </w:r>
    </w:p>
    <w:p w14:paraId="4622C153" w14:textId="77777777" w:rsidR="009B0609" w:rsidRPr="000A2D81" w:rsidRDefault="00B448DF" w:rsidP="009B0609">
      <w:pPr>
        <w:pStyle w:val="a7"/>
        <w:spacing w:after="0"/>
        <w:jc w:val="both"/>
      </w:pPr>
      <w:r w:rsidRPr="000A2D81">
        <w:rPr>
          <w:b/>
          <w:lang w:val="en-US"/>
        </w:rPr>
        <w:t>I</w:t>
      </w:r>
      <w:r w:rsidRPr="000A2D81">
        <w:rPr>
          <w:b/>
        </w:rPr>
        <w:t>-й тур</w:t>
      </w:r>
      <w:r w:rsidR="00A45A31" w:rsidRPr="000A2D81">
        <w:rPr>
          <w:b/>
        </w:rPr>
        <w:t xml:space="preserve"> (заочный)</w:t>
      </w:r>
      <w:r w:rsidRPr="000A2D81">
        <w:rPr>
          <w:b/>
        </w:rPr>
        <w:t>.</w:t>
      </w:r>
      <w:r w:rsidRPr="000A2D81">
        <w:t xml:space="preserve"> Представить </w:t>
      </w:r>
      <w:r w:rsidR="00F43008" w:rsidRPr="000A2D81">
        <w:t>видео</w:t>
      </w:r>
      <w:r w:rsidRPr="000A2D81">
        <w:t xml:space="preserve">запись исполнения 2-х разнохарактерных произведений общей продолжительностью звучания не более 7 минут. </w:t>
      </w:r>
      <w:r w:rsidR="00FA633A" w:rsidRPr="000A2D81">
        <w:t xml:space="preserve">Стили и жанры не ограничены. </w:t>
      </w:r>
      <w:r w:rsidRPr="000A2D81">
        <w:t xml:space="preserve">Использование синтезатора в составе ансамбля обязательно, остальной состав не ограничен. </w:t>
      </w:r>
      <w:r w:rsidR="00FA633A">
        <w:t xml:space="preserve">Обязательным условием является исполнение одного из произведений конкурсного репертуара без применения </w:t>
      </w:r>
      <w:proofErr w:type="spellStart"/>
      <w:r w:rsidR="00FA633A">
        <w:t>автоаккомпанемента</w:t>
      </w:r>
      <w:proofErr w:type="spellEnd"/>
      <w:r w:rsidR="00FA633A">
        <w:t>.</w:t>
      </w:r>
      <w:r w:rsidR="009A5C75">
        <w:t xml:space="preserve"> </w:t>
      </w:r>
      <w:r w:rsidR="00FA633A" w:rsidRPr="0010417A">
        <w:rPr>
          <w:b/>
          <w:color w:val="0000FF"/>
        </w:rPr>
        <w:t xml:space="preserve">Возрастная </w:t>
      </w:r>
      <w:r w:rsidRPr="0010417A">
        <w:rPr>
          <w:b/>
          <w:color w:val="0000FF"/>
        </w:rPr>
        <w:t>группа оценивается по старшему участнику</w:t>
      </w:r>
      <w:r w:rsidRPr="000A2D81">
        <w:t>.</w:t>
      </w:r>
    </w:p>
    <w:p w14:paraId="3E5F72E8" w14:textId="77777777" w:rsidR="009B0609" w:rsidRDefault="00B448DF" w:rsidP="009B0609">
      <w:pPr>
        <w:pStyle w:val="a7"/>
        <w:spacing w:after="0"/>
        <w:jc w:val="both"/>
        <w:rPr>
          <w:color w:val="000000"/>
          <w:sz w:val="16"/>
          <w:szCs w:val="16"/>
        </w:rPr>
      </w:pPr>
      <w:r w:rsidRPr="000A2D81">
        <w:rPr>
          <w:b/>
          <w:lang w:val="en-US"/>
        </w:rPr>
        <w:t>II</w:t>
      </w:r>
      <w:r w:rsidRPr="000A2D81">
        <w:rPr>
          <w:b/>
        </w:rPr>
        <w:t>-й тур</w:t>
      </w:r>
      <w:r w:rsidR="00A45A31" w:rsidRPr="000A2D81">
        <w:rPr>
          <w:b/>
        </w:rPr>
        <w:t xml:space="preserve"> (очный)</w:t>
      </w:r>
      <w:r w:rsidRPr="000A2D81">
        <w:rPr>
          <w:b/>
        </w:rPr>
        <w:t>.</w:t>
      </w:r>
      <w:r w:rsidRPr="000A2D81">
        <w:t xml:space="preserve"> Исполнить </w:t>
      </w:r>
      <w:r w:rsidR="00FA633A">
        <w:t xml:space="preserve">наизусть </w:t>
      </w:r>
      <w:r w:rsidRPr="000A2D81">
        <w:t>одно п</w:t>
      </w:r>
      <w:r w:rsidR="00A238B9">
        <w:t>роизведение в реальном времени.</w:t>
      </w:r>
    </w:p>
    <w:p w14:paraId="6EC7FB61" w14:textId="77777777" w:rsidR="00F6187A" w:rsidRPr="00F6187A" w:rsidRDefault="00F6187A" w:rsidP="00B448DF">
      <w:pPr>
        <w:pStyle w:val="a7"/>
        <w:spacing w:after="0"/>
        <w:jc w:val="both"/>
        <w:rPr>
          <w:b/>
          <w:i/>
          <w:color w:val="000000"/>
          <w:sz w:val="16"/>
          <w:szCs w:val="16"/>
        </w:rPr>
      </w:pPr>
    </w:p>
    <w:p w14:paraId="0903B4EC" w14:textId="77777777" w:rsidR="00B448DF" w:rsidRPr="005A4AF9" w:rsidRDefault="00B448DF" w:rsidP="00B448DF">
      <w:pPr>
        <w:pStyle w:val="a7"/>
        <w:spacing w:after="0"/>
        <w:jc w:val="both"/>
        <w:rPr>
          <w:b/>
          <w:i/>
          <w:color w:val="000000"/>
        </w:rPr>
      </w:pPr>
      <w:r w:rsidRPr="005A4AF9">
        <w:rPr>
          <w:b/>
          <w:i/>
          <w:color w:val="000000"/>
        </w:rPr>
        <w:t>Критерии оценивания:</w:t>
      </w:r>
    </w:p>
    <w:p w14:paraId="6E407ECC" w14:textId="77777777" w:rsidR="00B448DF" w:rsidRPr="005A4AF9" w:rsidRDefault="00B448DF" w:rsidP="00B448DF">
      <w:pPr>
        <w:pStyle w:val="a7"/>
        <w:spacing w:after="0"/>
        <w:jc w:val="both"/>
        <w:rPr>
          <w:b/>
          <w:i/>
          <w:color w:val="000000"/>
        </w:rPr>
      </w:pPr>
      <w:r w:rsidRPr="005A4AF9">
        <w:rPr>
          <w:b/>
          <w:i/>
          <w:color w:val="000000"/>
        </w:rPr>
        <w:t>- исполнительское мастерство при игре в реальном времени;</w:t>
      </w:r>
    </w:p>
    <w:p w14:paraId="3B4D59BC" w14:textId="77777777" w:rsidR="00B448DF" w:rsidRPr="005A4AF9" w:rsidRDefault="00B448DF" w:rsidP="00B448DF">
      <w:pPr>
        <w:pStyle w:val="a7"/>
        <w:spacing w:after="0"/>
        <w:jc w:val="both"/>
        <w:rPr>
          <w:b/>
          <w:i/>
          <w:color w:val="000000"/>
        </w:rPr>
      </w:pPr>
      <w:r w:rsidRPr="005A4AF9">
        <w:rPr>
          <w:b/>
          <w:i/>
          <w:color w:val="000000"/>
        </w:rPr>
        <w:lastRenderedPageBreak/>
        <w:t>- художественная ценность музыкального материала и аранжировки;</w:t>
      </w:r>
    </w:p>
    <w:p w14:paraId="2178646E" w14:textId="77777777" w:rsidR="00B448DF" w:rsidRPr="005A4AF9" w:rsidRDefault="00B448DF" w:rsidP="00B448DF">
      <w:pPr>
        <w:pStyle w:val="a7"/>
        <w:spacing w:after="0"/>
        <w:jc w:val="both"/>
        <w:rPr>
          <w:b/>
          <w:i/>
          <w:color w:val="000000"/>
        </w:rPr>
      </w:pPr>
      <w:r w:rsidRPr="005A4AF9">
        <w:rPr>
          <w:b/>
          <w:i/>
          <w:color w:val="000000"/>
        </w:rPr>
        <w:t>- креативность представленного проекта;</w:t>
      </w:r>
    </w:p>
    <w:p w14:paraId="22B18F5A" w14:textId="77777777" w:rsidR="00B448DF" w:rsidRDefault="00B448DF" w:rsidP="00B448DF">
      <w:pPr>
        <w:pStyle w:val="a7"/>
        <w:spacing w:after="0"/>
        <w:jc w:val="both"/>
        <w:rPr>
          <w:b/>
          <w:i/>
          <w:color w:val="000000"/>
        </w:rPr>
      </w:pPr>
      <w:r w:rsidRPr="005A4AF9">
        <w:rPr>
          <w:b/>
          <w:i/>
          <w:color w:val="000000"/>
        </w:rPr>
        <w:t>- целостность концертного номера.</w:t>
      </w:r>
    </w:p>
    <w:p w14:paraId="10D53CCD" w14:textId="77777777" w:rsidR="00F6187A" w:rsidRPr="00F6187A" w:rsidRDefault="00F6187A" w:rsidP="00B448DF">
      <w:pPr>
        <w:pStyle w:val="a7"/>
        <w:spacing w:after="0"/>
        <w:jc w:val="both"/>
        <w:rPr>
          <w:b/>
          <w:i/>
          <w:color w:val="000000"/>
          <w:sz w:val="16"/>
          <w:szCs w:val="16"/>
        </w:rPr>
      </w:pPr>
    </w:p>
    <w:p w14:paraId="5F8A346D" w14:textId="77777777" w:rsidR="00156265" w:rsidRPr="000A2D81" w:rsidRDefault="00156265" w:rsidP="00156265">
      <w:pPr>
        <w:pStyle w:val="a7"/>
        <w:spacing w:after="0"/>
        <w:jc w:val="both"/>
        <w:rPr>
          <w:b/>
        </w:rPr>
      </w:pPr>
      <w:r w:rsidRPr="000A2D81">
        <w:rPr>
          <w:b/>
        </w:rPr>
        <w:t>НОМИНАЦИЯ «</w:t>
      </w:r>
      <w:r>
        <w:rPr>
          <w:b/>
        </w:rPr>
        <w:t>МЕТОДИЧЕСКАЯ РАБОТА»</w:t>
      </w:r>
    </w:p>
    <w:p w14:paraId="540A1D07" w14:textId="77777777" w:rsidR="00156265" w:rsidRPr="00284985" w:rsidRDefault="00284985" w:rsidP="00156265">
      <w:pPr>
        <w:pStyle w:val="a7"/>
        <w:spacing w:after="0"/>
        <w:jc w:val="both"/>
        <w:rPr>
          <w:color w:val="000000"/>
          <w:sz w:val="16"/>
          <w:szCs w:val="16"/>
        </w:rPr>
      </w:pPr>
      <w:r>
        <w:rPr>
          <w:b/>
        </w:rPr>
        <w:t>Жюри производит оценку номинации в режиме заочного участия.</w:t>
      </w:r>
    </w:p>
    <w:p w14:paraId="230870CF" w14:textId="77777777" w:rsidR="00156265" w:rsidRPr="004A5DDF" w:rsidRDefault="00156265" w:rsidP="00156265">
      <w:pPr>
        <w:pStyle w:val="a7"/>
        <w:spacing w:after="0"/>
        <w:jc w:val="both"/>
        <w:rPr>
          <w:b/>
          <w:i/>
        </w:rPr>
      </w:pPr>
      <w:r w:rsidRPr="004A5DDF">
        <w:rPr>
          <w:b/>
          <w:i/>
        </w:rPr>
        <w:t>Критерии оценивания:</w:t>
      </w:r>
    </w:p>
    <w:p w14:paraId="15DC71D2" w14:textId="77777777" w:rsidR="00156265" w:rsidRPr="004A5DDF" w:rsidRDefault="00156265" w:rsidP="00156265">
      <w:pPr>
        <w:pStyle w:val="a7"/>
        <w:spacing w:after="0"/>
        <w:jc w:val="both"/>
        <w:rPr>
          <w:b/>
          <w:i/>
        </w:rPr>
      </w:pPr>
      <w:r w:rsidRPr="004A5DDF">
        <w:rPr>
          <w:b/>
          <w:i/>
        </w:rPr>
        <w:t xml:space="preserve">- </w:t>
      </w:r>
      <w:r w:rsidR="00284985" w:rsidRPr="004A5DDF">
        <w:rPr>
          <w:b/>
          <w:i/>
        </w:rPr>
        <w:t>использование интерактивных технологий обучения</w:t>
      </w:r>
      <w:r w:rsidRPr="004A5DDF">
        <w:rPr>
          <w:b/>
          <w:i/>
        </w:rPr>
        <w:t>;</w:t>
      </w:r>
    </w:p>
    <w:p w14:paraId="450736BE" w14:textId="77777777" w:rsidR="00156265" w:rsidRPr="004A5DDF" w:rsidRDefault="00156265" w:rsidP="00156265">
      <w:pPr>
        <w:pStyle w:val="a7"/>
        <w:spacing w:after="0"/>
        <w:jc w:val="both"/>
        <w:rPr>
          <w:b/>
          <w:i/>
        </w:rPr>
      </w:pPr>
      <w:r w:rsidRPr="004A5DDF">
        <w:rPr>
          <w:b/>
          <w:i/>
        </w:rPr>
        <w:t xml:space="preserve">- </w:t>
      </w:r>
      <w:r w:rsidR="00756F25" w:rsidRPr="004A5DDF">
        <w:rPr>
          <w:b/>
          <w:i/>
        </w:rPr>
        <w:t xml:space="preserve">актуальность, </w:t>
      </w:r>
      <w:r w:rsidR="00284985" w:rsidRPr="004A5DDF">
        <w:rPr>
          <w:b/>
          <w:i/>
        </w:rPr>
        <w:t>н</w:t>
      </w:r>
      <w:r w:rsidR="00756F25" w:rsidRPr="004A5DDF">
        <w:rPr>
          <w:b/>
          <w:i/>
        </w:rPr>
        <w:t>овизна и содержание предлага</w:t>
      </w:r>
      <w:r w:rsidR="00284985" w:rsidRPr="004A5DDF">
        <w:rPr>
          <w:b/>
          <w:i/>
        </w:rPr>
        <w:t>емых средств обучения и контроля;</w:t>
      </w:r>
    </w:p>
    <w:p w14:paraId="40CBEC5E" w14:textId="77777777" w:rsidR="00156265" w:rsidRPr="004A5DDF" w:rsidRDefault="00156265" w:rsidP="00156265">
      <w:pPr>
        <w:pStyle w:val="a7"/>
        <w:spacing w:after="0"/>
        <w:jc w:val="both"/>
        <w:rPr>
          <w:b/>
          <w:i/>
        </w:rPr>
      </w:pPr>
      <w:r w:rsidRPr="004A5DDF">
        <w:rPr>
          <w:b/>
          <w:i/>
        </w:rPr>
        <w:t xml:space="preserve">- </w:t>
      </w:r>
      <w:r w:rsidR="00284985" w:rsidRPr="004A5DDF">
        <w:rPr>
          <w:b/>
          <w:i/>
        </w:rPr>
        <w:t>наличие методического комментария представляемой работы</w:t>
      </w:r>
      <w:r w:rsidRPr="004A5DDF">
        <w:rPr>
          <w:b/>
          <w:i/>
        </w:rPr>
        <w:t>;</w:t>
      </w:r>
    </w:p>
    <w:p w14:paraId="6A37A7B7" w14:textId="77777777" w:rsidR="00156265" w:rsidRPr="004A5DDF" w:rsidRDefault="00156265" w:rsidP="00156265">
      <w:pPr>
        <w:pStyle w:val="a7"/>
        <w:spacing w:after="0"/>
        <w:jc w:val="both"/>
        <w:rPr>
          <w:b/>
          <w:i/>
        </w:rPr>
      </w:pPr>
      <w:r w:rsidRPr="004A5DDF">
        <w:rPr>
          <w:b/>
          <w:i/>
        </w:rPr>
        <w:t xml:space="preserve">- </w:t>
      </w:r>
      <w:r w:rsidR="00284985" w:rsidRPr="004A5DDF">
        <w:rPr>
          <w:b/>
          <w:i/>
        </w:rPr>
        <w:t>практическая значимость методической работы</w:t>
      </w:r>
      <w:r w:rsidRPr="004A5DDF">
        <w:rPr>
          <w:b/>
          <w:i/>
        </w:rPr>
        <w:t>.</w:t>
      </w:r>
    </w:p>
    <w:p w14:paraId="742A01F3" w14:textId="77777777" w:rsidR="00A238B9" w:rsidRPr="00F61C29" w:rsidRDefault="00A238B9" w:rsidP="00C514AD">
      <w:pPr>
        <w:pStyle w:val="a7"/>
        <w:spacing w:after="0"/>
        <w:ind w:firstLine="180"/>
        <w:jc w:val="both"/>
        <w:rPr>
          <w:b/>
          <w:sz w:val="16"/>
          <w:szCs w:val="16"/>
        </w:rPr>
      </w:pPr>
    </w:p>
    <w:p w14:paraId="0A99CBC1" w14:textId="77777777" w:rsidR="00640265" w:rsidRPr="00C514AD" w:rsidRDefault="00640265" w:rsidP="00C514AD">
      <w:pPr>
        <w:ind w:firstLine="180"/>
        <w:jc w:val="center"/>
        <w:rPr>
          <w:b/>
          <w:i/>
          <w:caps/>
          <w:u w:val="single"/>
        </w:rPr>
      </w:pPr>
      <w:r w:rsidRPr="00C514AD">
        <w:rPr>
          <w:b/>
          <w:i/>
          <w:caps/>
          <w:u w:val="single"/>
        </w:rPr>
        <w:t>Технические требования к видео</w:t>
      </w:r>
      <w:r w:rsidR="00C26590" w:rsidRPr="00C514AD">
        <w:rPr>
          <w:b/>
          <w:i/>
          <w:caps/>
          <w:u w:val="single"/>
        </w:rPr>
        <w:t xml:space="preserve">- </w:t>
      </w:r>
      <w:r w:rsidR="00EF06D4" w:rsidRPr="00C514AD">
        <w:rPr>
          <w:b/>
          <w:i/>
          <w:caps/>
          <w:u w:val="single"/>
        </w:rPr>
        <w:t>и аудио</w:t>
      </w:r>
      <w:r w:rsidRPr="00C514AD">
        <w:rPr>
          <w:b/>
          <w:i/>
          <w:caps/>
          <w:u w:val="single"/>
        </w:rPr>
        <w:t>записям:</w:t>
      </w:r>
    </w:p>
    <w:p w14:paraId="492A63FC" w14:textId="77777777" w:rsidR="008E491E" w:rsidRPr="00C514AD" w:rsidRDefault="008E491E" w:rsidP="00C514AD">
      <w:pPr>
        <w:ind w:firstLine="180"/>
        <w:jc w:val="center"/>
        <w:rPr>
          <w:caps/>
          <w:sz w:val="16"/>
          <w:szCs w:val="16"/>
        </w:rPr>
      </w:pPr>
    </w:p>
    <w:p w14:paraId="7A4A8F36" w14:textId="77777777" w:rsidR="00EF06D4" w:rsidRPr="00C514AD" w:rsidRDefault="00C26590" w:rsidP="00C514AD">
      <w:pPr>
        <w:shd w:val="clear" w:color="auto" w:fill="FFFFFF"/>
        <w:ind w:firstLine="180"/>
        <w:jc w:val="both"/>
      </w:pPr>
      <w:r w:rsidRPr="00C514AD">
        <w:t xml:space="preserve">Конкурсные </w:t>
      </w:r>
      <w:r w:rsidR="00EF06D4" w:rsidRPr="00C514AD">
        <w:t>материалы принимаю</w:t>
      </w:r>
      <w:r w:rsidR="00640265" w:rsidRPr="00C514AD">
        <w:t xml:space="preserve">тся </w:t>
      </w:r>
      <w:r w:rsidR="00EF06D4" w:rsidRPr="00C514AD">
        <w:t>электронной</w:t>
      </w:r>
      <w:r w:rsidRPr="00C514AD">
        <w:t xml:space="preserve"> почтой на </w:t>
      </w:r>
      <w:r w:rsidR="00EF06D4" w:rsidRPr="00C514AD">
        <w:t>адрес</w:t>
      </w:r>
      <w:r w:rsidR="009A5C75">
        <w:t xml:space="preserve"> </w:t>
      </w:r>
      <w:hyperlink r:id="rId7" w:history="1">
        <w:r w:rsidR="00EF06D4" w:rsidRPr="00C514AD">
          <w:rPr>
            <w:rStyle w:val="aa"/>
            <w:b/>
            <w:color w:val="auto"/>
            <w:lang w:val="en-US"/>
          </w:rPr>
          <w:t>musicalschooln</w:t>
        </w:r>
        <w:r w:rsidR="00EF06D4" w:rsidRPr="00C514AD">
          <w:rPr>
            <w:rStyle w:val="aa"/>
            <w:b/>
            <w:color w:val="auto"/>
          </w:rPr>
          <w:t>10@</w:t>
        </w:r>
        <w:r w:rsidR="00EF06D4" w:rsidRPr="00C514AD">
          <w:rPr>
            <w:rStyle w:val="aa"/>
            <w:b/>
            <w:color w:val="auto"/>
            <w:lang w:val="en-US"/>
          </w:rPr>
          <w:t>yandex</w:t>
        </w:r>
        <w:r w:rsidR="00EF06D4" w:rsidRPr="00C514AD">
          <w:rPr>
            <w:rStyle w:val="aa"/>
            <w:b/>
            <w:color w:val="auto"/>
          </w:rPr>
          <w:t>.</w:t>
        </w:r>
        <w:r w:rsidR="00EF06D4" w:rsidRPr="00C514AD">
          <w:rPr>
            <w:rStyle w:val="aa"/>
            <w:b/>
            <w:color w:val="auto"/>
            <w:lang w:val="en-US"/>
          </w:rPr>
          <w:t>ru</w:t>
        </w:r>
      </w:hyperlink>
      <w:r w:rsidR="009A5C75">
        <w:t xml:space="preserve"> </w:t>
      </w:r>
      <w:r w:rsidR="00640265" w:rsidRPr="00C514AD">
        <w:t xml:space="preserve">в </w:t>
      </w:r>
      <w:r w:rsidRPr="00C514AD">
        <w:t>следующих форматах</w:t>
      </w:r>
      <w:r w:rsidR="00EF06D4" w:rsidRPr="00C514AD">
        <w:t>:</w:t>
      </w:r>
    </w:p>
    <w:p w14:paraId="19651490" w14:textId="77777777" w:rsidR="00EF06D4" w:rsidRPr="00C514AD" w:rsidRDefault="00EF06D4" w:rsidP="00C514AD">
      <w:pPr>
        <w:shd w:val="clear" w:color="auto" w:fill="FFFFFF"/>
        <w:ind w:firstLine="180"/>
        <w:jc w:val="both"/>
      </w:pPr>
      <w:r w:rsidRPr="00C514AD">
        <w:t xml:space="preserve">Видеоматериалы – </w:t>
      </w:r>
      <w:r w:rsidR="00640265" w:rsidRPr="00C514AD">
        <w:t>DVD-в</w:t>
      </w:r>
      <w:r w:rsidR="00C26590" w:rsidRPr="00C514AD">
        <w:t>идео, MPEG-2, MPEG-4, AVI, WMV.</w:t>
      </w:r>
    </w:p>
    <w:p w14:paraId="55D29B39" w14:textId="77777777" w:rsidR="00640265" w:rsidRDefault="00C26590" w:rsidP="00C514AD">
      <w:pPr>
        <w:shd w:val="clear" w:color="auto" w:fill="FFFFFF"/>
        <w:ind w:firstLine="180"/>
        <w:jc w:val="both"/>
      </w:pPr>
      <w:r w:rsidRPr="00C514AD">
        <w:t xml:space="preserve">Аудиоматериалы – </w:t>
      </w:r>
      <w:r w:rsidR="00EF06D4" w:rsidRPr="00C514AD">
        <w:t xml:space="preserve">MP3, WMA. </w:t>
      </w:r>
      <w:r w:rsidR="00640265" w:rsidRPr="00C514AD">
        <w:t>Разрешается использовать внешний микрофон (без о</w:t>
      </w:r>
      <w:r w:rsidRPr="00C514AD">
        <w:t>бработки аудио-</w:t>
      </w:r>
      <w:r w:rsidR="00640265" w:rsidRPr="00C514AD">
        <w:t>сигнала).</w:t>
      </w:r>
    </w:p>
    <w:p w14:paraId="0B99BB6B" w14:textId="77777777" w:rsidR="00FA633A" w:rsidRDefault="00FA633A" w:rsidP="00C514AD">
      <w:pPr>
        <w:shd w:val="clear" w:color="auto" w:fill="FFFFFF"/>
        <w:ind w:firstLine="180"/>
        <w:jc w:val="both"/>
      </w:pPr>
      <w:r>
        <w:t>Формат наименования файлов: Город-ОУ-Фамилия, Имя участника-</w:t>
      </w:r>
      <w:r w:rsidR="00A238B9">
        <w:t>Наименование документа (файла).</w:t>
      </w:r>
    </w:p>
    <w:p w14:paraId="23B7A5F4" w14:textId="77777777" w:rsidR="00FA633A" w:rsidRDefault="00FA633A" w:rsidP="00C514AD">
      <w:pPr>
        <w:shd w:val="clear" w:color="auto" w:fill="FFFFFF"/>
        <w:ind w:firstLine="180"/>
        <w:jc w:val="both"/>
      </w:pPr>
      <w:r>
        <w:t>Например:</w:t>
      </w:r>
    </w:p>
    <w:p w14:paraId="57665050" w14:textId="77777777" w:rsidR="00FA633A" w:rsidRDefault="00FA633A" w:rsidP="00C514AD">
      <w:pPr>
        <w:shd w:val="clear" w:color="auto" w:fill="FFFFFF"/>
        <w:ind w:firstLine="180"/>
        <w:jc w:val="both"/>
      </w:pPr>
      <w:r w:rsidRPr="00FA633A">
        <w:t>Уфа-ДМШ № 4-Саляхова Зарина-</w:t>
      </w:r>
      <w:proofErr w:type="spellStart"/>
      <w:r w:rsidRPr="00FA633A">
        <w:t>Св</w:t>
      </w:r>
      <w:proofErr w:type="spellEnd"/>
      <w:r w:rsidRPr="00FA633A">
        <w:t>-во</w:t>
      </w:r>
      <w:r>
        <w:t xml:space="preserve"> о рождении;</w:t>
      </w:r>
    </w:p>
    <w:p w14:paraId="0B2402A1" w14:textId="77777777" w:rsidR="00FA633A" w:rsidRPr="00FA633A" w:rsidRDefault="00FA633A" w:rsidP="00FA633A">
      <w:pPr>
        <w:shd w:val="clear" w:color="auto" w:fill="FFFFFF"/>
        <w:ind w:firstLine="180"/>
        <w:jc w:val="both"/>
      </w:pPr>
      <w:r w:rsidRPr="00FA633A">
        <w:t>Уфа-ДМШ № 4-Саляхова Зарина-</w:t>
      </w:r>
      <w:r>
        <w:t>Чайковский-Новая кукла (для звуковых файлов).</w:t>
      </w:r>
    </w:p>
    <w:p w14:paraId="7F858DBC" w14:textId="77777777" w:rsidR="00640265" w:rsidRPr="00C514AD" w:rsidRDefault="00640265" w:rsidP="00C514AD">
      <w:pPr>
        <w:shd w:val="clear" w:color="auto" w:fill="FFFFFF"/>
        <w:tabs>
          <w:tab w:val="left" w:pos="206"/>
        </w:tabs>
        <w:spacing w:line="274" w:lineRule="exact"/>
        <w:ind w:firstLine="180"/>
        <w:jc w:val="both"/>
      </w:pPr>
      <w:r w:rsidRPr="00C514AD">
        <w:rPr>
          <w:b/>
          <w:u w:val="single"/>
        </w:rPr>
        <w:t xml:space="preserve">Каждый </w:t>
      </w:r>
      <w:r w:rsidR="005132FA" w:rsidRPr="00C514AD">
        <w:rPr>
          <w:b/>
          <w:u w:val="single"/>
        </w:rPr>
        <w:t>номер</w:t>
      </w:r>
      <w:r w:rsidR="008E491E" w:rsidRPr="00C514AD">
        <w:rPr>
          <w:b/>
          <w:u w:val="single"/>
        </w:rPr>
        <w:t xml:space="preserve"> должен бы</w:t>
      </w:r>
      <w:r w:rsidR="00EF06D4" w:rsidRPr="00C514AD">
        <w:rPr>
          <w:b/>
          <w:u w:val="single"/>
        </w:rPr>
        <w:t xml:space="preserve">ть представлен в отдельном </w:t>
      </w:r>
      <w:r w:rsidR="008E491E" w:rsidRPr="00C514AD">
        <w:rPr>
          <w:b/>
          <w:u w:val="single"/>
        </w:rPr>
        <w:t>файл</w:t>
      </w:r>
      <w:r w:rsidRPr="00C514AD">
        <w:rPr>
          <w:b/>
          <w:u w:val="single"/>
        </w:rPr>
        <w:t>е!</w:t>
      </w:r>
    </w:p>
    <w:p w14:paraId="419B6ECA" w14:textId="77777777" w:rsidR="0028504B" w:rsidRPr="00F6187A" w:rsidRDefault="0028504B" w:rsidP="00C514AD">
      <w:pPr>
        <w:shd w:val="clear" w:color="auto" w:fill="FFFFFF"/>
        <w:ind w:firstLine="180"/>
        <w:contextualSpacing/>
        <w:jc w:val="both"/>
        <w:rPr>
          <w:b/>
          <w:i/>
          <w:sz w:val="16"/>
          <w:szCs w:val="16"/>
        </w:rPr>
      </w:pPr>
    </w:p>
    <w:p w14:paraId="02F62137" w14:textId="77777777" w:rsidR="00640265" w:rsidRPr="00C514AD" w:rsidRDefault="00640265" w:rsidP="00C514AD">
      <w:pPr>
        <w:shd w:val="clear" w:color="auto" w:fill="FFFFFF"/>
        <w:ind w:firstLine="180"/>
        <w:contextualSpacing/>
        <w:jc w:val="both"/>
      </w:pPr>
      <w:r w:rsidRPr="00C514AD">
        <w:rPr>
          <w:b/>
          <w:i/>
        </w:rPr>
        <w:t>ВНИМАНИЕ!</w:t>
      </w:r>
      <w:r w:rsidRPr="00C514AD">
        <w:t xml:space="preserve"> Видеосъемка должна производиться без выключения и остановки видеокамеры с начала и до конца исполнения одного произведения, т.е. произведение исполняется без остановки и монтажа. Во время исполнения программы на видео должны быть видны руки, инструмент и лицо исполнителя(ей) в зависимости от номинации.</w:t>
      </w:r>
    </w:p>
    <w:p w14:paraId="3764E8B0" w14:textId="77777777" w:rsidR="00640265" w:rsidRPr="008E491E" w:rsidRDefault="00640265" w:rsidP="00381FF5">
      <w:pPr>
        <w:jc w:val="center"/>
        <w:rPr>
          <w:caps/>
          <w:color w:val="000000"/>
          <w:sz w:val="16"/>
          <w:szCs w:val="16"/>
        </w:rPr>
      </w:pPr>
    </w:p>
    <w:p w14:paraId="353F7A23" w14:textId="77777777" w:rsidR="00381FF5" w:rsidRDefault="00381FF5" w:rsidP="00381FF5">
      <w:pPr>
        <w:jc w:val="center"/>
        <w:rPr>
          <w:b/>
          <w:i/>
          <w:caps/>
          <w:color w:val="000000"/>
          <w:u w:val="single"/>
          <w:lang w:val="en-US"/>
        </w:rPr>
      </w:pPr>
      <w:r w:rsidRPr="00016725">
        <w:rPr>
          <w:b/>
          <w:i/>
          <w:caps/>
          <w:color w:val="000000"/>
          <w:u w:val="single"/>
        </w:rPr>
        <w:t>Жюри имеет право</w:t>
      </w:r>
    </w:p>
    <w:p w14:paraId="5F3D6528" w14:textId="77777777" w:rsidR="00381FF5" w:rsidRPr="007710AB" w:rsidRDefault="00381FF5" w:rsidP="00381FF5">
      <w:pPr>
        <w:jc w:val="center"/>
        <w:rPr>
          <w:caps/>
          <w:color w:val="000000"/>
          <w:sz w:val="16"/>
          <w:szCs w:val="16"/>
          <w:lang w:val="en-US"/>
        </w:rPr>
      </w:pPr>
    </w:p>
    <w:p w14:paraId="515EA492" w14:textId="77777777" w:rsidR="00381FF5" w:rsidRPr="00A238B9" w:rsidRDefault="00A238B9" w:rsidP="005F0843">
      <w:pPr>
        <w:numPr>
          <w:ilvl w:val="0"/>
          <w:numId w:val="26"/>
        </w:numPr>
        <w:tabs>
          <w:tab w:val="clear" w:pos="720"/>
          <w:tab w:val="num" w:pos="180"/>
        </w:tabs>
        <w:ind w:hanging="720"/>
        <w:jc w:val="both"/>
        <w:rPr>
          <w:color w:val="000000"/>
        </w:rPr>
      </w:pPr>
      <w:r w:rsidRPr="00A238B9">
        <w:t>Определять победителей, призеров и дипломантов конкурса</w:t>
      </w:r>
    </w:p>
    <w:p w14:paraId="36DC443D" w14:textId="77777777" w:rsidR="00381FF5" w:rsidRPr="00016725" w:rsidRDefault="00381FF5" w:rsidP="005F0843">
      <w:pPr>
        <w:numPr>
          <w:ilvl w:val="0"/>
          <w:numId w:val="26"/>
        </w:numPr>
        <w:tabs>
          <w:tab w:val="clear" w:pos="720"/>
          <w:tab w:val="num" w:pos="180"/>
        </w:tabs>
        <w:ind w:hanging="720"/>
        <w:jc w:val="both"/>
        <w:rPr>
          <w:color w:val="000000"/>
        </w:rPr>
      </w:pPr>
      <w:r w:rsidRPr="00016725">
        <w:rPr>
          <w:color w:val="000000"/>
        </w:rPr>
        <w:t>Присуждать дипломы за лучшее исполнение отдельных номеров конкурсной программы</w:t>
      </w:r>
    </w:p>
    <w:p w14:paraId="3B32B1C6" w14:textId="77777777" w:rsidR="00381FF5" w:rsidRPr="00016725" w:rsidRDefault="00381FF5" w:rsidP="005F0843">
      <w:pPr>
        <w:numPr>
          <w:ilvl w:val="0"/>
          <w:numId w:val="26"/>
        </w:numPr>
        <w:tabs>
          <w:tab w:val="clear" w:pos="720"/>
          <w:tab w:val="num" w:pos="180"/>
        </w:tabs>
        <w:ind w:hanging="720"/>
        <w:jc w:val="both"/>
        <w:rPr>
          <w:color w:val="000000"/>
        </w:rPr>
      </w:pPr>
      <w:r w:rsidRPr="00016725">
        <w:rPr>
          <w:color w:val="000000"/>
        </w:rPr>
        <w:t>Награждать дипломами преподавателей, отличившихся по результатам конкурса</w:t>
      </w:r>
    </w:p>
    <w:p w14:paraId="22DADC10" w14:textId="77777777" w:rsidR="00381FF5" w:rsidRPr="00016725" w:rsidRDefault="00381FF5" w:rsidP="00886EBD">
      <w:pPr>
        <w:ind w:firstLine="180"/>
        <w:jc w:val="both"/>
        <w:rPr>
          <w:color w:val="000000"/>
        </w:rPr>
      </w:pPr>
      <w:r w:rsidRPr="00016725">
        <w:rPr>
          <w:color w:val="000000"/>
        </w:rPr>
        <w:t>Решение жюри окончательно и пересмотру не подлежит.</w:t>
      </w:r>
    </w:p>
    <w:p w14:paraId="41391134" w14:textId="77777777" w:rsidR="00381FF5" w:rsidRPr="00B24686" w:rsidRDefault="00381FF5" w:rsidP="00381FF5">
      <w:pPr>
        <w:jc w:val="both"/>
        <w:rPr>
          <w:color w:val="000000"/>
          <w:sz w:val="16"/>
          <w:szCs w:val="16"/>
        </w:rPr>
      </w:pPr>
    </w:p>
    <w:p w14:paraId="4555C4FE" w14:textId="77777777" w:rsidR="0075053C" w:rsidRPr="005F0843" w:rsidRDefault="005F0843" w:rsidP="003E3FB2">
      <w:pPr>
        <w:jc w:val="center"/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 xml:space="preserve">ФИНАНСОВЫЕ УСЛОВИЯ </w:t>
      </w:r>
      <w:r w:rsidR="00287C11" w:rsidRPr="00203B1F">
        <w:rPr>
          <w:b/>
          <w:i/>
          <w:color w:val="000000"/>
          <w:u w:val="single"/>
        </w:rPr>
        <w:t>ПРОВЕДЕНИЯ</w:t>
      </w:r>
      <w:r w:rsidR="00F6187A">
        <w:rPr>
          <w:b/>
          <w:i/>
          <w:color w:val="000000"/>
          <w:u w:val="single"/>
        </w:rPr>
        <w:t xml:space="preserve"> </w:t>
      </w:r>
      <w:r w:rsidR="0075053C" w:rsidRPr="00237AAC">
        <w:rPr>
          <w:b/>
          <w:i/>
          <w:color w:val="000000"/>
          <w:u w:val="single"/>
        </w:rPr>
        <w:t>КОНКУРСА</w:t>
      </w:r>
    </w:p>
    <w:p w14:paraId="06731A98" w14:textId="77777777" w:rsidR="00E65987" w:rsidRPr="006B556C" w:rsidRDefault="00E65987" w:rsidP="003E3FB2">
      <w:pPr>
        <w:jc w:val="center"/>
        <w:rPr>
          <w:color w:val="000000"/>
          <w:sz w:val="16"/>
          <w:szCs w:val="16"/>
        </w:rPr>
      </w:pPr>
    </w:p>
    <w:p w14:paraId="08CFF64A" w14:textId="77777777" w:rsidR="007C799C" w:rsidRDefault="008245DC" w:rsidP="005878D4">
      <w:pPr>
        <w:ind w:right="-1" w:firstLine="180"/>
        <w:jc w:val="both"/>
      </w:pPr>
      <w:r>
        <w:t>В целях обеспечения организации и проведения конкурса д</w:t>
      </w:r>
      <w:r w:rsidR="00220321" w:rsidRPr="005A4375">
        <w:t xml:space="preserve">ля участников </w:t>
      </w:r>
      <w:r w:rsidR="00220321" w:rsidRPr="00220321">
        <w:t xml:space="preserve">конкурса </w:t>
      </w:r>
      <w:r>
        <w:t>установлен безвозмездный</w:t>
      </w:r>
      <w:r w:rsidR="00220321" w:rsidRPr="005A4375">
        <w:t xml:space="preserve"> взнос</w:t>
      </w:r>
      <w:r w:rsidR="00220321">
        <w:t>:</w:t>
      </w:r>
    </w:p>
    <w:p w14:paraId="2D2829C9" w14:textId="77777777" w:rsidR="00DC186C" w:rsidRPr="008222B4" w:rsidRDefault="007C799C" w:rsidP="005878D4">
      <w:pPr>
        <w:ind w:right="-1" w:firstLine="180"/>
        <w:jc w:val="both"/>
      </w:pPr>
      <w:r>
        <w:t xml:space="preserve">- </w:t>
      </w:r>
      <w:r w:rsidR="006A6954" w:rsidRPr="00A10382">
        <w:t xml:space="preserve">для 1-4 </w:t>
      </w:r>
      <w:r w:rsidR="006A6954" w:rsidRPr="008222B4">
        <w:t>возрастных групп</w:t>
      </w:r>
      <w:r w:rsidRPr="008222B4">
        <w:t>:</w:t>
      </w:r>
      <w:r w:rsidR="00DC186C" w:rsidRPr="008222B4">
        <w:t xml:space="preserve">для каждого сольного участника (из расчета максимальных 7-минутных рамок общего выступления) </w:t>
      </w:r>
      <w:r w:rsidR="006A6954" w:rsidRPr="008222B4">
        <w:t xml:space="preserve">– </w:t>
      </w:r>
      <w:r w:rsidR="00220321" w:rsidRPr="008222B4">
        <w:t xml:space="preserve">в размере </w:t>
      </w:r>
      <w:r w:rsidR="00220321" w:rsidRPr="008222B4">
        <w:rPr>
          <w:b/>
        </w:rPr>
        <w:t>1</w:t>
      </w:r>
      <w:r w:rsidR="00A10382" w:rsidRPr="008222B4">
        <w:rPr>
          <w:b/>
        </w:rPr>
        <w:t>1</w:t>
      </w:r>
      <w:r w:rsidR="00220321" w:rsidRPr="008222B4">
        <w:rPr>
          <w:b/>
        </w:rPr>
        <w:t>00</w:t>
      </w:r>
      <w:r w:rsidR="00220321" w:rsidRPr="008222B4">
        <w:t> </w:t>
      </w:r>
      <w:r w:rsidR="00220321" w:rsidRPr="008222B4">
        <w:rPr>
          <w:b/>
        </w:rPr>
        <w:t>(одна тысяча</w:t>
      </w:r>
      <w:r w:rsidR="00A10382" w:rsidRPr="008222B4">
        <w:rPr>
          <w:b/>
        </w:rPr>
        <w:t xml:space="preserve"> сто</w:t>
      </w:r>
      <w:r w:rsidR="00220321" w:rsidRPr="008222B4">
        <w:rPr>
          <w:b/>
        </w:rPr>
        <w:t>)</w:t>
      </w:r>
      <w:r w:rsidR="00220321" w:rsidRPr="008222B4">
        <w:t xml:space="preserve"> рублей</w:t>
      </w:r>
      <w:r w:rsidR="00697BD7" w:rsidRPr="008222B4">
        <w:t xml:space="preserve">, для каждого участника ансамбля – </w:t>
      </w:r>
      <w:r w:rsidR="00A10382" w:rsidRPr="008222B4">
        <w:rPr>
          <w:b/>
        </w:rPr>
        <w:t>8</w:t>
      </w:r>
      <w:r w:rsidR="00697BD7" w:rsidRPr="008222B4">
        <w:rPr>
          <w:b/>
        </w:rPr>
        <w:t>00 (</w:t>
      </w:r>
      <w:r w:rsidR="00A10382" w:rsidRPr="008222B4">
        <w:rPr>
          <w:b/>
        </w:rPr>
        <w:t>во</w:t>
      </w:r>
      <w:r w:rsidR="00697BD7" w:rsidRPr="008222B4">
        <w:rPr>
          <w:b/>
        </w:rPr>
        <w:t>семьсот)</w:t>
      </w:r>
      <w:r w:rsidR="00697BD7" w:rsidRPr="008222B4">
        <w:t xml:space="preserve"> рублей</w:t>
      </w:r>
      <w:r w:rsidR="00045B1A" w:rsidRPr="008222B4">
        <w:t>;</w:t>
      </w:r>
    </w:p>
    <w:p w14:paraId="78D7C0A2" w14:textId="77777777" w:rsidR="005878D4" w:rsidRPr="008222B4" w:rsidRDefault="00DC186C" w:rsidP="005878D4">
      <w:pPr>
        <w:ind w:right="-1" w:firstLine="180"/>
        <w:jc w:val="both"/>
      </w:pPr>
      <w:r w:rsidRPr="008222B4">
        <w:t xml:space="preserve">- </w:t>
      </w:r>
      <w:r w:rsidR="006A6954" w:rsidRPr="008222B4">
        <w:t>для 5 возрастной группы</w:t>
      </w:r>
      <w:proofErr w:type="gramStart"/>
      <w:r w:rsidRPr="008222B4">
        <w:t>:</w:t>
      </w:r>
      <w:r w:rsidR="00697BD7" w:rsidRPr="008222B4">
        <w:t>д</w:t>
      </w:r>
      <w:proofErr w:type="gramEnd"/>
      <w:r w:rsidR="00697BD7" w:rsidRPr="008222B4">
        <w:t xml:space="preserve">ля каждого сольного участника (из расчета максимальных 7-минутных рамок общего выступления) </w:t>
      </w:r>
      <w:r w:rsidR="006A6954" w:rsidRPr="008222B4">
        <w:t xml:space="preserve">– в размере </w:t>
      </w:r>
      <w:r w:rsidR="006A6954" w:rsidRPr="008222B4">
        <w:rPr>
          <w:b/>
        </w:rPr>
        <w:t>2</w:t>
      </w:r>
      <w:r w:rsidR="00A10382" w:rsidRPr="008222B4">
        <w:rPr>
          <w:b/>
        </w:rPr>
        <w:t>1</w:t>
      </w:r>
      <w:r w:rsidR="006A6954" w:rsidRPr="008222B4">
        <w:rPr>
          <w:b/>
        </w:rPr>
        <w:t>00</w:t>
      </w:r>
      <w:r w:rsidR="006A6954" w:rsidRPr="008222B4">
        <w:t> </w:t>
      </w:r>
      <w:r w:rsidR="006A6954" w:rsidRPr="008222B4">
        <w:rPr>
          <w:b/>
        </w:rPr>
        <w:t>(две тысячи</w:t>
      </w:r>
      <w:r w:rsidR="00A10382" w:rsidRPr="008222B4">
        <w:rPr>
          <w:b/>
        </w:rPr>
        <w:t xml:space="preserve"> сто</w:t>
      </w:r>
      <w:r w:rsidR="006A6954" w:rsidRPr="008222B4">
        <w:rPr>
          <w:b/>
        </w:rPr>
        <w:t>)</w:t>
      </w:r>
      <w:r w:rsidR="006A6954" w:rsidRPr="008222B4">
        <w:t xml:space="preserve"> рублей</w:t>
      </w:r>
      <w:r w:rsidR="00697BD7" w:rsidRPr="008222B4">
        <w:t>,</w:t>
      </w:r>
      <w:r w:rsidR="00F6187A">
        <w:t xml:space="preserve"> </w:t>
      </w:r>
      <w:r w:rsidR="00220321" w:rsidRPr="008222B4">
        <w:t xml:space="preserve">для </w:t>
      </w:r>
      <w:r w:rsidR="00697BD7" w:rsidRPr="008222B4">
        <w:t xml:space="preserve">каждого </w:t>
      </w:r>
      <w:r w:rsidR="00220321" w:rsidRPr="008222B4">
        <w:t>участника ансамбл</w:t>
      </w:r>
      <w:r w:rsidR="00697BD7" w:rsidRPr="008222B4">
        <w:t>я</w:t>
      </w:r>
      <w:r w:rsidR="00220321" w:rsidRPr="008222B4">
        <w:t xml:space="preserve"> – </w:t>
      </w:r>
      <w:r w:rsidR="00697BD7" w:rsidRPr="008222B4">
        <w:rPr>
          <w:b/>
        </w:rPr>
        <w:t>1</w:t>
      </w:r>
      <w:r w:rsidR="00A10382" w:rsidRPr="008222B4">
        <w:rPr>
          <w:b/>
        </w:rPr>
        <w:t>1</w:t>
      </w:r>
      <w:r w:rsidR="00220321" w:rsidRPr="008222B4">
        <w:rPr>
          <w:b/>
        </w:rPr>
        <w:t>00 (</w:t>
      </w:r>
      <w:r w:rsidR="00697BD7" w:rsidRPr="008222B4">
        <w:rPr>
          <w:b/>
        </w:rPr>
        <w:t>одна тысяча</w:t>
      </w:r>
      <w:r w:rsidR="00A10382" w:rsidRPr="008222B4">
        <w:rPr>
          <w:b/>
        </w:rPr>
        <w:t xml:space="preserve"> сто</w:t>
      </w:r>
      <w:r w:rsidR="00220321" w:rsidRPr="008222B4">
        <w:rPr>
          <w:b/>
        </w:rPr>
        <w:t>)</w:t>
      </w:r>
      <w:r w:rsidR="00220321" w:rsidRPr="008222B4">
        <w:t xml:space="preserve"> рублей</w:t>
      </w:r>
      <w:r w:rsidR="005878D4" w:rsidRPr="008222B4">
        <w:t>.</w:t>
      </w:r>
    </w:p>
    <w:p w14:paraId="08060509" w14:textId="77777777" w:rsidR="00220321" w:rsidRPr="005878D4" w:rsidRDefault="00220321" w:rsidP="005878D4">
      <w:pPr>
        <w:ind w:right="-1" w:firstLine="180"/>
        <w:jc w:val="both"/>
        <w:rPr>
          <w:i/>
        </w:rPr>
      </w:pPr>
      <w:r w:rsidRPr="008222B4">
        <w:rPr>
          <w:i/>
        </w:rPr>
        <w:t>В случае выбытия участника из конкурса организационный</w:t>
      </w:r>
      <w:r w:rsidRPr="005878D4">
        <w:rPr>
          <w:i/>
        </w:rPr>
        <w:t xml:space="preserve"> взнос не возвращается.</w:t>
      </w:r>
    </w:p>
    <w:p w14:paraId="69FBD93F" w14:textId="77777777" w:rsidR="009444AB" w:rsidRPr="009444AB" w:rsidRDefault="00220321" w:rsidP="00220321">
      <w:pPr>
        <w:tabs>
          <w:tab w:val="left" w:pos="0"/>
        </w:tabs>
        <w:ind w:firstLine="180"/>
        <w:jc w:val="both"/>
        <w:rPr>
          <w:color w:val="000000"/>
          <w:sz w:val="16"/>
          <w:szCs w:val="16"/>
        </w:rPr>
      </w:pPr>
      <w:r w:rsidRPr="00E7451D">
        <w:t>Расходы, связанные с проездом и пребыванием участников и сопровождающих лиц на</w:t>
      </w:r>
      <w:r w:rsidR="00F6187A">
        <w:t> </w:t>
      </w:r>
      <w:r w:rsidRPr="00E7451D">
        <w:t>конкурсе, несут направляющие стороны.</w:t>
      </w:r>
    </w:p>
    <w:p w14:paraId="7DCA41D1" w14:textId="77777777" w:rsidR="003A44A6" w:rsidRPr="003A44A6" w:rsidRDefault="008245DC" w:rsidP="001E06D3">
      <w:pPr>
        <w:ind w:firstLine="180"/>
        <w:jc w:val="both"/>
        <w:rPr>
          <w:b/>
          <w:i/>
        </w:rPr>
      </w:pPr>
      <w:r>
        <w:rPr>
          <w:b/>
          <w:i/>
        </w:rPr>
        <w:t>Денежные средства вносятся</w:t>
      </w:r>
      <w:r w:rsidR="003A44A6" w:rsidRPr="003A44A6">
        <w:rPr>
          <w:b/>
          <w:i/>
        </w:rPr>
        <w:t xml:space="preserve"> в отделениях банка. </w:t>
      </w:r>
      <w:r>
        <w:rPr>
          <w:b/>
          <w:i/>
        </w:rPr>
        <w:t>Ф</w:t>
      </w:r>
      <w:r w:rsidR="003A44A6" w:rsidRPr="003A44A6">
        <w:rPr>
          <w:b/>
          <w:i/>
        </w:rPr>
        <w:t>орм</w:t>
      </w:r>
      <w:r>
        <w:rPr>
          <w:b/>
          <w:i/>
        </w:rPr>
        <w:t>а</w:t>
      </w:r>
      <w:r w:rsidR="003A44A6" w:rsidRPr="003A44A6">
        <w:rPr>
          <w:b/>
          <w:i/>
        </w:rPr>
        <w:t xml:space="preserve"> документ</w:t>
      </w:r>
      <w:r>
        <w:rPr>
          <w:b/>
          <w:i/>
        </w:rPr>
        <w:t>а</w:t>
      </w:r>
      <w:r w:rsidR="003A44A6" w:rsidRPr="003A44A6">
        <w:rPr>
          <w:b/>
          <w:i/>
        </w:rPr>
        <w:t xml:space="preserve"> для </w:t>
      </w:r>
      <w:r>
        <w:rPr>
          <w:b/>
          <w:i/>
        </w:rPr>
        <w:t>перечисления средств</w:t>
      </w:r>
      <w:r w:rsidR="00F6187A">
        <w:rPr>
          <w:b/>
          <w:i/>
        </w:rPr>
        <w:t xml:space="preserve"> </w:t>
      </w:r>
      <w:r>
        <w:rPr>
          <w:b/>
          <w:i/>
        </w:rPr>
        <w:t>в приложени</w:t>
      </w:r>
      <w:r w:rsidR="000E4A28">
        <w:rPr>
          <w:b/>
          <w:i/>
        </w:rPr>
        <w:t>ях 2, 3</w:t>
      </w:r>
      <w:r>
        <w:rPr>
          <w:b/>
          <w:i/>
        </w:rPr>
        <w:t xml:space="preserve"> к </w:t>
      </w:r>
      <w:r w:rsidR="00A238B9">
        <w:rPr>
          <w:b/>
          <w:i/>
        </w:rPr>
        <w:t xml:space="preserve">данному </w:t>
      </w:r>
      <w:r>
        <w:rPr>
          <w:b/>
          <w:i/>
        </w:rPr>
        <w:t>Положению.</w:t>
      </w:r>
    </w:p>
    <w:p w14:paraId="534BD966" w14:textId="77777777" w:rsidR="002E5926" w:rsidRPr="00686B03" w:rsidRDefault="002E5926" w:rsidP="003E3FB2">
      <w:pPr>
        <w:jc w:val="both"/>
        <w:rPr>
          <w:color w:val="000000"/>
          <w:sz w:val="16"/>
          <w:szCs w:val="16"/>
        </w:rPr>
      </w:pPr>
    </w:p>
    <w:p w14:paraId="1FDFFC3E" w14:textId="77777777" w:rsidR="00FF625A" w:rsidRPr="00404DC5" w:rsidRDefault="00FF625A" w:rsidP="00FF625A">
      <w:pPr>
        <w:pStyle w:val="af0"/>
        <w:tabs>
          <w:tab w:val="left" w:pos="5130"/>
        </w:tabs>
        <w:ind w:firstLine="0"/>
        <w:rPr>
          <w:bCs/>
          <w:i/>
          <w:color w:val="000000"/>
          <w:sz w:val="24"/>
          <w:szCs w:val="24"/>
          <w:u w:val="single"/>
        </w:rPr>
      </w:pPr>
      <w:r w:rsidRPr="00404DC5">
        <w:rPr>
          <w:bCs/>
          <w:i/>
          <w:color w:val="000000"/>
          <w:sz w:val="24"/>
          <w:szCs w:val="24"/>
          <w:u w:val="single"/>
        </w:rPr>
        <w:t>ПОРЯДОК ПОДАЧИ ЗАЯВОК</w:t>
      </w:r>
    </w:p>
    <w:p w14:paraId="6EDC965C" w14:textId="77777777" w:rsidR="00E65987" w:rsidRPr="00404DC5" w:rsidRDefault="00E65987" w:rsidP="003E3FB2">
      <w:pPr>
        <w:rPr>
          <w:sz w:val="16"/>
          <w:szCs w:val="16"/>
        </w:rPr>
      </w:pPr>
    </w:p>
    <w:p w14:paraId="1F813E56" w14:textId="77777777" w:rsidR="008A681B" w:rsidRPr="00C6294A" w:rsidRDefault="00C86454" w:rsidP="00FF625A">
      <w:pPr>
        <w:ind w:firstLine="180"/>
        <w:jc w:val="both"/>
        <w:rPr>
          <w:b/>
          <w:color w:val="000000"/>
        </w:rPr>
      </w:pPr>
      <w:r w:rsidRPr="00662206">
        <w:rPr>
          <w:color w:val="000000"/>
        </w:rPr>
        <w:t>Все к</w:t>
      </w:r>
      <w:r w:rsidR="002B79D1" w:rsidRPr="00662206">
        <w:rPr>
          <w:color w:val="000000"/>
        </w:rPr>
        <w:t>онкурсны</w:t>
      </w:r>
      <w:r w:rsidRPr="00662206">
        <w:rPr>
          <w:color w:val="000000"/>
        </w:rPr>
        <w:t>е</w:t>
      </w:r>
      <w:r w:rsidR="009A5C75">
        <w:rPr>
          <w:color w:val="000000"/>
        </w:rPr>
        <w:t xml:space="preserve"> </w:t>
      </w:r>
      <w:r w:rsidRPr="00662206">
        <w:rPr>
          <w:color w:val="000000"/>
        </w:rPr>
        <w:t>материалы</w:t>
      </w:r>
      <w:r w:rsidR="002B79D1" w:rsidRPr="00662206">
        <w:rPr>
          <w:color w:val="000000"/>
        </w:rPr>
        <w:t xml:space="preserve"> присыла</w:t>
      </w:r>
      <w:r w:rsidRPr="00662206">
        <w:rPr>
          <w:color w:val="000000"/>
        </w:rPr>
        <w:t>ю</w:t>
      </w:r>
      <w:r w:rsidR="002B79D1" w:rsidRPr="00662206">
        <w:rPr>
          <w:color w:val="000000"/>
        </w:rPr>
        <w:t xml:space="preserve">тся </w:t>
      </w:r>
      <w:r w:rsidR="00C6294A" w:rsidRPr="00404DC5">
        <w:rPr>
          <w:b/>
        </w:rPr>
        <w:t>в срок</w:t>
      </w:r>
      <w:r w:rsidR="009A5C75">
        <w:rPr>
          <w:b/>
        </w:rPr>
        <w:t xml:space="preserve"> </w:t>
      </w:r>
      <w:r w:rsidR="008245DC">
        <w:rPr>
          <w:b/>
        </w:rPr>
        <w:t>до 31</w:t>
      </w:r>
      <w:r w:rsidR="00801102">
        <w:rPr>
          <w:b/>
        </w:rPr>
        <w:t xml:space="preserve"> января </w:t>
      </w:r>
      <w:r w:rsidR="00982ABD">
        <w:rPr>
          <w:b/>
        </w:rPr>
        <w:t>201</w:t>
      </w:r>
      <w:r w:rsidR="00807EEC">
        <w:rPr>
          <w:b/>
        </w:rPr>
        <w:t>9</w:t>
      </w:r>
      <w:r w:rsidR="00C6294A" w:rsidRPr="004A5DDF">
        <w:rPr>
          <w:b/>
        </w:rPr>
        <w:t xml:space="preserve"> года</w:t>
      </w:r>
      <w:r w:rsidR="009A5C75">
        <w:rPr>
          <w:b/>
        </w:rPr>
        <w:t xml:space="preserve"> </w:t>
      </w:r>
      <w:r w:rsidR="00C569BB" w:rsidRPr="00662206">
        <w:rPr>
          <w:color w:val="000000"/>
        </w:rPr>
        <w:t xml:space="preserve">электронной почтой </w:t>
      </w:r>
      <w:r w:rsidR="00EA311D" w:rsidRPr="00F6187A">
        <w:rPr>
          <w:color w:val="000000"/>
        </w:rPr>
        <w:t>на</w:t>
      </w:r>
      <w:r w:rsidR="009A5C75" w:rsidRPr="00F6187A">
        <w:rPr>
          <w:color w:val="000000"/>
        </w:rPr>
        <w:t xml:space="preserve"> </w:t>
      </w:r>
      <w:r w:rsidR="00EA311D" w:rsidRPr="00F6187A">
        <w:rPr>
          <w:color w:val="000000"/>
          <w:lang w:val="en-US"/>
        </w:rPr>
        <w:t>E</w:t>
      </w:r>
      <w:r w:rsidR="00EA311D" w:rsidRPr="00F6187A">
        <w:rPr>
          <w:color w:val="000000"/>
        </w:rPr>
        <w:t>-</w:t>
      </w:r>
      <w:r w:rsidR="00EA311D" w:rsidRPr="00F6187A">
        <w:rPr>
          <w:color w:val="000000"/>
          <w:lang w:val="en-US"/>
        </w:rPr>
        <w:t>mail</w:t>
      </w:r>
      <w:r w:rsidR="00EA311D" w:rsidRPr="00F6187A">
        <w:rPr>
          <w:color w:val="000000"/>
        </w:rPr>
        <w:t>:</w:t>
      </w:r>
      <w:r w:rsidR="00EA311D">
        <w:rPr>
          <w:b/>
          <w:color w:val="000000"/>
        </w:rPr>
        <w:t xml:space="preserve"> </w:t>
      </w:r>
      <w:hyperlink r:id="rId8" w:history="1">
        <w:r w:rsidR="00C6294A" w:rsidRPr="00EA311D">
          <w:rPr>
            <w:rStyle w:val="aa"/>
            <w:b/>
            <w:color w:val="000000"/>
            <w:lang w:val="en-US"/>
          </w:rPr>
          <w:t>musicalschooln</w:t>
        </w:r>
        <w:r w:rsidR="00C6294A" w:rsidRPr="00EA311D">
          <w:rPr>
            <w:rStyle w:val="aa"/>
            <w:b/>
            <w:color w:val="000000"/>
          </w:rPr>
          <w:t>10@</w:t>
        </w:r>
        <w:r w:rsidR="00C6294A" w:rsidRPr="00EA311D">
          <w:rPr>
            <w:rStyle w:val="aa"/>
            <w:b/>
            <w:color w:val="000000"/>
            <w:lang w:val="en-US"/>
          </w:rPr>
          <w:t>yandex</w:t>
        </w:r>
        <w:r w:rsidR="00C6294A" w:rsidRPr="00EA311D">
          <w:rPr>
            <w:rStyle w:val="aa"/>
            <w:b/>
            <w:color w:val="000000"/>
          </w:rPr>
          <w:t>.</w:t>
        </w:r>
        <w:r w:rsidR="00C6294A" w:rsidRPr="00EA311D">
          <w:rPr>
            <w:rStyle w:val="aa"/>
            <w:b/>
            <w:color w:val="000000"/>
            <w:lang w:val="en-US"/>
          </w:rPr>
          <w:t>ru</w:t>
        </w:r>
      </w:hyperlink>
      <w:r w:rsidR="004A5DDF">
        <w:t>.</w:t>
      </w:r>
    </w:p>
    <w:p w14:paraId="3C4126E9" w14:textId="77777777" w:rsidR="008E24E9" w:rsidRPr="00662206" w:rsidRDefault="00FF625A" w:rsidP="00C608DB">
      <w:pPr>
        <w:pStyle w:val="a4"/>
        <w:rPr>
          <w:b w:val="0"/>
        </w:rPr>
      </w:pPr>
      <w:r w:rsidRPr="00662206">
        <w:rPr>
          <w:b w:val="0"/>
        </w:rPr>
        <w:t xml:space="preserve">1. Заявка по установленной </w:t>
      </w:r>
      <w:r w:rsidR="008E24E9" w:rsidRPr="00662206">
        <w:rPr>
          <w:b w:val="0"/>
        </w:rPr>
        <w:t>фор</w:t>
      </w:r>
      <w:r w:rsidRPr="00662206">
        <w:rPr>
          <w:b w:val="0"/>
        </w:rPr>
        <w:t xml:space="preserve">ме </w:t>
      </w:r>
      <w:r w:rsidR="000E4A28">
        <w:rPr>
          <w:b w:val="0"/>
        </w:rPr>
        <w:t xml:space="preserve">(Приложение 1) </w:t>
      </w:r>
      <w:r w:rsidR="005356EB">
        <w:rPr>
          <w:b w:val="0"/>
        </w:rPr>
        <w:t>в отсканированном виде с подписью и печатью (</w:t>
      </w:r>
      <w:r w:rsidR="005356EB" w:rsidRPr="00662206">
        <w:rPr>
          <w:b w:val="0"/>
        </w:rPr>
        <w:t xml:space="preserve">формат </w:t>
      </w:r>
      <w:r w:rsidR="005356EB" w:rsidRPr="00662206">
        <w:rPr>
          <w:b w:val="0"/>
          <w:lang w:val="en-US"/>
        </w:rPr>
        <w:t>JPEG</w:t>
      </w:r>
      <w:r w:rsidR="005356EB" w:rsidRPr="00662206">
        <w:rPr>
          <w:b w:val="0"/>
        </w:rPr>
        <w:t xml:space="preserve">, </w:t>
      </w:r>
      <w:r w:rsidR="005356EB" w:rsidRPr="00662206">
        <w:rPr>
          <w:b w:val="0"/>
          <w:lang w:val="en-US"/>
        </w:rPr>
        <w:t>JPG</w:t>
      </w:r>
      <w:r w:rsidR="005356EB">
        <w:rPr>
          <w:b w:val="0"/>
        </w:rPr>
        <w:t>) и</w:t>
      </w:r>
      <w:r w:rsidR="00662206" w:rsidRPr="00662206">
        <w:rPr>
          <w:b w:val="0"/>
        </w:rPr>
        <w:t xml:space="preserve"> текстовом редакторе </w:t>
      </w:r>
      <w:r w:rsidR="00662206" w:rsidRPr="00662206">
        <w:rPr>
          <w:b w:val="0"/>
          <w:lang w:val="en-US"/>
        </w:rPr>
        <w:t>WORD</w:t>
      </w:r>
      <w:r w:rsidR="005356EB">
        <w:rPr>
          <w:b w:val="0"/>
        </w:rPr>
        <w:t>(</w:t>
      </w:r>
      <w:r w:rsidR="008E24E9" w:rsidRPr="00662206">
        <w:rPr>
          <w:b w:val="0"/>
        </w:rPr>
        <w:t>формат *</w:t>
      </w:r>
      <w:r w:rsidR="008E24E9" w:rsidRPr="00662206">
        <w:rPr>
          <w:b w:val="0"/>
          <w:lang w:val="en-US"/>
        </w:rPr>
        <w:t>doc</w:t>
      </w:r>
      <w:r w:rsidR="008E24E9" w:rsidRPr="00662206">
        <w:rPr>
          <w:b w:val="0"/>
        </w:rPr>
        <w:t>)</w:t>
      </w:r>
      <w:r w:rsidR="000E4A28">
        <w:rPr>
          <w:b w:val="0"/>
        </w:rPr>
        <w:t xml:space="preserve">. </w:t>
      </w:r>
    </w:p>
    <w:p w14:paraId="2A7E7EEE" w14:textId="77777777" w:rsidR="005356EB" w:rsidRPr="00662206" w:rsidRDefault="005356EB" w:rsidP="005356EB">
      <w:pPr>
        <w:pStyle w:val="a4"/>
        <w:rPr>
          <w:b w:val="0"/>
        </w:rPr>
      </w:pPr>
      <w:r>
        <w:rPr>
          <w:b w:val="0"/>
        </w:rPr>
        <w:lastRenderedPageBreak/>
        <w:t>2</w:t>
      </w:r>
      <w:r w:rsidRPr="00662206">
        <w:rPr>
          <w:b w:val="0"/>
        </w:rPr>
        <w:t xml:space="preserve">. </w:t>
      </w:r>
      <w:r w:rsidR="008245DC">
        <w:rPr>
          <w:b w:val="0"/>
        </w:rPr>
        <w:t>Ксерокопия квитанции</w:t>
      </w:r>
      <w:r w:rsidRPr="00662206">
        <w:rPr>
          <w:b w:val="0"/>
        </w:rPr>
        <w:t xml:space="preserve">(формат </w:t>
      </w:r>
      <w:r w:rsidRPr="00662206">
        <w:rPr>
          <w:b w:val="0"/>
          <w:lang w:val="en-US"/>
        </w:rPr>
        <w:t>JPEG</w:t>
      </w:r>
      <w:r w:rsidRPr="00662206">
        <w:rPr>
          <w:b w:val="0"/>
        </w:rPr>
        <w:t xml:space="preserve">, </w:t>
      </w:r>
      <w:r w:rsidRPr="00662206">
        <w:rPr>
          <w:b w:val="0"/>
          <w:lang w:val="en-US"/>
        </w:rPr>
        <w:t>JPG</w:t>
      </w:r>
      <w:r w:rsidRPr="00662206">
        <w:rPr>
          <w:b w:val="0"/>
        </w:rPr>
        <w:t>)</w:t>
      </w:r>
    </w:p>
    <w:p w14:paraId="51D83279" w14:textId="77777777" w:rsidR="008E24E9" w:rsidRPr="00662206" w:rsidRDefault="005356EB" w:rsidP="00C608DB">
      <w:pPr>
        <w:pStyle w:val="a4"/>
        <w:rPr>
          <w:b w:val="0"/>
        </w:rPr>
      </w:pPr>
      <w:r>
        <w:rPr>
          <w:b w:val="0"/>
        </w:rPr>
        <w:t>3</w:t>
      </w:r>
      <w:r w:rsidR="00FF625A" w:rsidRPr="00662206">
        <w:rPr>
          <w:b w:val="0"/>
        </w:rPr>
        <w:t>. Краткое резюме участника конкурса</w:t>
      </w:r>
      <w:r w:rsidR="008E24E9" w:rsidRPr="00662206">
        <w:rPr>
          <w:b w:val="0"/>
        </w:rPr>
        <w:t xml:space="preserve"> (формат *</w:t>
      </w:r>
      <w:r w:rsidR="008E24E9" w:rsidRPr="00662206">
        <w:rPr>
          <w:b w:val="0"/>
          <w:lang w:val="en-US"/>
        </w:rPr>
        <w:t>doc</w:t>
      </w:r>
      <w:r w:rsidR="008E24E9" w:rsidRPr="00662206">
        <w:rPr>
          <w:b w:val="0"/>
        </w:rPr>
        <w:t>)</w:t>
      </w:r>
    </w:p>
    <w:p w14:paraId="6E1526C5" w14:textId="77777777" w:rsidR="00F222DD" w:rsidRDefault="005356EB" w:rsidP="00D56AFF">
      <w:pPr>
        <w:ind w:firstLine="180"/>
        <w:jc w:val="both"/>
        <w:rPr>
          <w:color w:val="000000"/>
        </w:rPr>
      </w:pPr>
      <w:r>
        <w:rPr>
          <w:color w:val="000000"/>
        </w:rPr>
        <w:t>4</w:t>
      </w:r>
      <w:r w:rsidR="00FF625A" w:rsidRPr="00662206">
        <w:rPr>
          <w:color w:val="000000"/>
        </w:rPr>
        <w:t xml:space="preserve">. </w:t>
      </w:r>
      <w:r w:rsidR="00016725" w:rsidRPr="00662206">
        <w:rPr>
          <w:color w:val="000000"/>
        </w:rPr>
        <w:t>Копия свидетельства о рождении или паспорта конк</w:t>
      </w:r>
      <w:r w:rsidR="00ED176C">
        <w:rPr>
          <w:color w:val="000000"/>
        </w:rPr>
        <w:t>урсанта (Ф.И.О., дата рождения,</w:t>
      </w:r>
    </w:p>
    <w:p w14:paraId="3C7D331A" w14:textId="77777777" w:rsidR="00016725" w:rsidRPr="00662206" w:rsidRDefault="00F222DD" w:rsidP="00D56AFF">
      <w:pPr>
        <w:ind w:firstLine="180"/>
        <w:jc w:val="both"/>
        <w:rPr>
          <w:color w:val="000000"/>
        </w:rPr>
      </w:pPr>
      <w:r>
        <w:rPr>
          <w:color w:val="000000"/>
        </w:rPr>
        <w:t xml:space="preserve">    </w:t>
      </w:r>
      <w:r w:rsidR="00016725" w:rsidRPr="00662206">
        <w:rPr>
          <w:color w:val="000000"/>
        </w:rPr>
        <w:t>серия, номер, кем и когда выдано, место регистрации)</w:t>
      </w:r>
      <w:r w:rsidR="00FF625A" w:rsidRPr="00662206">
        <w:rPr>
          <w:color w:val="000000"/>
        </w:rPr>
        <w:t xml:space="preserve"> (формат </w:t>
      </w:r>
      <w:r w:rsidR="00016725" w:rsidRPr="00662206">
        <w:rPr>
          <w:color w:val="000000"/>
          <w:lang w:val="en-US"/>
        </w:rPr>
        <w:t>JPEG</w:t>
      </w:r>
      <w:r w:rsidR="00016725" w:rsidRPr="00662206">
        <w:rPr>
          <w:color w:val="000000"/>
        </w:rPr>
        <w:t xml:space="preserve">, </w:t>
      </w:r>
      <w:r w:rsidR="00016725" w:rsidRPr="00662206">
        <w:rPr>
          <w:color w:val="000000"/>
          <w:lang w:val="en-US"/>
        </w:rPr>
        <w:t>JPG</w:t>
      </w:r>
      <w:r w:rsidR="00FF625A" w:rsidRPr="00662206">
        <w:rPr>
          <w:color w:val="000000"/>
        </w:rPr>
        <w:t>)</w:t>
      </w:r>
    </w:p>
    <w:p w14:paraId="2A1E36B3" w14:textId="77777777" w:rsidR="00016725" w:rsidRDefault="005356EB" w:rsidP="00D56AFF">
      <w:pPr>
        <w:ind w:firstLine="180"/>
        <w:jc w:val="both"/>
        <w:rPr>
          <w:color w:val="000000"/>
        </w:rPr>
      </w:pPr>
      <w:r>
        <w:rPr>
          <w:color w:val="000000"/>
        </w:rPr>
        <w:t>5</w:t>
      </w:r>
      <w:r w:rsidR="00FF625A" w:rsidRPr="00662206">
        <w:rPr>
          <w:color w:val="000000"/>
        </w:rPr>
        <w:t xml:space="preserve">. </w:t>
      </w:r>
      <w:r w:rsidR="00016725" w:rsidRPr="00662206">
        <w:rPr>
          <w:color w:val="000000"/>
        </w:rPr>
        <w:t>Копия ИНН (социального номера)</w:t>
      </w:r>
      <w:r w:rsidR="00FF625A" w:rsidRPr="00662206">
        <w:rPr>
          <w:color w:val="000000"/>
        </w:rPr>
        <w:t xml:space="preserve"> (формат </w:t>
      </w:r>
      <w:r w:rsidR="00016725" w:rsidRPr="00662206">
        <w:rPr>
          <w:color w:val="000000"/>
          <w:lang w:val="en-US"/>
        </w:rPr>
        <w:t>JPEG</w:t>
      </w:r>
      <w:r w:rsidR="00016725" w:rsidRPr="00662206">
        <w:rPr>
          <w:color w:val="000000"/>
        </w:rPr>
        <w:t xml:space="preserve">, </w:t>
      </w:r>
      <w:r w:rsidR="00016725" w:rsidRPr="00662206">
        <w:rPr>
          <w:color w:val="000000"/>
          <w:lang w:val="en-US"/>
        </w:rPr>
        <w:t>JPG</w:t>
      </w:r>
      <w:r w:rsidR="00FF625A" w:rsidRPr="00662206">
        <w:rPr>
          <w:color w:val="000000"/>
        </w:rPr>
        <w:t>)</w:t>
      </w:r>
    </w:p>
    <w:p w14:paraId="64254B17" w14:textId="77777777" w:rsidR="005356EB" w:rsidRPr="00662206" w:rsidRDefault="008008EE" w:rsidP="005356EB">
      <w:pPr>
        <w:pStyle w:val="a4"/>
        <w:rPr>
          <w:b w:val="0"/>
        </w:rPr>
      </w:pPr>
      <w:r>
        <w:rPr>
          <w:b w:val="0"/>
        </w:rPr>
        <w:t>6</w:t>
      </w:r>
      <w:r w:rsidR="005356EB" w:rsidRPr="00662206">
        <w:rPr>
          <w:b w:val="0"/>
        </w:rPr>
        <w:t>. Конкурсный репертуар для заочного прослушивания жюри</w:t>
      </w:r>
    </w:p>
    <w:p w14:paraId="05BE97F0" w14:textId="77777777" w:rsidR="004A258B" w:rsidRPr="00662206" w:rsidRDefault="004A258B" w:rsidP="004A258B">
      <w:pPr>
        <w:ind w:firstLine="180"/>
        <w:jc w:val="both"/>
        <w:rPr>
          <w:color w:val="000000"/>
          <w:highlight w:val="yellow"/>
        </w:rPr>
      </w:pPr>
    </w:p>
    <w:p w14:paraId="7BD778D9" w14:textId="77777777" w:rsidR="009931B2" w:rsidRDefault="00BA21AA" w:rsidP="00501418">
      <w:pPr>
        <w:tabs>
          <w:tab w:val="left" w:pos="426"/>
        </w:tabs>
        <w:ind w:firstLine="180"/>
        <w:jc w:val="both"/>
        <w:rPr>
          <w:color w:val="000000"/>
        </w:rPr>
      </w:pPr>
      <w:r>
        <w:rPr>
          <w:color w:val="000000"/>
        </w:rPr>
        <w:t>Контактные т</w:t>
      </w:r>
      <w:r w:rsidR="00F93104" w:rsidRPr="00016725">
        <w:rPr>
          <w:color w:val="000000"/>
        </w:rPr>
        <w:t>елефон</w:t>
      </w:r>
      <w:r w:rsidR="009931B2">
        <w:rPr>
          <w:color w:val="000000"/>
        </w:rPr>
        <w:t>ы</w:t>
      </w:r>
      <w:r w:rsidR="00662206">
        <w:rPr>
          <w:color w:val="000000"/>
        </w:rPr>
        <w:t>,</w:t>
      </w:r>
      <w:r w:rsidR="00F222DD">
        <w:rPr>
          <w:color w:val="000000"/>
        </w:rPr>
        <w:t xml:space="preserve"> </w:t>
      </w:r>
      <w:r w:rsidR="00662206">
        <w:rPr>
          <w:color w:val="000000"/>
        </w:rPr>
        <w:t>почтовый и электронны</w:t>
      </w:r>
      <w:r w:rsidR="00F222DD">
        <w:rPr>
          <w:color w:val="000000"/>
        </w:rPr>
        <w:t>й</w:t>
      </w:r>
      <w:r>
        <w:rPr>
          <w:color w:val="000000"/>
        </w:rPr>
        <w:t xml:space="preserve"> адреса</w:t>
      </w:r>
      <w:r w:rsidR="00FF625A">
        <w:rPr>
          <w:color w:val="000000"/>
        </w:rPr>
        <w:t>:</w:t>
      </w:r>
    </w:p>
    <w:p w14:paraId="1444128C" w14:textId="77777777" w:rsidR="00F222DD" w:rsidRDefault="00ED176C" w:rsidP="00F222DD">
      <w:pPr>
        <w:tabs>
          <w:tab w:val="left" w:pos="426"/>
        </w:tabs>
        <w:ind w:firstLine="180"/>
        <w:jc w:val="both"/>
        <w:rPr>
          <w:bCs/>
        </w:rPr>
      </w:pPr>
      <w:r>
        <w:rPr>
          <w:color w:val="000000"/>
        </w:rPr>
        <w:t xml:space="preserve">Почтовый </w:t>
      </w:r>
      <w:r w:rsidR="00613C1D">
        <w:rPr>
          <w:color w:val="000000"/>
        </w:rPr>
        <w:t xml:space="preserve">адрес: </w:t>
      </w:r>
      <w:r w:rsidR="00613C1D" w:rsidRPr="00C6294A">
        <w:rPr>
          <w:color w:val="000000"/>
        </w:rPr>
        <w:t>450075</w:t>
      </w:r>
      <w:r w:rsidR="00613C1D">
        <w:rPr>
          <w:color w:val="000000"/>
        </w:rPr>
        <w:t>,</w:t>
      </w:r>
      <w:r w:rsidR="00F222DD">
        <w:rPr>
          <w:color w:val="000000"/>
        </w:rPr>
        <w:t xml:space="preserve"> </w:t>
      </w:r>
      <w:r w:rsidR="00241D17" w:rsidRPr="00DE3A9F">
        <w:rPr>
          <w:color w:val="000000"/>
        </w:rPr>
        <w:t xml:space="preserve">Республика Башкортостан, </w:t>
      </w:r>
      <w:r w:rsidR="00241D17" w:rsidRPr="00C6294A">
        <w:rPr>
          <w:bCs/>
        </w:rPr>
        <w:t>г</w:t>
      </w:r>
      <w:r w:rsidR="00DE4EB3">
        <w:rPr>
          <w:bCs/>
        </w:rPr>
        <w:t>.</w:t>
      </w:r>
      <w:r w:rsidR="00F222DD">
        <w:rPr>
          <w:bCs/>
        </w:rPr>
        <w:t xml:space="preserve"> </w:t>
      </w:r>
      <w:r w:rsidR="00DE4EB3">
        <w:rPr>
          <w:bCs/>
        </w:rPr>
        <w:t xml:space="preserve">Уфа, </w:t>
      </w:r>
      <w:r w:rsidR="00F222DD">
        <w:rPr>
          <w:bCs/>
        </w:rPr>
        <w:t xml:space="preserve">Проспект </w:t>
      </w:r>
      <w:r>
        <w:rPr>
          <w:bCs/>
        </w:rPr>
        <w:t>Октября, 109/1,</w:t>
      </w:r>
    </w:p>
    <w:p w14:paraId="12884620" w14:textId="77777777" w:rsidR="00F222DD" w:rsidRPr="00F222DD" w:rsidRDefault="00DE4EB3" w:rsidP="00F222DD">
      <w:pPr>
        <w:tabs>
          <w:tab w:val="left" w:pos="426"/>
        </w:tabs>
        <w:ind w:firstLine="180"/>
        <w:jc w:val="both"/>
        <w:rPr>
          <w:color w:val="000000"/>
          <w:lang w:val="en-US"/>
        </w:rPr>
      </w:pPr>
      <w:r>
        <w:rPr>
          <w:bCs/>
        </w:rPr>
        <w:t>ДМШ</w:t>
      </w:r>
      <w:r w:rsidRPr="00F222DD">
        <w:rPr>
          <w:bCs/>
          <w:lang w:val="en-US"/>
        </w:rPr>
        <w:t xml:space="preserve"> №</w:t>
      </w:r>
      <w:r w:rsidR="00F222DD" w:rsidRPr="00583955">
        <w:rPr>
          <w:bCs/>
          <w:lang w:val="en-US"/>
        </w:rPr>
        <w:t xml:space="preserve"> </w:t>
      </w:r>
      <w:r w:rsidR="00241D17" w:rsidRPr="00F222DD">
        <w:rPr>
          <w:bCs/>
          <w:lang w:val="en-US"/>
        </w:rPr>
        <w:t>10</w:t>
      </w:r>
      <w:r w:rsidR="00241D17" w:rsidRPr="00F222DD">
        <w:rPr>
          <w:color w:val="000000"/>
          <w:lang w:val="en-US"/>
        </w:rPr>
        <w:t>.</w:t>
      </w:r>
      <w:r w:rsidR="00F222DD" w:rsidRPr="00F222DD">
        <w:rPr>
          <w:color w:val="000000"/>
          <w:lang w:val="en-US"/>
        </w:rPr>
        <w:t xml:space="preserve"> </w:t>
      </w:r>
      <w:r w:rsidR="00F222DD">
        <w:rPr>
          <w:color w:val="000000"/>
          <w:lang w:val="en-US"/>
        </w:rPr>
        <w:t>E</w:t>
      </w:r>
      <w:r w:rsidR="00F222DD" w:rsidRPr="00F222DD">
        <w:rPr>
          <w:color w:val="000000"/>
          <w:lang w:val="en-US"/>
        </w:rPr>
        <w:t>-</w:t>
      </w:r>
      <w:r w:rsidR="00F222DD">
        <w:rPr>
          <w:color w:val="000000"/>
          <w:lang w:val="en-US"/>
        </w:rPr>
        <w:t>mail</w:t>
      </w:r>
      <w:r w:rsidR="00F222DD" w:rsidRPr="00F222DD">
        <w:rPr>
          <w:color w:val="000000"/>
          <w:lang w:val="en-US"/>
        </w:rPr>
        <w:t xml:space="preserve">: </w:t>
      </w:r>
      <w:hyperlink r:id="rId9" w:history="1">
        <w:r w:rsidR="00F222DD" w:rsidRPr="00016725">
          <w:rPr>
            <w:rStyle w:val="aa"/>
            <w:color w:val="000000"/>
            <w:lang w:val="en-US"/>
          </w:rPr>
          <w:t>musicalschooln</w:t>
        </w:r>
        <w:r w:rsidR="00F222DD" w:rsidRPr="00F222DD">
          <w:rPr>
            <w:rStyle w:val="aa"/>
            <w:color w:val="000000"/>
            <w:lang w:val="en-US"/>
          </w:rPr>
          <w:t>10@</w:t>
        </w:r>
        <w:r w:rsidR="00F222DD" w:rsidRPr="00016725">
          <w:rPr>
            <w:rStyle w:val="aa"/>
            <w:color w:val="000000"/>
            <w:lang w:val="en-US"/>
          </w:rPr>
          <w:t>yandex</w:t>
        </w:r>
        <w:r w:rsidR="00F222DD" w:rsidRPr="00F222DD">
          <w:rPr>
            <w:rStyle w:val="aa"/>
            <w:color w:val="000000"/>
            <w:lang w:val="en-US"/>
          </w:rPr>
          <w:t>.</w:t>
        </w:r>
        <w:r w:rsidR="00F222DD" w:rsidRPr="00016725">
          <w:rPr>
            <w:rStyle w:val="aa"/>
            <w:color w:val="000000"/>
            <w:lang w:val="en-US"/>
          </w:rPr>
          <w:t>ru</w:t>
        </w:r>
      </w:hyperlink>
    </w:p>
    <w:p w14:paraId="10F6F51F" w14:textId="77777777" w:rsidR="00686B03" w:rsidRDefault="00F222DD" w:rsidP="00375C8F">
      <w:pPr>
        <w:jc w:val="both"/>
        <w:rPr>
          <w:color w:val="000000"/>
          <w:sz w:val="16"/>
          <w:szCs w:val="16"/>
        </w:rPr>
      </w:pPr>
      <w:r w:rsidRPr="00583955">
        <w:rPr>
          <w:color w:val="000000"/>
          <w:lang w:val="en-US"/>
        </w:rPr>
        <w:t xml:space="preserve">   </w:t>
      </w:r>
      <w:r>
        <w:rPr>
          <w:color w:val="000000"/>
        </w:rPr>
        <w:t>Директор ДМШ № 10 ГО г. Уфа Медведев Анатолий Фёдорович</w:t>
      </w:r>
      <w:r w:rsidR="00ED176C">
        <w:rPr>
          <w:color w:val="000000"/>
        </w:rPr>
        <w:t>,</w:t>
      </w:r>
    </w:p>
    <w:p w14:paraId="6D266247" w14:textId="77777777" w:rsidR="00F222DD" w:rsidRDefault="00F222DD" w:rsidP="00F222DD">
      <w:pPr>
        <w:rPr>
          <w:color w:val="000000"/>
        </w:rPr>
      </w:pPr>
      <w:r>
        <w:rPr>
          <w:color w:val="000000"/>
        </w:rPr>
        <w:t xml:space="preserve">   </w:t>
      </w:r>
      <w:r w:rsidRPr="00F222DD">
        <w:rPr>
          <w:color w:val="000000"/>
        </w:rPr>
        <w:t>8 (347) 277-10-86;</w:t>
      </w:r>
      <w:r>
        <w:rPr>
          <w:color w:val="000000"/>
        </w:rPr>
        <w:t xml:space="preserve"> 8-917-75-81511;</w:t>
      </w:r>
    </w:p>
    <w:p w14:paraId="74952A96" w14:textId="77777777" w:rsidR="00F222DD" w:rsidRDefault="00F222DD" w:rsidP="00F222DD">
      <w:pPr>
        <w:rPr>
          <w:color w:val="000000"/>
        </w:rPr>
      </w:pPr>
      <w:r>
        <w:rPr>
          <w:color w:val="000000"/>
        </w:rPr>
        <w:t xml:space="preserve">   Заместитель директора по учебной рабо</w:t>
      </w:r>
      <w:r w:rsidR="00ED176C">
        <w:rPr>
          <w:color w:val="000000"/>
        </w:rPr>
        <w:t xml:space="preserve">те ДМШ № 10 ГО г. Уфа </w:t>
      </w:r>
      <w:proofErr w:type="spellStart"/>
      <w:r w:rsidR="00ED176C">
        <w:rPr>
          <w:color w:val="000000"/>
        </w:rPr>
        <w:t>Фаррахов</w:t>
      </w:r>
      <w:proofErr w:type="spellEnd"/>
      <w:r w:rsidR="00ED176C">
        <w:rPr>
          <w:color w:val="000000"/>
        </w:rPr>
        <w:t xml:space="preserve"> Салават </w:t>
      </w:r>
    </w:p>
    <w:p w14:paraId="198FB2CE" w14:textId="77777777" w:rsidR="00DE4EB3" w:rsidRDefault="00F222DD" w:rsidP="00F222DD">
      <w:pPr>
        <w:rPr>
          <w:b/>
          <w:color w:val="000000"/>
        </w:rPr>
      </w:pPr>
      <w:r>
        <w:rPr>
          <w:color w:val="000000"/>
        </w:rPr>
        <w:t xml:space="preserve">   </w:t>
      </w:r>
      <w:proofErr w:type="spellStart"/>
      <w:r>
        <w:rPr>
          <w:color w:val="000000"/>
        </w:rPr>
        <w:t>Мунирович</w:t>
      </w:r>
      <w:proofErr w:type="spellEnd"/>
      <w:r>
        <w:rPr>
          <w:color w:val="000000"/>
        </w:rPr>
        <w:t>,</w:t>
      </w:r>
      <w:r w:rsidRPr="00F222DD">
        <w:rPr>
          <w:color w:val="000000"/>
        </w:rPr>
        <w:t xml:space="preserve"> 8 (347)</w:t>
      </w:r>
      <w:r>
        <w:rPr>
          <w:color w:val="000000"/>
        </w:rPr>
        <w:t xml:space="preserve"> 284-61-71</w:t>
      </w:r>
      <w:r w:rsidRPr="00F222DD">
        <w:rPr>
          <w:color w:val="000000"/>
        </w:rPr>
        <w:t>;</w:t>
      </w:r>
      <w:r>
        <w:rPr>
          <w:color w:val="000000"/>
        </w:rPr>
        <w:t xml:space="preserve"> 8-917-79-25663.</w:t>
      </w:r>
    </w:p>
    <w:p w14:paraId="38CB5B7C" w14:textId="77777777" w:rsidR="00DE4EB3" w:rsidRDefault="00DE4EB3" w:rsidP="000E4A28">
      <w:pPr>
        <w:ind w:firstLine="284"/>
        <w:jc w:val="right"/>
        <w:rPr>
          <w:b/>
          <w:color w:val="000000"/>
        </w:rPr>
      </w:pPr>
    </w:p>
    <w:p w14:paraId="6C8164EF" w14:textId="77777777" w:rsidR="00807EEC" w:rsidRDefault="00807EEC" w:rsidP="000E4A28">
      <w:pPr>
        <w:ind w:firstLine="284"/>
        <w:jc w:val="right"/>
        <w:rPr>
          <w:b/>
          <w:color w:val="000000"/>
        </w:rPr>
      </w:pPr>
      <w:r>
        <w:rPr>
          <w:b/>
          <w:color w:val="000000"/>
        </w:rPr>
        <w:br w:type="page"/>
      </w:r>
    </w:p>
    <w:p w14:paraId="3B0A0A34" w14:textId="77777777" w:rsidR="00241D17" w:rsidRDefault="000E4A28" w:rsidP="000E4A28">
      <w:pPr>
        <w:ind w:firstLine="284"/>
        <w:jc w:val="right"/>
        <w:rPr>
          <w:b/>
          <w:color w:val="000000"/>
        </w:rPr>
      </w:pPr>
      <w:r w:rsidRPr="000E4A28">
        <w:rPr>
          <w:b/>
          <w:color w:val="000000"/>
        </w:rPr>
        <w:lastRenderedPageBreak/>
        <w:t>Приложение 1</w:t>
      </w:r>
    </w:p>
    <w:p w14:paraId="0B363D98" w14:textId="77777777" w:rsidR="00DE4EB3" w:rsidRPr="000E4A28" w:rsidRDefault="00DE4EB3" w:rsidP="000E4A28">
      <w:pPr>
        <w:ind w:firstLine="284"/>
        <w:jc w:val="right"/>
        <w:rPr>
          <w:b/>
          <w:color w:val="000000"/>
        </w:rPr>
      </w:pPr>
    </w:p>
    <w:p w14:paraId="3AE59562" w14:textId="77777777" w:rsidR="000E0F08" w:rsidRPr="00016725" w:rsidRDefault="00BA21AA" w:rsidP="003E3FB2">
      <w:pPr>
        <w:jc w:val="center"/>
        <w:rPr>
          <w:b/>
          <w:i/>
          <w:color w:val="000000"/>
        </w:rPr>
      </w:pPr>
      <w:r w:rsidRPr="00016725">
        <w:rPr>
          <w:b/>
          <w:i/>
          <w:color w:val="000000"/>
        </w:rPr>
        <w:t>ЗАЯВКА–</w:t>
      </w:r>
      <w:r>
        <w:rPr>
          <w:b/>
          <w:i/>
          <w:color w:val="000000"/>
        </w:rPr>
        <w:t>АНКЕТА</w:t>
      </w:r>
    </w:p>
    <w:p w14:paraId="14A0AE0A" w14:textId="77777777" w:rsidR="00560603" w:rsidRDefault="000E0F08" w:rsidP="003E3FB2">
      <w:pPr>
        <w:jc w:val="center"/>
        <w:rPr>
          <w:b/>
          <w:i/>
          <w:color w:val="000000"/>
        </w:rPr>
      </w:pPr>
      <w:r w:rsidRPr="00016725">
        <w:rPr>
          <w:b/>
          <w:i/>
          <w:color w:val="000000"/>
          <w:sz w:val="26"/>
          <w:szCs w:val="26"/>
        </w:rPr>
        <w:t xml:space="preserve">на </w:t>
      </w:r>
      <w:r w:rsidRPr="00560603">
        <w:rPr>
          <w:b/>
          <w:i/>
          <w:color w:val="000000"/>
        </w:rPr>
        <w:t xml:space="preserve">участие </w:t>
      </w:r>
      <w:r w:rsidR="004B19CE" w:rsidRPr="00560603">
        <w:rPr>
          <w:b/>
          <w:i/>
          <w:color w:val="000000"/>
        </w:rPr>
        <w:t xml:space="preserve">в </w:t>
      </w:r>
      <w:r w:rsidR="004A5DDF" w:rsidRPr="00560603">
        <w:rPr>
          <w:b/>
          <w:i/>
          <w:color w:val="000000"/>
          <w:lang w:val="en-US"/>
        </w:rPr>
        <w:t>V</w:t>
      </w:r>
      <w:r w:rsidR="00982ABD">
        <w:rPr>
          <w:b/>
          <w:i/>
          <w:color w:val="000000"/>
          <w:lang w:val="en-US"/>
        </w:rPr>
        <w:t>I</w:t>
      </w:r>
      <w:r w:rsidR="00807EEC">
        <w:rPr>
          <w:b/>
          <w:i/>
          <w:color w:val="000000"/>
          <w:lang w:val="en-US"/>
        </w:rPr>
        <w:t>I</w:t>
      </w:r>
      <w:r w:rsidR="00F222DD">
        <w:rPr>
          <w:b/>
          <w:i/>
          <w:color w:val="000000"/>
        </w:rPr>
        <w:t xml:space="preserve"> </w:t>
      </w:r>
      <w:r w:rsidR="00E331A1" w:rsidRPr="00560603">
        <w:rPr>
          <w:b/>
          <w:i/>
          <w:color w:val="000000"/>
        </w:rPr>
        <w:t>Всероссийском</w:t>
      </w:r>
      <w:r w:rsidR="00BA21AA" w:rsidRPr="00560603">
        <w:rPr>
          <w:b/>
          <w:i/>
          <w:color w:val="000000"/>
        </w:rPr>
        <w:t xml:space="preserve"> конкурсе </w:t>
      </w:r>
      <w:r w:rsidR="00560603" w:rsidRPr="00560603">
        <w:rPr>
          <w:b/>
          <w:i/>
          <w:color w:val="000000"/>
        </w:rPr>
        <w:t>электромузыкального творчества</w:t>
      </w:r>
    </w:p>
    <w:p w14:paraId="73417C83" w14:textId="77777777" w:rsidR="000E0F08" w:rsidRPr="00560603" w:rsidRDefault="00BA21AA" w:rsidP="003E3FB2">
      <w:pPr>
        <w:jc w:val="center"/>
        <w:rPr>
          <w:b/>
          <w:color w:val="000000"/>
        </w:rPr>
      </w:pPr>
      <w:r w:rsidRPr="00560603">
        <w:rPr>
          <w:b/>
          <w:i/>
          <w:color w:val="000000"/>
        </w:rPr>
        <w:t xml:space="preserve">«Музыка </w:t>
      </w:r>
      <w:r w:rsidR="0028504B">
        <w:rPr>
          <w:b/>
          <w:i/>
          <w:color w:val="000000"/>
        </w:rPr>
        <w:t>Ц</w:t>
      </w:r>
      <w:r w:rsidR="00016725" w:rsidRPr="00560603">
        <w:rPr>
          <w:b/>
          <w:i/>
          <w:color w:val="000000"/>
        </w:rPr>
        <w:t>ифр</w:t>
      </w:r>
      <w:r w:rsidRPr="00560603">
        <w:rPr>
          <w:b/>
          <w:i/>
          <w:color w:val="000000"/>
        </w:rPr>
        <w:t>»</w:t>
      </w:r>
    </w:p>
    <w:p w14:paraId="3252A759" w14:textId="77777777" w:rsidR="006956BA" w:rsidRPr="00BA21AA" w:rsidRDefault="006956BA" w:rsidP="003E3FB2">
      <w:pPr>
        <w:jc w:val="both"/>
        <w:rPr>
          <w:color w:val="000000"/>
          <w:sz w:val="16"/>
          <w:szCs w:val="16"/>
        </w:rPr>
      </w:pPr>
    </w:p>
    <w:p w14:paraId="27EAE19E" w14:textId="77777777" w:rsidR="000E0F08" w:rsidRPr="00016725" w:rsidRDefault="000E0F08" w:rsidP="003E3FB2">
      <w:pPr>
        <w:jc w:val="both"/>
        <w:rPr>
          <w:color w:val="000000"/>
          <w:sz w:val="4"/>
          <w:szCs w:val="4"/>
        </w:rPr>
      </w:pPr>
    </w:p>
    <w:p w14:paraId="78DE2D88" w14:textId="77777777" w:rsidR="000E0F08" w:rsidRPr="00016725" w:rsidRDefault="00BA21AA" w:rsidP="00934EB5">
      <w:pPr>
        <w:numPr>
          <w:ilvl w:val="0"/>
          <w:numId w:val="19"/>
        </w:numPr>
        <w:tabs>
          <w:tab w:val="num" w:pos="426"/>
        </w:tabs>
        <w:ind w:left="0" w:firstLine="0"/>
        <w:jc w:val="both"/>
        <w:rPr>
          <w:color w:val="000000"/>
        </w:rPr>
      </w:pPr>
      <w:r>
        <w:rPr>
          <w:color w:val="000000"/>
        </w:rPr>
        <w:t>Номинация_</w:t>
      </w:r>
      <w:r w:rsidR="000E0F08" w:rsidRPr="00016725">
        <w:rPr>
          <w:color w:val="000000"/>
        </w:rPr>
        <w:t>____________________________________________________________</w:t>
      </w:r>
      <w:r w:rsidR="00786B05">
        <w:rPr>
          <w:color w:val="000000"/>
          <w:lang w:val="en-US"/>
        </w:rPr>
        <w:t>____</w:t>
      </w:r>
      <w:r w:rsidR="000E0F08" w:rsidRPr="00016725">
        <w:rPr>
          <w:color w:val="000000"/>
        </w:rPr>
        <w:t>__</w:t>
      </w:r>
    </w:p>
    <w:p w14:paraId="7E85B104" w14:textId="77777777" w:rsidR="000E0F08" w:rsidRPr="00016725" w:rsidRDefault="000E0F08" w:rsidP="00934EB5">
      <w:pPr>
        <w:numPr>
          <w:ilvl w:val="0"/>
          <w:numId w:val="19"/>
        </w:numPr>
        <w:tabs>
          <w:tab w:val="num" w:pos="426"/>
        </w:tabs>
        <w:ind w:left="0" w:firstLine="0"/>
        <w:jc w:val="both"/>
        <w:rPr>
          <w:color w:val="000000"/>
        </w:rPr>
      </w:pPr>
      <w:r w:rsidRPr="00016725">
        <w:rPr>
          <w:color w:val="000000"/>
        </w:rPr>
        <w:t>Ф.И.О. конкурсанта (полностью)_____________________________________________</w:t>
      </w:r>
      <w:r w:rsidR="00786B05">
        <w:rPr>
          <w:color w:val="000000"/>
        </w:rPr>
        <w:t>____</w:t>
      </w:r>
    </w:p>
    <w:p w14:paraId="69E4D4F8" w14:textId="77777777" w:rsidR="000E0F08" w:rsidRPr="00016725" w:rsidRDefault="000E0F08" w:rsidP="00934EB5">
      <w:pPr>
        <w:numPr>
          <w:ilvl w:val="0"/>
          <w:numId w:val="19"/>
        </w:numPr>
        <w:tabs>
          <w:tab w:val="num" w:pos="426"/>
        </w:tabs>
        <w:ind w:left="0" w:firstLine="0"/>
        <w:jc w:val="both"/>
        <w:rPr>
          <w:color w:val="000000"/>
        </w:rPr>
      </w:pPr>
      <w:r w:rsidRPr="00016725">
        <w:rPr>
          <w:color w:val="000000"/>
        </w:rPr>
        <w:t xml:space="preserve">Возраст конкурсанта </w:t>
      </w:r>
      <w:r w:rsidR="00016725" w:rsidRPr="00077BF8">
        <w:rPr>
          <w:color w:val="000000"/>
        </w:rPr>
        <w:t xml:space="preserve">на </w:t>
      </w:r>
      <w:r w:rsidR="000E4A28">
        <w:rPr>
          <w:color w:val="000000"/>
        </w:rPr>
        <w:t>01 феврал</w:t>
      </w:r>
      <w:r w:rsidR="00B839B5">
        <w:rPr>
          <w:color w:val="000000"/>
        </w:rPr>
        <w:t xml:space="preserve">я </w:t>
      </w:r>
      <w:r w:rsidR="00982ABD">
        <w:rPr>
          <w:color w:val="000000"/>
        </w:rPr>
        <w:t>201</w:t>
      </w:r>
      <w:r w:rsidR="0028504B">
        <w:rPr>
          <w:color w:val="000000"/>
        </w:rPr>
        <w:t>9</w:t>
      </w:r>
      <w:r w:rsidRPr="00077BF8">
        <w:rPr>
          <w:color w:val="000000"/>
        </w:rPr>
        <w:t xml:space="preserve"> года,</w:t>
      </w:r>
      <w:r w:rsidRPr="00016725">
        <w:rPr>
          <w:color w:val="000000"/>
        </w:rPr>
        <w:t xml:space="preserve"> дата</w:t>
      </w:r>
      <w:r w:rsidR="00E65987">
        <w:rPr>
          <w:color w:val="000000"/>
        </w:rPr>
        <w:t xml:space="preserve"> рождения____________</w:t>
      </w:r>
      <w:r w:rsidR="00E65987" w:rsidRPr="00E65987">
        <w:rPr>
          <w:color w:val="000000"/>
        </w:rPr>
        <w:t>___________</w:t>
      </w:r>
      <w:r w:rsidR="00786B05">
        <w:rPr>
          <w:color w:val="000000"/>
        </w:rPr>
        <w:t>_</w:t>
      </w:r>
    </w:p>
    <w:p w14:paraId="0ACB2B4D" w14:textId="77777777" w:rsidR="000E0F08" w:rsidRPr="00016725" w:rsidRDefault="000E0F08" w:rsidP="00934EB5">
      <w:pPr>
        <w:numPr>
          <w:ilvl w:val="0"/>
          <w:numId w:val="19"/>
        </w:numPr>
        <w:tabs>
          <w:tab w:val="num" w:pos="426"/>
        </w:tabs>
        <w:ind w:left="0" w:firstLine="0"/>
        <w:jc w:val="both"/>
        <w:rPr>
          <w:color w:val="000000"/>
        </w:rPr>
      </w:pPr>
      <w:r w:rsidRPr="00016725">
        <w:rPr>
          <w:color w:val="000000"/>
        </w:rPr>
        <w:t>Класс</w:t>
      </w:r>
      <w:r w:rsidR="00150A63">
        <w:rPr>
          <w:color w:val="000000"/>
        </w:rPr>
        <w:t xml:space="preserve"> (курс)</w:t>
      </w:r>
      <w:r w:rsidRPr="00016725">
        <w:rPr>
          <w:color w:val="000000"/>
        </w:rPr>
        <w:t>, в котором учится конкурсант__________</w:t>
      </w:r>
      <w:r w:rsidR="00786B05">
        <w:rPr>
          <w:color w:val="000000"/>
        </w:rPr>
        <w:t>_____________________________</w:t>
      </w:r>
      <w:r w:rsidR="00150A63">
        <w:rPr>
          <w:color w:val="000000"/>
        </w:rPr>
        <w:t>_</w:t>
      </w:r>
    </w:p>
    <w:p w14:paraId="2F48F075" w14:textId="77777777" w:rsidR="000E0F08" w:rsidRPr="00E65987" w:rsidRDefault="000E0F08" w:rsidP="00934EB5">
      <w:pPr>
        <w:numPr>
          <w:ilvl w:val="0"/>
          <w:numId w:val="19"/>
        </w:numPr>
        <w:tabs>
          <w:tab w:val="num" w:pos="426"/>
        </w:tabs>
        <w:ind w:left="0" w:firstLine="0"/>
        <w:jc w:val="both"/>
        <w:rPr>
          <w:color w:val="000000"/>
        </w:rPr>
      </w:pPr>
      <w:r w:rsidRPr="00016725">
        <w:rPr>
          <w:color w:val="000000"/>
        </w:rPr>
        <w:t xml:space="preserve">Полное наименование образовательного учреждения, </w:t>
      </w:r>
      <w:r w:rsidRPr="00077BF8">
        <w:rPr>
          <w:color w:val="000000"/>
        </w:rPr>
        <w:t xml:space="preserve">адрес, </w:t>
      </w:r>
      <w:r w:rsidR="00111735" w:rsidRPr="00077BF8">
        <w:rPr>
          <w:color w:val="000000"/>
        </w:rPr>
        <w:t xml:space="preserve">почтовый </w:t>
      </w:r>
      <w:r w:rsidRPr="00077BF8">
        <w:rPr>
          <w:color w:val="000000"/>
        </w:rPr>
        <w:t>индекс, телефон (с обязательным указанием кода города),</w:t>
      </w:r>
      <w:r w:rsidRPr="00016725">
        <w:rPr>
          <w:color w:val="000000"/>
        </w:rPr>
        <w:t xml:space="preserve"> факс, е-</w:t>
      </w:r>
      <w:proofErr w:type="spellStart"/>
      <w:r w:rsidRPr="00016725">
        <w:rPr>
          <w:color w:val="000000"/>
        </w:rPr>
        <w:t>mail</w:t>
      </w:r>
      <w:proofErr w:type="spellEnd"/>
      <w:r w:rsidRPr="00016725">
        <w:rPr>
          <w:color w:val="000000"/>
        </w:rPr>
        <w:t xml:space="preserve"> ______________________________</w:t>
      </w:r>
      <w:r w:rsidR="00786B05">
        <w:rPr>
          <w:color w:val="000000"/>
        </w:rPr>
        <w:t>_____</w:t>
      </w:r>
      <w:r w:rsidR="00111735">
        <w:rPr>
          <w:color w:val="000000"/>
        </w:rPr>
        <w:t>_</w:t>
      </w:r>
    </w:p>
    <w:p w14:paraId="1C3D76EC" w14:textId="77777777" w:rsidR="00E65987" w:rsidRPr="00016725" w:rsidRDefault="00E65987" w:rsidP="00934EB5">
      <w:pPr>
        <w:jc w:val="both"/>
        <w:rPr>
          <w:color w:val="000000"/>
        </w:rPr>
      </w:pPr>
      <w:r>
        <w:rPr>
          <w:color w:val="000000"/>
          <w:lang w:val="en-US"/>
        </w:rPr>
        <w:t>______________________________________________________________________________</w:t>
      </w:r>
      <w:r w:rsidR="00786B05">
        <w:rPr>
          <w:color w:val="000000"/>
        </w:rPr>
        <w:t>_</w:t>
      </w:r>
      <w:r>
        <w:rPr>
          <w:color w:val="000000"/>
          <w:lang w:val="en-US"/>
        </w:rPr>
        <w:t>_</w:t>
      </w:r>
    </w:p>
    <w:p w14:paraId="7D07FAF8" w14:textId="77777777" w:rsidR="000E0F08" w:rsidRPr="00016725" w:rsidRDefault="000E0F08" w:rsidP="00934EB5">
      <w:pPr>
        <w:numPr>
          <w:ilvl w:val="0"/>
          <w:numId w:val="19"/>
        </w:numPr>
        <w:pBdr>
          <w:bottom w:val="single" w:sz="12" w:space="8" w:color="auto"/>
        </w:pBdr>
        <w:tabs>
          <w:tab w:val="num" w:pos="426"/>
        </w:tabs>
        <w:ind w:left="0" w:firstLine="0"/>
        <w:jc w:val="both"/>
        <w:rPr>
          <w:color w:val="000000"/>
        </w:rPr>
      </w:pPr>
      <w:r w:rsidRPr="00016725">
        <w:rPr>
          <w:color w:val="000000"/>
        </w:rPr>
        <w:t xml:space="preserve">Ф.И.О. преподавателей (полностью), </w:t>
      </w:r>
      <w:r w:rsidR="00111735">
        <w:rPr>
          <w:color w:val="000000"/>
        </w:rPr>
        <w:t>под</w:t>
      </w:r>
      <w:r w:rsidRPr="00016725">
        <w:rPr>
          <w:color w:val="000000"/>
        </w:rPr>
        <w:t>готов</w:t>
      </w:r>
      <w:r w:rsidR="00111735">
        <w:rPr>
          <w:color w:val="000000"/>
        </w:rPr>
        <w:t>ивш</w:t>
      </w:r>
      <w:r w:rsidRPr="00016725">
        <w:rPr>
          <w:color w:val="000000"/>
        </w:rPr>
        <w:t>их конкурсанта, почетные звания (если есть), контактный телефон____________________________________________________</w:t>
      </w:r>
      <w:r w:rsidR="00786B05">
        <w:rPr>
          <w:color w:val="000000"/>
        </w:rPr>
        <w:t>____</w:t>
      </w:r>
      <w:r w:rsidR="00111735">
        <w:rPr>
          <w:color w:val="000000"/>
        </w:rPr>
        <w:t>_</w:t>
      </w:r>
    </w:p>
    <w:p w14:paraId="363407FC" w14:textId="77777777" w:rsidR="000E0F08" w:rsidRPr="00B54433" w:rsidRDefault="000E0F08" w:rsidP="00B54433">
      <w:pPr>
        <w:numPr>
          <w:ilvl w:val="0"/>
          <w:numId w:val="19"/>
        </w:numPr>
        <w:pBdr>
          <w:bottom w:val="single" w:sz="12" w:space="8" w:color="auto"/>
        </w:pBdr>
        <w:tabs>
          <w:tab w:val="num" w:pos="284"/>
          <w:tab w:val="num" w:pos="426"/>
        </w:tabs>
        <w:ind w:left="0" w:firstLine="0"/>
        <w:jc w:val="both"/>
        <w:rPr>
          <w:color w:val="000000"/>
        </w:rPr>
      </w:pPr>
      <w:r w:rsidRPr="00016725">
        <w:rPr>
          <w:color w:val="000000"/>
        </w:rPr>
        <w:t>Домашний адрес конкурсанта с указанием</w:t>
      </w:r>
      <w:r w:rsidRPr="00016725">
        <w:rPr>
          <w:b/>
          <w:color w:val="000000"/>
        </w:rPr>
        <w:t xml:space="preserve"> почтового индекса, контактный телефон _________________________________________________________________________</w:t>
      </w:r>
      <w:r w:rsidR="00E65987" w:rsidRPr="00E65987">
        <w:rPr>
          <w:b/>
          <w:color w:val="000000"/>
        </w:rPr>
        <w:t>_______</w:t>
      </w:r>
    </w:p>
    <w:p w14:paraId="05232D2F" w14:textId="77777777" w:rsidR="002A2AB9" w:rsidRDefault="00111735" w:rsidP="00934EB5">
      <w:pPr>
        <w:numPr>
          <w:ilvl w:val="0"/>
          <w:numId w:val="19"/>
        </w:numPr>
        <w:pBdr>
          <w:bottom w:val="single" w:sz="12" w:space="8" w:color="auto"/>
        </w:pBdr>
        <w:tabs>
          <w:tab w:val="num" w:pos="426"/>
        </w:tabs>
        <w:ind w:left="0" w:firstLine="0"/>
        <w:jc w:val="both"/>
        <w:rPr>
          <w:color w:val="000000"/>
        </w:rPr>
      </w:pPr>
      <w:r>
        <w:rPr>
          <w:color w:val="000000"/>
        </w:rPr>
        <w:t>П</w:t>
      </w:r>
      <w:r w:rsidRPr="00016725">
        <w:rPr>
          <w:color w:val="000000"/>
        </w:rPr>
        <w:t xml:space="preserve">рограммавыступления конкурсанта с указанием полного имени композитора, названия и хронометража </w:t>
      </w:r>
      <w:r w:rsidRPr="00016725">
        <w:rPr>
          <w:b/>
          <w:color w:val="000000"/>
        </w:rPr>
        <w:t>каждого</w:t>
      </w:r>
      <w:r w:rsidR="002A2AB9">
        <w:rPr>
          <w:color w:val="000000"/>
        </w:rPr>
        <w:t xml:space="preserve"> произведения или</w:t>
      </w:r>
      <w:r w:rsidRPr="00016725">
        <w:rPr>
          <w:color w:val="000000"/>
        </w:rPr>
        <w:t xml:space="preserve"> проекта</w:t>
      </w:r>
      <w:r w:rsidR="002A2AB9">
        <w:rPr>
          <w:color w:val="000000"/>
        </w:rPr>
        <w:t>___________________________________</w:t>
      </w:r>
    </w:p>
    <w:p w14:paraId="3189275C" w14:textId="77777777" w:rsidR="002A2AB9" w:rsidRDefault="002A2AB9" w:rsidP="00934EB5">
      <w:pPr>
        <w:pBdr>
          <w:bottom w:val="single" w:sz="12" w:space="8" w:color="auto"/>
        </w:pBdr>
        <w:tabs>
          <w:tab w:val="num" w:pos="426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</w:t>
      </w:r>
      <w:r w:rsidR="00786B05">
        <w:rPr>
          <w:color w:val="000000"/>
        </w:rPr>
        <w:t>___________________________</w:t>
      </w:r>
    </w:p>
    <w:p w14:paraId="75B7D29B" w14:textId="77777777" w:rsidR="002A2AB9" w:rsidRDefault="002A2AB9" w:rsidP="00934EB5">
      <w:pPr>
        <w:numPr>
          <w:ilvl w:val="0"/>
          <w:numId w:val="19"/>
        </w:numPr>
        <w:pBdr>
          <w:bottom w:val="single" w:sz="12" w:space="8" w:color="auto"/>
        </w:pBdr>
        <w:tabs>
          <w:tab w:val="num" w:pos="426"/>
        </w:tabs>
        <w:ind w:left="0" w:firstLine="0"/>
        <w:jc w:val="both"/>
        <w:rPr>
          <w:color w:val="000000"/>
        </w:rPr>
      </w:pPr>
      <w:r w:rsidRPr="00016725">
        <w:rPr>
          <w:color w:val="000000"/>
        </w:rPr>
        <w:t>Инструментарий и технологии, использованные</w:t>
      </w:r>
      <w:r>
        <w:rPr>
          <w:color w:val="000000"/>
        </w:rPr>
        <w:t xml:space="preserve"> в работе</w:t>
      </w:r>
      <w:r w:rsidR="00102C15">
        <w:rPr>
          <w:color w:val="000000"/>
        </w:rPr>
        <w:t>,м</w:t>
      </w:r>
      <w:r>
        <w:rPr>
          <w:color w:val="000000"/>
        </w:rPr>
        <w:t>одель, марка</w:t>
      </w:r>
      <w:r w:rsidRPr="00016725">
        <w:rPr>
          <w:color w:val="000000"/>
        </w:rPr>
        <w:t xml:space="preserve"> синтезатора</w:t>
      </w:r>
      <w:r>
        <w:rPr>
          <w:color w:val="000000"/>
        </w:rPr>
        <w:t>____</w:t>
      </w:r>
    </w:p>
    <w:p w14:paraId="28176A83" w14:textId="77777777" w:rsidR="006050E6" w:rsidRDefault="006050E6" w:rsidP="00934EB5">
      <w:pPr>
        <w:pBdr>
          <w:bottom w:val="single" w:sz="12" w:space="8" w:color="auto"/>
        </w:pBdr>
        <w:tabs>
          <w:tab w:val="num" w:pos="426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14:paraId="255DF424" w14:textId="77777777" w:rsidR="00B54433" w:rsidRPr="00B54433" w:rsidRDefault="00B54433" w:rsidP="00934EB5">
      <w:pPr>
        <w:pBdr>
          <w:bottom w:val="single" w:sz="12" w:space="8" w:color="auto"/>
        </w:pBdr>
        <w:tabs>
          <w:tab w:val="num" w:pos="426"/>
        </w:tabs>
        <w:jc w:val="both"/>
        <w:rPr>
          <w:color w:val="000000"/>
        </w:rPr>
      </w:pPr>
      <w:r>
        <w:rPr>
          <w:color w:val="000000"/>
        </w:rPr>
        <w:t xml:space="preserve">10. Возможность приезда на </w:t>
      </w:r>
      <w:r>
        <w:rPr>
          <w:color w:val="000000"/>
          <w:lang w:val="en-US"/>
        </w:rPr>
        <w:t>II</w:t>
      </w:r>
      <w:r>
        <w:rPr>
          <w:color w:val="000000"/>
        </w:rPr>
        <w:t xml:space="preserve"> тур____________________</w:t>
      </w:r>
      <w:r w:rsidR="00786B05">
        <w:rPr>
          <w:color w:val="000000"/>
        </w:rPr>
        <w:t>____________________________</w:t>
      </w:r>
      <w:r>
        <w:rPr>
          <w:color w:val="000000"/>
        </w:rPr>
        <w:t>__</w:t>
      </w:r>
    </w:p>
    <w:p w14:paraId="206BC6AC" w14:textId="77777777" w:rsidR="00B54433" w:rsidRPr="00B54433" w:rsidRDefault="00B54433" w:rsidP="00B54433">
      <w:pPr>
        <w:pBdr>
          <w:bottom w:val="single" w:sz="12" w:space="8" w:color="auto"/>
        </w:pBdr>
        <w:tabs>
          <w:tab w:val="num" w:pos="426"/>
        </w:tabs>
        <w:jc w:val="both"/>
        <w:rPr>
          <w:color w:val="000000"/>
          <w:sz w:val="26"/>
        </w:rPr>
      </w:pPr>
      <w:r>
        <w:rPr>
          <w:color w:val="000000"/>
        </w:rPr>
        <w:t xml:space="preserve">11. </w:t>
      </w:r>
      <w:r w:rsidR="006050E6" w:rsidRPr="00016725">
        <w:rPr>
          <w:color w:val="000000"/>
        </w:rPr>
        <w:t>Количество мест, необходимых для проживания:</w:t>
      </w:r>
      <w:r w:rsidR="0028504B">
        <w:rPr>
          <w:color w:val="000000"/>
        </w:rPr>
        <w:t xml:space="preserve"> </w:t>
      </w:r>
      <w:r w:rsidR="006050E6" w:rsidRPr="00016725">
        <w:rPr>
          <w:color w:val="000000"/>
        </w:rPr>
        <w:t>муж</w:t>
      </w:r>
      <w:proofErr w:type="gramStart"/>
      <w:r w:rsidR="006050E6" w:rsidRPr="00016725">
        <w:rPr>
          <w:color w:val="000000"/>
        </w:rPr>
        <w:t>.</w:t>
      </w:r>
      <w:proofErr w:type="gramEnd"/>
      <w:r w:rsidR="006050E6" w:rsidRPr="00016725">
        <w:rPr>
          <w:color w:val="000000"/>
        </w:rPr>
        <w:t xml:space="preserve"> ______</w:t>
      </w:r>
      <w:r w:rsidR="00786B05">
        <w:rPr>
          <w:color w:val="000000"/>
        </w:rPr>
        <w:t>___</w:t>
      </w:r>
      <w:r w:rsidR="006050E6" w:rsidRPr="00016725">
        <w:rPr>
          <w:color w:val="000000"/>
        </w:rPr>
        <w:t xml:space="preserve">__ </w:t>
      </w:r>
      <w:proofErr w:type="gramStart"/>
      <w:r w:rsidR="006050E6" w:rsidRPr="00016725">
        <w:rPr>
          <w:color w:val="000000"/>
        </w:rPr>
        <w:t>ж</w:t>
      </w:r>
      <w:proofErr w:type="gramEnd"/>
      <w:r w:rsidR="006050E6" w:rsidRPr="00016725">
        <w:rPr>
          <w:color w:val="000000"/>
        </w:rPr>
        <w:t>ен._____________</w:t>
      </w:r>
      <w:r w:rsidR="006050E6" w:rsidRPr="006050E6">
        <w:rPr>
          <w:color w:val="000000"/>
        </w:rPr>
        <w:t>_</w:t>
      </w:r>
    </w:p>
    <w:p w14:paraId="61B173CC" w14:textId="77777777" w:rsidR="0047066D" w:rsidRDefault="0047066D" w:rsidP="00934EB5">
      <w:pPr>
        <w:pBdr>
          <w:bottom w:val="single" w:sz="12" w:space="8" w:color="auto"/>
        </w:pBdr>
        <w:tabs>
          <w:tab w:val="num" w:pos="426"/>
        </w:tabs>
        <w:jc w:val="both"/>
        <w:rPr>
          <w:color w:val="000000"/>
        </w:rPr>
      </w:pPr>
      <w:r>
        <w:rPr>
          <w:color w:val="000000"/>
        </w:rPr>
        <w:tab/>
      </w:r>
    </w:p>
    <w:p w14:paraId="6FB4459A" w14:textId="77777777" w:rsidR="0047066D" w:rsidRPr="008008EE" w:rsidRDefault="0047066D" w:rsidP="00934EB5">
      <w:pPr>
        <w:pBdr>
          <w:bottom w:val="single" w:sz="12" w:space="8" w:color="auto"/>
        </w:pBdr>
        <w:tabs>
          <w:tab w:val="num" w:pos="426"/>
        </w:tabs>
        <w:jc w:val="both"/>
        <w:rPr>
          <w:b/>
          <w:color w:val="000000"/>
        </w:rPr>
      </w:pPr>
      <w:r>
        <w:rPr>
          <w:color w:val="000000"/>
        </w:rPr>
        <w:tab/>
      </w:r>
      <w:r w:rsidRPr="008008EE">
        <w:rPr>
          <w:b/>
          <w:color w:val="000000"/>
        </w:rPr>
        <w:t xml:space="preserve">Данная заявка подтверждает согласие конкурсанта на обработку </w:t>
      </w:r>
      <w:r w:rsidR="00DE4EB3">
        <w:rPr>
          <w:b/>
          <w:color w:val="000000"/>
        </w:rPr>
        <w:t xml:space="preserve">его </w:t>
      </w:r>
      <w:r w:rsidRPr="008008EE">
        <w:rPr>
          <w:b/>
          <w:color w:val="000000"/>
        </w:rPr>
        <w:t>персональных данных, требующихся в процессе подготовки и проведения конкурса</w:t>
      </w:r>
    </w:p>
    <w:p w14:paraId="71DF25BF" w14:textId="77777777" w:rsidR="00DE4EB3" w:rsidRDefault="00DE4EB3" w:rsidP="00934EB5">
      <w:pPr>
        <w:pBdr>
          <w:bottom w:val="single" w:sz="12" w:space="8" w:color="auto"/>
        </w:pBdr>
        <w:tabs>
          <w:tab w:val="num" w:pos="426"/>
        </w:tabs>
        <w:jc w:val="both"/>
        <w:rPr>
          <w:color w:val="000000"/>
        </w:rPr>
      </w:pPr>
    </w:p>
    <w:p w14:paraId="18B7F385" w14:textId="77777777" w:rsidR="00DE4EB3" w:rsidRDefault="00DE4EB3" w:rsidP="00934EB5">
      <w:pPr>
        <w:pBdr>
          <w:bottom w:val="single" w:sz="12" w:space="8" w:color="auto"/>
        </w:pBdr>
        <w:tabs>
          <w:tab w:val="num" w:pos="426"/>
        </w:tabs>
        <w:jc w:val="both"/>
        <w:rPr>
          <w:color w:val="000000"/>
        </w:rPr>
      </w:pPr>
    </w:p>
    <w:p w14:paraId="6405F4C7" w14:textId="77777777" w:rsidR="00DE4EB3" w:rsidRDefault="00DE4EB3" w:rsidP="00934EB5">
      <w:pPr>
        <w:pBdr>
          <w:bottom w:val="single" w:sz="12" w:space="8" w:color="auto"/>
        </w:pBdr>
        <w:tabs>
          <w:tab w:val="num" w:pos="426"/>
        </w:tabs>
        <w:jc w:val="both"/>
        <w:rPr>
          <w:color w:val="000000"/>
        </w:rPr>
      </w:pPr>
    </w:p>
    <w:p w14:paraId="538C70BA" w14:textId="77777777" w:rsidR="00562D11" w:rsidRPr="00016725" w:rsidRDefault="00562D11" w:rsidP="00934EB5">
      <w:pPr>
        <w:pBdr>
          <w:bottom w:val="single" w:sz="12" w:space="8" w:color="auto"/>
        </w:pBdr>
        <w:tabs>
          <w:tab w:val="num" w:pos="426"/>
        </w:tabs>
        <w:jc w:val="both"/>
        <w:rPr>
          <w:color w:val="000000"/>
        </w:rPr>
      </w:pPr>
      <w:r w:rsidRPr="00016725">
        <w:rPr>
          <w:color w:val="000000"/>
        </w:rPr>
        <w:t>М.П.</w:t>
      </w:r>
      <w:r w:rsidR="00934EB5">
        <w:rPr>
          <w:color w:val="000000"/>
        </w:rPr>
        <w:tab/>
      </w:r>
      <w:r w:rsidR="00934EB5">
        <w:rPr>
          <w:color w:val="000000"/>
        </w:rPr>
        <w:tab/>
      </w:r>
      <w:r w:rsidR="00934EB5">
        <w:rPr>
          <w:color w:val="000000"/>
        </w:rPr>
        <w:tab/>
      </w:r>
      <w:r w:rsidR="00934EB5">
        <w:rPr>
          <w:color w:val="000000"/>
        </w:rPr>
        <w:tab/>
      </w:r>
      <w:r w:rsidR="00544160">
        <w:rPr>
          <w:color w:val="000000"/>
        </w:rPr>
        <w:tab/>
      </w:r>
      <w:r w:rsidR="00786B05">
        <w:rPr>
          <w:color w:val="000000"/>
        </w:rPr>
        <w:t>_____________________</w:t>
      </w:r>
      <w:r w:rsidRPr="00016725">
        <w:rPr>
          <w:color w:val="000000"/>
        </w:rPr>
        <w:t>__________________________</w:t>
      </w:r>
    </w:p>
    <w:p w14:paraId="4DCD61C4" w14:textId="77777777" w:rsidR="00562D11" w:rsidRDefault="00544160" w:rsidP="00934EB5">
      <w:pPr>
        <w:pBdr>
          <w:bottom w:val="single" w:sz="12" w:space="8" w:color="auto"/>
        </w:pBdr>
        <w:tabs>
          <w:tab w:val="num" w:pos="426"/>
        </w:tabs>
        <w:jc w:val="both"/>
        <w:rPr>
          <w:color w:val="000000"/>
          <w:vertAlign w:val="superscript"/>
        </w:rPr>
      </w:pP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</w:r>
      <w:r w:rsidR="00934EB5">
        <w:rPr>
          <w:color w:val="000000"/>
          <w:vertAlign w:val="superscript"/>
        </w:rPr>
        <w:tab/>
      </w:r>
      <w:r w:rsidR="006050E6">
        <w:rPr>
          <w:color w:val="000000"/>
          <w:vertAlign w:val="superscript"/>
        </w:rPr>
        <w:t>(</w:t>
      </w:r>
      <w:r w:rsidR="00562D11" w:rsidRPr="00016725">
        <w:rPr>
          <w:color w:val="000000"/>
          <w:vertAlign w:val="superscript"/>
        </w:rPr>
        <w:t>Подпись</w:t>
      </w:r>
      <w:r w:rsidR="00DC1D47">
        <w:rPr>
          <w:color w:val="000000"/>
          <w:vertAlign w:val="superscript"/>
        </w:rPr>
        <w:t>,</w:t>
      </w:r>
      <w:r w:rsidR="00562D11" w:rsidRPr="00016725">
        <w:rPr>
          <w:color w:val="000000"/>
          <w:vertAlign w:val="superscript"/>
        </w:rPr>
        <w:t xml:space="preserve"> расшифровка подписи</w:t>
      </w:r>
      <w:r w:rsidR="00DC1D47">
        <w:rPr>
          <w:color w:val="000000"/>
          <w:vertAlign w:val="superscript"/>
        </w:rPr>
        <w:t>, дата</w:t>
      </w:r>
      <w:r w:rsidR="00562D11" w:rsidRPr="00016725">
        <w:rPr>
          <w:color w:val="000000"/>
          <w:vertAlign w:val="superscript"/>
        </w:rPr>
        <w:t>)</w:t>
      </w:r>
    </w:p>
    <w:p w14:paraId="5B2C8002" w14:textId="77777777" w:rsidR="00817128" w:rsidRDefault="00817128" w:rsidP="00934EB5">
      <w:pPr>
        <w:pBdr>
          <w:bottom w:val="single" w:sz="12" w:space="8" w:color="auto"/>
        </w:pBdr>
        <w:tabs>
          <w:tab w:val="num" w:pos="426"/>
        </w:tabs>
        <w:jc w:val="both"/>
        <w:rPr>
          <w:color w:val="000000"/>
          <w:vertAlign w:val="superscript"/>
        </w:rPr>
      </w:pPr>
    </w:p>
    <w:p w14:paraId="5537A477" w14:textId="77777777" w:rsidR="000E4A28" w:rsidRPr="000E4A28" w:rsidRDefault="00DE4EB3" w:rsidP="00DE4EB3">
      <w:pPr>
        <w:pBdr>
          <w:bottom w:val="single" w:sz="12" w:space="8" w:color="auto"/>
        </w:pBdr>
        <w:tabs>
          <w:tab w:val="num" w:pos="426"/>
        </w:tabs>
        <w:jc w:val="right"/>
        <w:rPr>
          <w:b/>
          <w:color w:val="000000"/>
        </w:rPr>
      </w:pPr>
      <w:r>
        <w:rPr>
          <w:color w:val="000000"/>
          <w:vertAlign w:val="superscript"/>
        </w:rPr>
        <w:br w:type="page"/>
      </w:r>
      <w:r w:rsidR="000E4A28" w:rsidRPr="000E4A28">
        <w:rPr>
          <w:b/>
          <w:color w:val="000000"/>
        </w:rPr>
        <w:lastRenderedPageBreak/>
        <w:t>Приложение 2</w:t>
      </w:r>
    </w:p>
    <w:p w14:paraId="52AD5DF8" w14:textId="77777777" w:rsidR="000E4A28" w:rsidRDefault="000E4A28" w:rsidP="00934EB5">
      <w:pPr>
        <w:pBdr>
          <w:bottom w:val="single" w:sz="12" w:space="8" w:color="auto"/>
        </w:pBdr>
        <w:tabs>
          <w:tab w:val="num" w:pos="426"/>
        </w:tabs>
        <w:jc w:val="both"/>
        <w:rPr>
          <w:color w:val="000000"/>
          <w:vertAlign w:val="superscript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778"/>
      </w:tblGrid>
      <w:tr w:rsidR="008245DC" w:rsidRPr="00B419D5" w14:paraId="21CAAEB9" w14:textId="77777777">
        <w:trPr>
          <w:trHeight w:val="3748"/>
          <w:jc w:val="center"/>
        </w:trPr>
        <w:tc>
          <w:tcPr>
            <w:tcW w:w="340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FFACCC8" w14:textId="77777777" w:rsidR="008245DC" w:rsidRPr="00B419D5" w:rsidRDefault="008245DC" w:rsidP="000E4A28">
            <w:pPr>
              <w:jc w:val="center"/>
              <w:rPr>
                <w:i/>
                <w:sz w:val="22"/>
                <w:szCs w:val="22"/>
              </w:rPr>
            </w:pPr>
            <w:r w:rsidRPr="00B419D5">
              <w:rPr>
                <w:i/>
                <w:sz w:val="22"/>
                <w:szCs w:val="22"/>
              </w:rPr>
              <w:t xml:space="preserve">       Извещение</w:t>
            </w:r>
          </w:p>
          <w:p w14:paraId="338EFEC1" w14:textId="77777777" w:rsidR="008245DC" w:rsidRDefault="008245DC" w:rsidP="000E4A28">
            <w:pPr>
              <w:jc w:val="center"/>
            </w:pPr>
          </w:p>
          <w:p w14:paraId="0FD013C0" w14:textId="77777777" w:rsidR="008245DC" w:rsidRDefault="008245DC" w:rsidP="000E4A28">
            <w:pPr>
              <w:jc w:val="center"/>
            </w:pPr>
          </w:p>
          <w:p w14:paraId="3C9253DD" w14:textId="77777777" w:rsidR="008245DC" w:rsidRDefault="008245DC" w:rsidP="000E4A28">
            <w:pPr>
              <w:jc w:val="center"/>
            </w:pPr>
          </w:p>
          <w:p w14:paraId="54A81814" w14:textId="77777777" w:rsidR="008245DC" w:rsidRDefault="008245DC" w:rsidP="000E4A28">
            <w:pPr>
              <w:jc w:val="center"/>
            </w:pPr>
          </w:p>
          <w:p w14:paraId="4FB0AC74" w14:textId="77777777" w:rsidR="008245DC" w:rsidRDefault="008245DC" w:rsidP="000E4A28">
            <w:pPr>
              <w:jc w:val="center"/>
            </w:pPr>
          </w:p>
          <w:p w14:paraId="47D4BB47" w14:textId="77777777" w:rsidR="008245DC" w:rsidRDefault="008245DC" w:rsidP="000E4A28">
            <w:pPr>
              <w:jc w:val="center"/>
            </w:pPr>
          </w:p>
          <w:p w14:paraId="4721642A" w14:textId="77777777" w:rsidR="008245DC" w:rsidRDefault="008245DC" w:rsidP="000E4A28">
            <w:pPr>
              <w:jc w:val="center"/>
            </w:pPr>
          </w:p>
          <w:p w14:paraId="670C8323" w14:textId="77777777" w:rsidR="008245DC" w:rsidRDefault="008245DC" w:rsidP="000E4A28">
            <w:pPr>
              <w:jc w:val="center"/>
            </w:pPr>
          </w:p>
          <w:p w14:paraId="660FB46C" w14:textId="77777777" w:rsidR="008245DC" w:rsidRDefault="008245DC" w:rsidP="000E4A28">
            <w:pPr>
              <w:jc w:val="center"/>
            </w:pPr>
          </w:p>
          <w:p w14:paraId="038983DB" w14:textId="77777777" w:rsidR="008245DC" w:rsidRDefault="008245DC" w:rsidP="000E4A28">
            <w:pPr>
              <w:jc w:val="center"/>
            </w:pPr>
          </w:p>
          <w:p w14:paraId="4D941C42" w14:textId="77777777" w:rsidR="008245DC" w:rsidRDefault="008245DC" w:rsidP="000E4A28">
            <w:pPr>
              <w:jc w:val="center"/>
            </w:pPr>
          </w:p>
          <w:p w14:paraId="460CF68E" w14:textId="77777777" w:rsidR="008245DC" w:rsidRPr="00B419D5" w:rsidRDefault="008245DC" w:rsidP="000E4A28">
            <w:pPr>
              <w:jc w:val="center"/>
              <w:rPr>
                <w:sz w:val="6"/>
                <w:szCs w:val="6"/>
              </w:rPr>
            </w:pPr>
          </w:p>
          <w:p w14:paraId="7A5B729C" w14:textId="77777777" w:rsidR="008245DC" w:rsidRPr="00B419D5" w:rsidRDefault="008245DC" w:rsidP="000E4A28">
            <w:pPr>
              <w:jc w:val="center"/>
              <w:rPr>
                <w:sz w:val="6"/>
                <w:szCs w:val="6"/>
              </w:rPr>
            </w:pPr>
          </w:p>
          <w:p w14:paraId="2148C063" w14:textId="77777777" w:rsidR="008245DC" w:rsidRPr="00B419D5" w:rsidRDefault="008245DC" w:rsidP="000E4A28">
            <w:pPr>
              <w:jc w:val="center"/>
              <w:rPr>
                <w:sz w:val="6"/>
                <w:szCs w:val="6"/>
              </w:rPr>
            </w:pPr>
          </w:p>
          <w:p w14:paraId="7F095739" w14:textId="77777777" w:rsidR="008245DC" w:rsidRPr="00B419D5" w:rsidRDefault="008245DC" w:rsidP="000E4A28">
            <w:pPr>
              <w:jc w:val="center"/>
              <w:rPr>
                <w:i/>
                <w:sz w:val="22"/>
                <w:szCs w:val="22"/>
              </w:rPr>
            </w:pPr>
            <w:r w:rsidRPr="00B419D5">
              <w:rPr>
                <w:i/>
                <w:sz w:val="22"/>
                <w:szCs w:val="22"/>
              </w:rPr>
              <w:t>Кассир</w:t>
            </w:r>
          </w:p>
        </w:tc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42DEE" w14:textId="77777777" w:rsidR="008245DC" w:rsidRPr="00A524CC" w:rsidRDefault="008245DC" w:rsidP="000E4A28">
            <w:pPr>
              <w:rPr>
                <w:b/>
                <w:bCs/>
                <w:color w:val="0000FF"/>
                <w:sz w:val="16"/>
                <w:szCs w:val="16"/>
              </w:rPr>
            </w:pPr>
            <w:r w:rsidRPr="00B419D5">
              <w:rPr>
                <w:sz w:val="20"/>
                <w:szCs w:val="20"/>
              </w:rPr>
              <w:t xml:space="preserve">Получатель платежа </w:t>
            </w:r>
            <w:r>
              <w:rPr>
                <w:b/>
                <w:bCs/>
                <w:color w:val="0000FF"/>
                <w:sz w:val="16"/>
                <w:szCs w:val="16"/>
              </w:rPr>
              <w:t>Финансовое управление Администрации  ГО  город  Уфа Республики Башкортостан (МБУ ДО ДМШ № 10 городского  округа г. Уфа РБ л/</w:t>
            </w:r>
            <w:proofErr w:type="spellStart"/>
            <w:r>
              <w:rPr>
                <w:b/>
                <w:bCs/>
                <w:color w:val="0000FF"/>
                <w:sz w:val="16"/>
                <w:szCs w:val="16"/>
              </w:rPr>
              <w:t>сч</w:t>
            </w:r>
            <w:proofErr w:type="spellEnd"/>
            <w:r>
              <w:rPr>
                <w:b/>
                <w:bCs/>
                <w:color w:val="0000FF"/>
                <w:sz w:val="16"/>
                <w:szCs w:val="16"/>
              </w:rPr>
              <w:t xml:space="preserve"> 20304066050)</w:t>
            </w:r>
          </w:p>
          <w:p w14:paraId="3242BFA1" w14:textId="77777777" w:rsidR="008245DC" w:rsidRPr="00A524CC" w:rsidRDefault="008245DC" w:rsidP="000E4A28">
            <w:pPr>
              <w:rPr>
                <w:sz w:val="16"/>
                <w:szCs w:val="16"/>
                <w:u w:val="single"/>
              </w:rPr>
            </w:pPr>
            <w:r w:rsidRPr="00B419D5">
              <w:rPr>
                <w:sz w:val="20"/>
                <w:szCs w:val="20"/>
              </w:rPr>
              <w:t>ИНН получателя</w:t>
            </w:r>
            <w:r w:rsidR="0028504B">
              <w:rPr>
                <w:sz w:val="20"/>
                <w:szCs w:val="20"/>
              </w:rPr>
              <w:t xml:space="preserve"> </w:t>
            </w:r>
            <w:r w:rsidRPr="00B419D5">
              <w:rPr>
                <w:sz w:val="20"/>
                <w:szCs w:val="20"/>
              </w:rPr>
              <w:t xml:space="preserve"> </w:t>
            </w:r>
            <w:r>
              <w:rPr>
                <w:b/>
                <w:color w:val="0000FF"/>
                <w:sz w:val="16"/>
                <w:szCs w:val="16"/>
                <w:u w:val="single"/>
              </w:rPr>
              <w:t>0277048122</w:t>
            </w:r>
            <w:r w:rsidRPr="00B419D5">
              <w:rPr>
                <w:sz w:val="20"/>
                <w:szCs w:val="20"/>
              </w:rPr>
              <w:t xml:space="preserve"> КПП</w:t>
            </w:r>
            <w:r w:rsidR="0028504B">
              <w:rPr>
                <w:sz w:val="20"/>
                <w:szCs w:val="20"/>
              </w:rPr>
              <w:t xml:space="preserve"> </w:t>
            </w:r>
            <w:r w:rsidRPr="00B419D5">
              <w:rPr>
                <w:sz w:val="20"/>
                <w:szCs w:val="20"/>
              </w:rPr>
              <w:t xml:space="preserve"> </w:t>
            </w:r>
            <w:r>
              <w:rPr>
                <w:b/>
                <w:color w:val="0000FF"/>
                <w:sz w:val="16"/>
                <w:szCs w:val="16"/>
                <w:u w:val="single"/>
              </w:rPr>
              <w:t>0277</w:t>
            </w:r>
            <w:r w:rsidRPr="00A524CC">
              <w:rPr>
                <w:b/>
                <w:color w:val="0000FF"/>
                <w:sz w:val="16"/>
                <w:szCs w:val="16"/>
                <w:u w:val="single"/>
              </w:rPr>
              <w:t>01001</w:t>
            </w:r>
          </w:p>
          <w:p w14:paraId="45BE57DC" w14:textId="77777777" w:rsidR="008245DC" w:rsidRDefault="008245DC" w:rsidP="000E4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</w:t>
            </w:r>
            <w:r w:rsidRPr="00B419D5">
              <w:rPr>
                <w:sz w:val="20"/>
                <w:szCs w:val="20"/>
              </w:rPr>
              <w:t>ение Н</w:t>
            </w:r>
            <w:r>
              <w:rPr>
                <w:sz w:val="20"/>
                <w:szCs w:val="20"/>
              </w:rPr>
              <w:t>ациональногобанка по</w:t>
            </w:r>
            <w:r w:rsidRPr="00B419D5">
              <w:rPr>
                <w:sz w:val="20"/>
                <w:szCs w:val="20"/>
              </w:rPr>
              <w:t xml:space="preserve"> Респ</w:t>
            </w:r>
            <w:r>
              <w:rPr>
                <w:sz w:val="20"/>
                <w:szCs w:val="20"/>
              </w:rPr>
              <w:t xml:space="preserve">ублике </w:t>
            </w:r>
            <w:r w:rsidRPr="00B419D5">
              <w:rPr>
                <w:sz w:val="20"/>
                <w:szCs w:val="20"/>
              </w:rPr>
              <w:t xml:space="preserve">Башкортостан </w:t>
            </w:r>
          </w:p>
          <w:p w14:paraId="323D5AA1" w14:textId="77777777" w:rsidR="008245DC" w:rsidRPr="00B419D5" w:rsidRDefault="008245DC" w:rsidP="000E4A28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Уральского главного управления Центрального банка РФ </w:t>
            </w:r>
            <w:r w:rsidRPr="00B419D5">
              <w:rPr>
                <w:sz w:val="20"/>
                <w:szCs w:val="20"/>
              </w:rPr>
              <w:t xml:space="preserve">г.Уфа БИК </w:t>
            </w:r>
            <w:r w:rsidRPr="00A524CC">
              <w:rPr>
                <w:b/>
                <w:color w:val="0000FF"/>
                <w:sz w:val="16"/>
                <w:szCs w:val="16"/>
                <w:u w:val="single"/>
              </w:rPr>
              <w:t>048073001</w:t>
            </w:r>
            <w:r w:rsidR="0028504B">
              <w:rPr>
                <w:b/>
                <w:color w:val="0000FF"/>
                <w:sz w:val="16"/>
                <w:szCs w:val="16"/>
                <w:u w:val="single"/>
              </w:rPr>
              <w:t xml:space="preserve"> </w:t>
            </w:r>
            <w:r w:rsidRPr="005F7E47">
              <w:rPr>
                <w:sz w:val="16"/>
                <w:szCs w:val="16"/>
              </w:rPr>
              <w:t>ОКТМО</w:t>
            </w:r>
            <w:r w:rsidR="0028504B">
              <w:rPr>
                <w:sz w:val="16"/>
                <w:szCs w:val="16"/>
              </w:rPr>
              <w:t xml:space="preserve"> </w:t>
            </w:r>
            <w:r w:rsidRPr="005F7E47">
              <w:rPr>
                <w:b/>
                <w:color w:val="0000FF"/>
                <w:sz w:val="16"/>
                <w:szCs w:val="16"/>
                <w:u w:val="single"/>
              </w:rPr>
              <w:t>80701000</w:t>
            </w:r>
          </w:p>
          <w:p w14:paraId="76CAA5CE" w14:textId="77777777" w:rsidR="008245DC" w:rsidRPr="00A524CC" w:rsidRDefault="008245DC" w:rsidP="000E4A28">
            <w:pPr>
              <w:rPr>
                <w:color w:val="0000FF"/>
                <w:u w:val="single"/>
              </w:rPr>
            </w:pPr>
            <w:r w:rsidRPr="00B419D5">
              <w:rPr>
                <w:sz w:val="20"/>
                <w:szCs w:val="20"/>
              </w:rPr>
              <w:t xml:space="preserve">Счет получателя </w:t>
            </w:r>
            <w:r w:rsidRPr="00A524CC">
              <w:rPr>
                <w:color w:val="0000FF"/>
                <w:u w:val="single"/>
              </w:rPr>
              <w:t>40</w:t>
            </w:r>
            <w:r>
              <w:rPr>
                <w:color w:val="0000FF"/>
                <w:u w:val="single"/>
              </w:rPr>
              <w:t>70</w:t>
            </w:r>
            <w:r w:rsidRPr="00A524CC">
              <w:rPr>
                <w:color w:val="0000FF"/>
                <w:u w:val="single"/>
              </w:rPr>
              <w:t>1</w:t>
            </w:r>
            <w:r>
              <w:rPr>
                <w:color w:val="0000FF"/>
                <w:u w:val="single"/>
              </w:rPr>
              <w:t>81060000300</w:t>
            </w:r>
            <w:r w:rsidRPr="00A524CC">
              <w:rPr>
                <w:color w:val="0000FF"/>
                <w:u w:val="single"/>
              </w:rPr>
              <w:t>000</w:t>
            </w:r>
            <w:r>
              <w:rPr>
                <w:color w:val="0000FF"/>
                <w:u w:val="single"/>
              </w:rPr>
              <w:t>2</w:t>
            </w:r>
          </w:p>
          <w:p w14:paraId="5747CF70" w14:textId="77777777" w:rsidR="008245DC" w:rsidRPr="00B419D5" w:rsidRDefault="008245DC" w:rsidP="000E4A28">
            <w:pPr>
              <w:rPr>
                <w:sz w:val="26"/>
                <w:szCs w:val="26"/>
              </w:rPr>
            </w:pPr>
            <w:r w:rsidRPr="00B419D5">
              <w:rPr>
                <w:sz w:val="26"/>
                <w:szCs w:val="26"/>
              </w:rPr>
              <w:t>______________________________________</w:t>
            </w:r>
          </w:p>
          <w:p w14:paraId="78EDE269" w14:textId="77777777" w:rsidR="008245DC" w:rsidRPr="00B419D5" w:rsidRDefault="008245DC" w:rsidP="000E4A28">
            <w:pPr>
              <w:jc w:val="center"/>
              <w:rPr>
                <w:sz w:val="16"/>
                <w:szCs w:val="16"/>
              </w:rPr>
            </w:pPr>
            <w:r w:rsidRPr="00B419D5">
              <w:rPr>
                <w:i/>
                <w:sz w:val="16"/>
                <w:szCs w:val="16"/>
              </w:rPr>
              <w:t>(Ф</w:t>
            </w:r>
            <w:r>
              <w:rPr>
                <w:i/>
                <w:sz w:val="16"/>
                <w:szCs w:val="16"/>
              </w:rPr>
              <w:t>амилия, Имя, Отчество)</w:t>
            </w:r>
          </w:p>
          <w:p w14:paraId="5913D778" w14:textId="77777777" w:rsidR="008245DC" w:rsidRPr="00B419D5" w:rsidRDefault="008245DC" w:rsidP="000E4A28">
            <w:pPr>
              <w:rPr>
                <w:sz w:val="26"/>
                <w:szCs w:val="26"/>
              </w:rPr>
            </w:pPr>
            <w:r w:rsidRPr="00B419D5">
              <w:rPr>
                <w:sz w:val="26"/>
                <w:szCs w:val="26"/>
              </w:rPr>
              <w:t>______________________________________</w:t>
            </w:r>
          </w:p>
          <w:p w14:paraId="693E0436" w14:textId="77777777" w:rsidR="008245DC" w:rsidRPr="00B419D5" w:rsidRDefault="008245DC" w:rsidP="000E4A28">
            <w:pPr>
              <w:jc w:val="center"/>
              <w:rPr>
                <w:i/>
                <w:sz w:val="16"/>
                <w:szCs w:val="16"/>
              </w:rPr>
            </w:pPr>
            <w:r w:rsidRPr="00B419D5">
              <w:rPr>
                <w:i/>
                <w:sz w:val="16"/>
                <w:szCs w:val="16"/>
              </w:rPr>
              <w:t>(домашний адрес, город (район)</w:t>
            </w:r>
          </w:p>
          <w:tbl>
            <w:tblPr>
              <w:tblW w:w="5040" w:type="dxa"/>
              <w:tblInd w:w="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60"/>
              <w:gridCol w:w="1080"/>
            </w:tblGrid>
            <w:tr w:rsidR="008245DC" w:rsidRPr="00B419D5" w14:paraId="0E695B4D" w14:textId="77777777">
              <w:tc>
                <w:tcPr>
                  <w:tcW w:w="3960" w:type="dxa"/>
                  <w:shd w:val="clear" w:color="auto" w:fill="auto"/>
                </w:tcPr>
                <w:p w14:paraId="0B3481DC" w14:textId="77777777" w:rsidR="008245DC" w:rsidRPr="00B419D5" w:rsidRDefault="008245DC" w:rsidP="000E4A28">
                  <w:pPr>
                    <w:rPr>
                      <w:sz w:val="18"/>
                      <w:szCs w:val="18"/>
                    </w:rPr>
                  </w:pPr>
                  <w:r w:rsidRPr="00B419D5">
                    <w:rPr>
                      <w:sz w:val="18"/>
                      <w:szCs w:val="18"/>
                    </w:rPr>
                    <w:t>Вид платежа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78667A28" w14:textId="77777777" w:rsidR="008245DC" w:rsidRPr="00B419D5" w:rsidRDefault="008245DC" w:rsidP="000E4A28">
                  <w:pPr>
                    <w:jc w:val="center"/>
                    <w:rPr>
                      <w:sz w:val="18"/>
                      <w:szCs w:val="18"/>
                    </w:rPr>
                  </w:pPr>
                  <w:r w:rsidRPr="00B419D5">
                    <w:rPr>
                      <w:sz w:val="18"/>
                      <w:szCs w:val="18"/>
                    </w:rPr>
                    <w:t>Сумма</w:t>
                  </w:r>
                </w:p>
              </w:tc>
            </w:tr>
            <w:tr w:rsidR="008245DC" w:rsidRPr="00B419D5" w14:paraId="64CD70A4" w14:textId="77777777">
              <w:tc>
                <w:tcPr>
                  <w:tcW w:w="39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AE05BBB" w14:textId="77777777" w:rsidR="008245DC" w:rsidRDefault="008245DC" w:rsidP="000E4A28">
                  <w:pPr>
                    <w:rPr>
                      <w:sz w:val="18"/>
                      <w:szCs w:val="18"/>
                    </w:rPr>
                  </w:pPr>
                  <w:r w:rsidRPr="006B7C71">
                    <w:rPr>
                      <w:b/>
                      <w:color w:val="0000FF"/>
                      <w:sz w:val="18"/>
                      <w:szCs w:val="18"/>
                    </w:rPr>
                    <w:t>КБК \3039904004\756\0000\180</w:t>
                  </w:r>
                  <w:r w:rsidR="0028504B">
                    <w:rPr>
                      <w:b/>
                      <w:color w:val="0000FF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Безвозмездный</w:t>
                  </w:r>
                  <w:r w:rsidRPr="00B419D5">
                    <w:rPr>
                      <w:sz w:val="18"/>
                      <w:szCs w:val="18"/>
                    </w:rPr>
                    <w:t xml:space="preserve"> взнос </w:t>
                  </w:r>
                  <w:r>
                    <w:rPr>
                      <w:sz w:val="18"/>
                      <w:szCs w:val="18"/>
                    </w:rPr>
                    <w:t xml:space="preserve">на организацию и проведение </w:t>
                  </w:r>
                </w:p>
                <w:p w14:paraId="0C2C0F12" w14:textId="77777777" w:rsidR="008245DC" w:rsidRPr="00B419D5" w:rsidRDefault="008245DC" w:rsidP="000E4A28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V</w:t>
                  </w:r>
                  <w:r w:rsidR="00982ABD">
                    <w:rPr>
                      <w:sz w:val="18"/>
                      <w:szCs w:val="18"/>
                      <w:lang w:val="en-US"/>
                    </w:rPr>
                    <w:t>I</w:t>
                  </w:r>
                  <w:r w:rsidR="009A5C75">
                    <w:rPr>
                      <w:sz w:val="18"/>
                      <w:szCs w:val="18"/>
                      <w:lang w:val="en-US"/>
                    </w:rPr>
                    <w:t>I</w:t>
                  </w:r>
                  <w:r w:rsidR="009A5C75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Всероссийского  конкурса</w:t>
                  </w:r>
                  <w:r w:rsidR="00F222DD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«Музыка</w:t>
                  </w:r>
                  <w:r w:rsidR="0028504B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 Цифр»</w:t>
                  </w: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14ADC04" w14:textId="77777777" w:rsidR="008245DC" w:rsidRPr="00B419D5" w:rsidRDefault="008245DC" w:rsidP="000E4A28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14:paraId="7FE73AF3" w14:textId="77777777" w:rsidR="008245DC" w:rsidRPr="00B419D5" w:rsidRDefault="008245DC" w:rsidP="000E4A28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8245DC" w:rsidRPr="00B419D5" w14:paraId="19FEABDC" w14:textId="77777777">
              <w:tc>
                <w:tcPr>
                  <w:tcW w:w="3960" w:type="dxa"/>
                  <w:tcBorders>
                    <w:left w:val="nil"/>
                    <w:bottom w:val="nil"/>
                  </w:tcBorders>
                  <w:shd w:val="clear" w:color="auto" w:fill="auto"/>
                </w:tcPr>
                <w:p w14:paraId="386720DD" w14:textId="77777777" w:rsidR="008245DC" w:rsidRPr="00B419D5" w:rsidRDefault="008245DC" w:rsidP="000E4A28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 w:rsidRPr="00B419D5">
                    <w:rPr>
                      <w:b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67649D98" w14:textId="77777777" w:rsidR="008245DC" w:rsidRPr="00B419D5" w:rsidRDefault="008245DC" w:rsidP="000E4A28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A13D004" w14:textId="77777777" w:rsidR="008245DC" w:rsidRPr="00B419D5" w:rsidRDefault="008245DC" w:rsidP="000E4A28">
            <w:pPr>
              <w:rPr>
                <w:sz w:val="6"/>
                <w:szCs w:val="6"/>
              </w:rPr>
            </w:pPr>
          </w:p>
          <w:p w14:paraId="45201307" w14:textId="77777777" w:rsidR="008245DC" w:rsidRDefault="008245DC" w:rsidP="000E4A28">
            <w:pPr>
              <w:rPr>
                <w:sz w:val="22"/>
                <w:szCs w:val="22"/>
              </w:rPr>
            </w:pPr>
            <w:r w:rsidRPr="005F7E47">
              <w:rPr>
                <w:sz w:val="18"/>
                <w:szCs w:val="18"/>
              </w:rPr>
              <w:t>Подпись плательщика</w:t>
            </w:r>
            <w:r w:rsidRPr="00B419D5">
              <w:rPr>
                <w:sz w:val="22"/>
                <w:szCs w:val="22"/>
              </w:rPr>
              <w:t>_________________________</w:t>
            </w:r>
          </w:p>
          <w:p w14:paraId="7A86CAC2" w14:textId="77777777" w:rsidR="008245DC" w:rsidRDefault="008245DC" w:rsidP="000E4A28">
            <w:pPr>
              <w:rPr>
                <w:sz w:val="22"/>
                <w:szCs w:val="22"/>
              </w:rPr>
            </w:pPr>
          </w:p>
          <w:p w14:paraId="201D5ECD" w14:textId="77777777" w:rsidR="008245DC" w:rsidRPr="00B419D5" w:rsidRDefault="008245DC" w:rsidP="000E4A28">
            <w:pPr>
              <w:rPr>
                <w:sz w:val="6"/>
                <w:szCs w:val="6"/>
              </w:rPr>
            </w:pPr>
          </w:p>
        </w:tc>
      </w:tr>
      <w:tr w:rsidR="008245DC" w:rsidRPr="00B419D5" w14:paraId="2B727192" w14:textId="77777777">
        <w:trPr>
          <w:trHeight w:val="4027"/>
          <w:jc w:val="center"/>
        </w:trPr>
        <w:tc>
          <w:tcPr>
            <w:tcW w:w="340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9DB749" w14:textId="77777777" w:rsidR="008245DC" w:rsidRPr="00B419D5" w:rsidRDefault="008245DC" w:rsidP="000E4A28">
            <w:pPr>
              <w:jc w:val="center"/>
              <w:rPr>
                <w:i/>
                <w:sz w:val="22"/>
                <w:szCs w:val="22"/>
              </w:rPr>
            </w:pPr>
            <w:r w:rsidRPr="00B419D5">
              <w:rPr>
                <w:i/>
                <w:sz w:val="22"/>
                <w:szCs w:val="22"/>
              </w:rPr>
              <w:t xml:space="preserve">     Квитанция</w:t>
            </w:r>
          </w:p>
          <w:p w14:paraId="788D61AE" w14:textId="77777777" w:rsidR="008245DC" w:rsidRDefault="008245DC" w:rsidP="000E4A28">
            <w:pPr>
              <w:jc w:val="center"/>
            </w:pPr>
          </w:p>
          <w:p w14:paraId="62E93B48" w14:textId="77777777" w:rsidR="008245DC" w:rsidRDefault="008245DC" w:rsidP="000E4A28">
            <w:pPr>
              <w:jc w:val="center"/>
            </w:pPr>
          </w:p>
          <w:p w14:paraId="289428BA" w14:textId="77777777" w:rsidR="008245DC" w:rsidRDefault="008245DC" w:rsidP="000E4A28">
            <w:pPr>
              <w:jc w:val="center"/>
            </w:pPr>
          </w:p>
          <w:p w14:paraId="56EB2CCE" w14:textId="77777777" w:rsidR="008245DC" w:rsidRDefault="008245DC" w:rsidP="000E4A28">
            <w:pPr>
              <w:jc w:val="center"/>
            </w:pPr>
          </w:p>
          <w:p w14:paraId="1722AE62" w14:textId="77777777" w:rsidR="008245DC" w:rsidRDefault="008245DC" w:rsidP="000E4A28">
            <w:pPr>
              <w:jc w:val="center"/>
            </w:pPr>
          </w:p>
          <w:p w14:paraId="2888AD62" w14:textId="77777777" w:rsidR="008245DC" w:rsidRDefault="008245DC" w:rsidP="000E4A28">
            <w:pPr>
              <w:jc w:val="center"/>
            </w:pPr>
          </w:p>
          <w:p w14:paraId="1E7062E4" w14:textId="77777777" w:rsidR="008245DC" w:rsidRDefault="008245DC" w:rsidP="000E4A28">
            <w:pPr>
              <w:jc w:val="center"/>
            </w:pPr>
          </w:p>
          <w:p w14:paraId="588E99F2" w14:textId="77777777" w:rsidR="008245DC" w:rsidRDefault="008245DC" w:rsidP="000E4A28">
            <w:pPr>
              <w:jc w:val="center"/>
            </w:pPr>
          </w:p>
          <w:p w14:paraId="71B4BFF0" w14:textId="77777777" w:rsidR="008245DC" w:rsidRDefault="008245DC" w:rsidP="000E4A28">
            <w:pPr>
              <w:jc w:val="center"/>
            </w:pPr>
          </w:p>
          <w:p w14:paraId="3E345106" w14:textId="77777777" w:rsidR="008245DC" w:rsidRDefault="008245DC" w:rsidP="000E4A28">
            <w:pPr>
              <w:jc w:val="center"/>
            </w:pPr>
          </w:p>
          <w:p w14:paraId="78153050" w14:textId="77777777" w:rsidR="008245DC" w:rsidRDefault="008245DC" w:rsidP="000E4A28">
            <w:pPr>
              <w:jc w:val="center"/>
            </w:pPr>
          </w:p>
          <w:p w14:paraId="5FEB64CC" w14:textId="77777777" w:rsidR="008245DC" w:rsidRDefault="008245DC" w:rsidP="000E4A28">
            <w:pPr>
              <w:jc w:val="center"/>
            </w:pPr>
          </w:p>
          <w:p w14:paraId="6486CA23" w14:textId="77777777" w:rsidR="008245DC" w:rsidRPr="00B419D5" w:rsidRDefault="008245DC" w:rsidP="000E4A28">
            <w:pPr>
              <w:jc w:val="center"/>
              <w:rPr>
                <w:i/>
                <w:sz w:val="28"/>
                <w:szCs w:val="28"/>
              </w:rPr>
            </w:pPr>
            <w:r w:rsidRPr="00B419D5">
              <w:rPr>
                <w:i/>
                <w:sz w:val="22"/>
                <w:szCs w:val="22"/>
              </w:rPr>
              <w:t>Кассир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58D5D" w14:textId="77777777" w:rsidR="008245DC" w:rsidRPr="00A524CC" w:rsidRDefault="008245DC" w:rsidP="000E4A28">
            <w:pPr>
              <w:rPr>
                <w:b/>
                <w:bCs/>
                <w:color w:val="0000FF"/>
                <w:sz w:val="16"/>
                <w:szCs w:val="16"/>
              </w:rPr>
            </w:pPr>
            <w:r w:rsidRPr="00B419D5">
              <w:rPr>
                <w:sz w:val="20"/>
                <w:szCs w:val="20"/>
              </w:rPr>
              <w:t xml:space="preserve">Получатель платежа </w:t>
            </w:r>
            <w:r>
              <w:rPr>
                <w:b/>
                <w:bCs/>
                <w:color w:val="0000FF"/>
                <w:sz w:val="16"/>
                <w:szCs w:val="16"/>
              </w:rPr>
              <w:t>Финансовое управление Администрации  ГО  город  Уфа Республики Башкортостан (МБУ ДО ДМШ № 10 городского  округа г. Уфа РБ л/</w:t>
            </w:r>
            <w:proofErr w:type="spellStart"/>
            <w:r>
              <w:rPr>
                <w:b/>
                <w:bCs/>
                <w:color w:val="0000FF"/>
                <w:sz w:val="16"/>
                <w:szCs w:val="16"/>
              </w:rPr>
              <w:t>сч</w:t>
            </w:r>
            <w:proofErr w:type="spellEnd"/>
            <w:r w:rsidR="00F222DD">
              <w:rPr>
                <w:b/>
                <w:bCs/>
                <w:color w:val="0000FF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FF"/>
                <w:sz w:val="16"/>
                <w:szCs w:val="16"/>
              </w:rPr>
              <w:t xml:space="preserve"> 20304066050)</w:t>
            </w:r>
          </w:p>
          <w:p w14:paraId="4A0CEACC" w14:textId="77777777" w:rsidR="008245DC" w:rsidRPr="00A524CC" w:rsidRDefault="008245DC" w:rsidP="000E4A28">
            <w:pPr>
              <w:rPr>
                <w:sz w:val="16"/>
                <w:szCs w:val="16"/>
                <w:u w:val="single"/>
              </w:rPr>
            </w:pPr>
            <w:r w:rsidRPr="00B419D5">
              <w:rPr>
                <w:sz w:val="20"/>
                <w:szCs w:val="20"/>
              </w:rPr>
              <w:t xml:space="preserve">ИНН получателя </w:t>
            </w:r>
            <w:r w:rsidR="00F222DD">
              <w:rPr>
                <w:sz w:val="20"/>
                <w:szCs w:val="20"/>
              </w:rPr>
              <w:t xml:space="preserve"> </w:t>
            </w:r>
            <w:r>
              <w:rPr>
                <w:b/>
                <w:color w:val="0000FF"/>
                <w:sz w:val="16"/>
                <w:szCs w:val="16"/>
                <w:u w:val="single"/>
              </w:rPr>
              <w:t>0277048122</w:t>
            </w:r>
            <w:r w:rsidRPr="00B419D5">
              <w:rPr>
                <w:sz w:val="20"/>
                <w:szCs w:val="20"/>
              </w:rPr>
              <w:t xml:space="preserve"> КПП</w:t>
            </w:r>
            <w:r w:rsidR="00F222DD">
              <w:rPr>
                <w:sz w:val="20"/>
                <w:szCs w:val="20"/>
              </w:rPr>
              <w:t xml:space="preserve"> </w:t>
            </w:r>
            <w:r w:rsidRPr="00B419D5">
              <w:rPr>
                <w:sz w:val="20"/>
                <w:szCs w:val="20"/>
              </w:rPr>
              <w:t xml:space="preserve"> </w:t>
            </w:r>
            <w:r>
              <w:rPr>
                <w:b/>
                <w:color w:val="0000FF"/>
                <w:sz w:val="16"/>
                <w:szCs w:val="16"/>
                <w:u w:val="single"/>
              </w:rPr>
              <w:t>0277</w:t>
            </w:r>
            <w:r w:rsidRPr="00A524CC">
              <w:rPr>
                <w:b/>
                <w:color w:val="0000FF"/>
                <w:sz w:val="16"/>
                <w:szCs w:val="16"/>
                <w:u w:val="single"/>
              </w:rPr>
              <w:t>01001</w:t>
            </w:r>
          </w:p>
          <w:p w14:paraId="6C986EEC" w14:textId="77777777" w:rsidR="008245DC" w:rsidRDefault="008245DC" w:rsidP="000E4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</w:t>
            </w:r>
            <w:r w:rsidRPr="00B419D5">
              <w:rPr>
                <w:sz w:val="20"/>
                <w:szCs w:val="20"/>
              </w:rPr>
              <w:t>ение Н</w:t>
            </w:r>
            <w:r>
              <w:rPr>
                <w:sz w:val="20"/>
                <w:szCs w:val="20"/>
              </w:rPr>
              <w:t>ациональногобанка по</w:t>
            </w:r>
            <w:r w:rsidRPr="00B419D5">
              <w:rPr>
                <w:sz w:val="20"/>
                <w:szCs w:val="20"/>
              </w:rPr>
              <w:t xml:space="preserve"> Респ</w:t>
            </w:r>
            <w:r>
              <w:rPr>
                <w:sz w:val="20"/>
                <w:szCs w:val="20"/>
              </w:rPr>
              <w:t xml:space="preserve">ублике </w:t>
            </w:r>
            <w:r w:rsidRPr="00B419D5">
              <w:rPr>
                <w:sz w:val="20"/>
                <w:szCs w:val="20"/>
              </w:rPr>
              <w:t xml:space="preserve">Башкортостан </w:t>
            </w:r>
          </w:p>
          <w:p w14:paraId="2EE43345" w14:textId="77777777" w:rsidR="008245DC" w:rsidRPr="00B419D5" w:rsidRDefault="008245DC" w:rsidP="000E4A28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Уральского главного управления Центрального банка РФ </w:t>
            </w:r>
            <w:r w:rsidRPr="00B419D5">
              <w:rPr>
                <w:sz w:val="20"/>
                <w:szCs w:val="20"/>
              </w:rPr>
              <w:t xml:space="preserve">г.Уфа БИК </w:t>
            </w:r>
            <w:r w:rsidRPr="00A524CC">
              <w:rPr>
                <w:b/>
                <w:color w:val="0000FF"/>
                <w:sz w:val="16"/>
                <w:szCs w:val="16"/>
                <w:u w:val="single"/>
              </w:rPr>
              <w:t>048073001</w:t>
            </w:r>
            <w:r w:rsidR="00F222DD">
              <w:rPr>
                <w:b/>
                <w:color w:val="0000FF"/>
                <w:sz w:val="16"/>
                <w:szCs w:val="16"/>
                <w:u w:val="single"/>
              </w:rPr>
              <w:t xml:space="preserve"> </w:t>
            </w:r>
            <w:r w:rsidRPr="005F7E47">
              <w:rPr>
                <w:sz w:val="16"/>
                <w:szCs w:val="16"/>
              </w:rPr>
              <w:t>ОКТМО</w:t>
            </w:r>
            <w:r w:rsidR="00F222DD">
              <w:rPr>
                <w:sz w:val="16"/>
                <w:szCs w:val="16"/>
              </w:rPr>
              <w:t xml:space="preserve"> </w:t>
            </w:r>
            <w:r w:rsidRPr="005F7E47">
              <w:rPr>
                <w:b/>
                <w:color w:val="0000FF"/>
                <w:sz w:val="16"/>
                <w:szCs w:val="16"/>
                <w:u w:val="single"/>
              </w:rPr>
              <w:t>80701000</w:t>
            </w:r>
          </w:p>
          <w:p w14:paraId="038FA853" w14:textId="77777777" w:rsidR="008245DC" w:rsidRPr="00A524CC" w:rsidRDefault="008245DC" w:rsidP="000E4A28">
            <w:pPr>
              <w:rPr>
                <w:color w:val="0000FF"/>
                <w:u w:val="single"/>
              </w:rPr>
            </w:pPr>
            <w:r w:rsidRPr="00B419D5">
              <w:rPr>
                <w:sz w:val="20"/>
                <w:szCs w:val="20"/>
              </w:rPr>
              <w:t xml:space="preserve">Счет получателя </w:t>
            </w:r>
            <w:r w:rsidRPr="00A524CC">
              <w:rPr>
                <w:color w:val="0000FF"/>
                <w:u w:val="single"/>
              </w:rPr>
              <w:t>40</w:t>
            </w:r>
            <w:r>
              <w:rPr>
                <w:color w:val="0000FF"/>
                <w:u w:val="single"/>
              </w:rPr>
              <w:t>70</w:t>
            </w:r>
            <w:r w:rsidRPr="00A524CC">
              <w:rPr>
                <w:color w:val="0000FF"/>
                <w:u w:val="single"/>
              </w:rPr>
              <w:t>1</w:t>
            </w:r>
            <w:r>
              <w:rPr>
                <w:color w:val="0000FF"/>
                <w:u w:val="single"/>
              </w:rPr>
              <w:t>81060000300</w:t>
            </w:r>
            <w:r w:rsidRPr="00A524CC">
              <w:rPr>
                <w:color w:val="0000FF"/>
                <w:u w:val="single"/>
              </w:rPr>
              <w:t>000</w:t>
            </w:r>
            <w:r>
              <w:rPr>
                <w:color w:val="0000FF"/>
                <w:u w:val="single"/>
              </w:rPr>
              <w:t>2</w:t>
            </w:r>
          </w:p>
          <w:p w14:paraId="39392BDB" w14:textId="77777777" w:rsidR="008245DC" w:rsidRPr="00B419D5" w:rsidRDefault="008245DC" w:rsidP="000E4A28">
            <w:pPr>
              <w:rPr>
                <w:sz w:val="26"/>
                <w:szCs w:val="26"/>
              </w:rPr>
            </w:pPr>
            <w:r w:rsidRPr="00B419D5">
              <w:rPr>
                <w:sz w:val="26"/>
                <w:szCs w:val="26"/>
              </w:rPr>
              <w:t>______________________________________</w:t>
            </w:r>
          </w:p>
          <w:p w14:paraId="615430C5" w14:textId="77777777" w:rsidR="008245DC" w:rsidRPr="00B419D5" w:rsidRDefault="008245DC" w:rsidP="000E4A28">
            <w:pPr>
              <w:jc w:val="center"/>
              <w:rPr>
                <w:sz w:val="16"/>
                <w:szCs w:val="16"/>
              </w:rPr>
            </w:pPr>
            <w:r w:rsidRPr="00B419D5">
              <w:rPr>
                <w:i/>
                <w:sz w:val="16"/>
                <w:szCs w:val="16"/>
              </w:rPr>
              <w:t>(Ф</w:t>
            </w:r>
            <w:r>
              <w:rPr>
                <w:i/>
                <w:sz w:val="16"/>
                <w:szCs w:val="16"/>
              </w:rPr>
              <w:t>амилия, Имя, Отчество)</w:t>
            </w:r>
          </w:p>
          <w:p w14:paraId="75DFE8F4" w14:textId="77777777" w:rsidR="008245DC" w:rsidRPr="00B419D5" w:rsidRDefault="008245DC" w:rsidP="000E4A28">
            <w:pPr>
              <w:rPr>
                <w:sz w:val="26"/>
                <w:szCs w:val="26"/>
              </w:rPr>
            </w:pPr>
            <w:r w:rsidRPr="00B419D5">
              <w:rPr>
                <w:sz w:val="26"/>
                <w:szCs w:val="26"/>
              </w:rPr>
              <w:t>______________________________________</w:t>
            </w:r>
          </w:p>
          <w:p w14:paraId="29F8CE5B" w14:textId="77777777" w:rsidR="008245DC" w:rsidRPr="00B419D5" w:rsidRDefault="008245DC" w:rsidP="000E4A28">
            <w:pPr>
              <w:jc w:val="center"/>
              <w:rPr>
                <w:i/>
                <w:sz w:val="16"/>
                <w:szCs w:val="16"/>
              </w:rPr>
            </w:pPr>
            <w:r w:rsidRPr="00B419D5">
              <w:rPr>
                <w:i/>
                <w:sz w:val="16"/>
                <w:szCs w:val="16"/>
              </w:rPr>
              <w:t>(домашний адрес, город (район)</w:t>
            </w:r>
          </w:p>
          <w:tbl>
            <w:tblPr>
              <w:tblW w:w="5040" w:type="dxa"/>
              <w:tblInd w:w="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60"/>
              <w:gridCol w:w="1080"/>
            </w:tblGrid>
            <w:tr w:rsidR="008245DC" w:rsidRPr="00B419D5" w14:paraId="0C04C553" w14:textId="77777777">
              <w:tc>
                <w:tcPr>
                  <w:tcW w:w="3960" w:type="dxa"/>
                  <w:shd w:val="clear" w:color="auto" w:fill="auto"/>
                </w:tcPr>
                <w:p w14:paraId="49113A52" w14:textId="77777777" w:rsidR="008245DC" w:rsidRPr="00B419D5" w:rsidRDefault="008245DC" w:rsidP="000E4A28">
                  <w:pPr>
                    <w:rPr>
                      <w:sz w:val="18"/>
                      <w:szCs w:val="18"/>
                    </w:rPr>
                  </w:pPr>
                  <w:r w:rsidRPr="00B419D5">
                    <w:rPr>
                      <w:sz w:val="18"/>
                      <w:szCs w:val="18"/>
                    </w:rPr>
                    <w:t>Вид платежа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34F73DA5" w14:textId="77777777" w:rsidR="008245DC" w:rsidRPr="00B419D5" w:rsidRDefault="008245DC" w:rsidP="000E4A28">
                  <w:pPr>
                    <w:jc w:val="center"/>
                    <w:rPr>
                      <w:sz w:val="18"/>
                      <w:szCs w:val="18"/>
                    </w:rPr>
                  </w:pPr>
                  <w:r w:rsidRPr="00B419D5">
                    <w:rPr>
                      <w:sz w:val="18"/>
                      <w:szCs w:val="18"/>
                    </w:rPr>
                    <w:t>Сумма</w:t>
                  </w:r>
                </w:p>
              </w:tc>
            </w:tr>
            <w:tr w:rsidR="009A5C75" w:rsidRPr="00B419D5" w14:paraId="4DDB657F" w14:textId="77777777">
              <w:tc>
                <w:tcPr>
                  <w:tcW w:w="39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E12C796" w14:textId="77777777" w:rsidR="009A5C75" w:rsidRDefault="009A5C75" w:rsidP="00F222DD">
                  <w:pPr>
                    <w:rPr>
                      <w:sz w:val="18"/>
                      <w:szCs w:val="18"/>
                    </w:rPr>
                  </w:pPr>
                  <w:r w:rsidRPr="006B7C71">
                    <w:rPr>
                      <w:b/>
                      <w:color w:val="0000FF"/>
                      <w:sz w:val="18"/>
                      <w:szCs w:val="18"/>
                    </w:rPr>
                    <w:t>КБК \3039904004\756\0000\180</w:t>
                  </w:r>
                  <w:r w:rsidR="00F222DD">
                    <w:rPr>
                      <w:b/>
                      <w:color w:val="0000FF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Безвозмездный</w:t>
                  </w:r>
                  <w:r w:rsidRPr="00B419D5">
                    <w:rPr>
                      <w:sz w:val="18"/>
                      <w:szCs w:val="18"/>
                    </w:rPr>
                    <w:t xml:space="preserve"> взнос </w:t>
                  </w:r>
                  <w:r>
                    <w:rPr>
                      <w:sz w:val="18"/>
                      <w:szCs w:val="18"/>
                    </w:rPr>
                    <w:t xml:space="preserve">на организацию и проведение </w:t>
                  </w:r>
                </w:p>
                <w:p w14:paraId="217F9571" w14:textId="77777777" w:rsidR="009A5C75" w:rsidRPr="00B419D5" w:rsidRDefault="009A5C75" w:rsidP="00F222DD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VII</w:t>
                  </w:r>
                  <w:r>
                    <w:rPr>
                      <w:sz w:val="18"/>
                      <w:szCs w:val="18"/>
                    </w:rPr>
                    <w:t xml:space="preserve"> Всероссийского  конкурса</w:t>
                  </w:r>
                  <w:r w:rsidR="00F222DD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«Музыка </w:t>
                  </w:r>
                  <w:r w:rsidR="00F222DD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Цифр»</w:t>
                  </w: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694E29F" w14:textId="77777777" w:rsidR="009A5C75" w:rsidRPr="00B419D5" w:rsidRDefault="009A5C75" w:rsidP="00F222DD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14:paraId="08C6CE0C" w14:textId="77777777" w:rsidR="009A5C75" w:rsidRPr="00B419D5" w:rsidRDefault="009A5C75" w:rsidP="00F222DD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8245DC" w:rsidRPr="00B419D5" w14:paraId="2F34934F" w14:textId="77777777">
              <w:tc>
                <w:tcPr>
                  <w:tcW w:w="3960" w:type="dxa"/>
                  <w:tcBorders>
                    <w:left w:val="nil"/>
                    <w:bottom w:val="nil"/>
                  </w:tcBorders>
                  <w:shd w:val="clear" w:color="auto" w:fill="auto"/>
                </w:tcPr>
                <w:p w14:paraId="74D18962" w14:textId="77777777" w:rsidR="008245DC" w:rsidRPr="00B419D5" w:rsidRDefault="008245DC" w:rsidP="000E4A28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 w:rsidRPr="00B419D5">
                    <w:rPr>
                      <w:b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2590630C" w14:textId="77777777" w:rsidR="008245DC" w:rsidRPr="00B419D5" w:rsidRDefault="008245DC" w:rsidP="000E4A28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F041046" w14:textId="77777777" w:rsidR="008245DC" w:rsidRPr="00B419D5" w:rsidRDefault="008245DC" w:rsidP="000E4A28">
            <w:pPr>
              <w:rPr>
                <w:sz w:val="6"/>
                <w:szCs w:val="6"/>
              </w:rPr>
            </w:pPr>
          </w:p>
          <w:p w14:paraId="29F1075A" w14:textId="77777777" w:rsidR="008245DC" w:rsidRDefault="008245DC" w:rsidP="000E4A28">
            <w:pPr>
              <w:rPr>
                <w:sz w:val="22"/>
                <w:szCs w:val="22"/>
              </w:rPr>
            </w:pPr>
            <w:r w:rsidRPr="005F7E47">
              <w:rPr>
                <w:sz w:val="18"/>
                <w:szCs w:val="18"/>
              </w:rPr>
              <w:t>Подпись плательщика</w:t>
            </w:r>
            <w:r w:rsidRPr="00B419D5">
              <w:rPr>
                <w:sz w:val="22"/>
                <w:szCs w:val="22"/>
              </w:rPr>
              <w:t>_________________________</w:t>
            </w:r>
          </w:p>
          <w:p w14:paraId="1EB3CAD5" w14:textId="77777777" w:rsidR="008245DC" w:rsidRDefault="008245DC" w:rsidP="000E4A28">
            <w:pPr>
              <w:rPr>
                <w:sz w:val="22"/>
                <w:szCs w:val="22"/>
              </w:rPr>
            </w:pPr>
          </w:p>
          <w:p w14:paraId="72791DA0" w14:textId="77777777" w:rsidR="008245DC" w:rsidRPr="00B419D5" w:rsidRDefault="008245DC" w:rsidP="000E4A28">
            <w:pPr>
              <w:rPr>
                <w:sz w:val="6"/>
                <w:szCs w:val="6"/>
              </w:rPr>
            </w:pPr>
          </w:p>
        </w:tc>
      </w:tr>
    </w:tbl>
    <w:p w14:paraId="607BBDFC" w14:textId="77777777" w:rsidR="00DE4EB3" w:rsidRDefault="00DE4EB3" w:rsidP="008245DC"/>
    <w:p w14:paraId="0634657C" w14:textId="77777777" w:rsidR="00DE4EB3" w:rsidRDefault="00DE4EB3" w:rsidP="008245DC"/>
    <w:p w14:paraId="2325FFF8" w14:textId="77777777" w:rsidR="008245DC" w:rsidRDefault="008245DC" w:rsidP="008245DC">
      <w:r>
        <w:t>ВНИМАНИЕ:</w:t>
      </w:r>
    </w:p>
    <w:p w14:paraId="03D9903C" w14:textId="77777777" w:rsidR="008245DC" w:rsidRDefault="00474774" w:rsidP="008245DC">
      <w:pPr>
        <w:numPr>
          <w:ilvl w:val="0"/>
          <w:numId w:val="33"/>
        </w:numPr>
      </w:pPr>
      <w:r>
        <w:t>Ниже</w:t>
      </w:r>
      <w:r w:rsidR="00DE4EB3">
        <w:t xml:space="preserve"> заполнен </w:t>
      </w:r>
      <w:r w:rsidR="008245DC">
        <w:t>обра</w:t>
      </w:r>
      <w:r w:rsidR="00DE4EB3">
        <w:t xml:space="preserve">зец (зелёным цветом). Следуйте </w:t>
      </w:r>
      <w:r w:rsidR="008245DC">
        <w:t>ему.</w:t>
      </w:r>
    </w:p>
    <w:p w14:paraId="4C7EF7AE" w14:textId="77777777" w:rsidR="008245DC" w:rsidRDefault="00DE4EB3" w:rsidP="008245DC">
      <w:pPr>
        <w:numPr>
          <w:ilvl w:val="0"/>
          <w:numId w:val="33"/>
        </w:numPr>
      </w:pPr>
      <w:r>
        <w:t>Фамилия, Имя</w:t>
      </w:r>
      <w:r w:rsidR="00ED176C">
        <w:t>,</w:t>
      </w:r>
      <w:r>
        <w:t xml:space="preserve"> Отчество </w:t>
      </w:r>
      <w:r w:rsidR="008245DC">
        <w:t>УЧАСТНИКА конкурса.</w:t>
      </w:r>
    </w:p>
    <w:p w14:paraId="3DF0BCA8" w14:textId="77777777" w:rsidR="008245DC" w:rsidRDefault="008245DC" w:rsidP="008245DC">
      <w:pPr>
        <w:numPr>
          <w:ilvl w:val="0"/>
          <w:numId w:val="33"/>
        </w:numPr>
      </w:pPr>
      <w:r>
        <w:t>Адрес – также УЧАСТНИКА конкурса.</w:t>
      </w:r>
    </w:p>
    <w:p w14:paraId="578248D4" w14:textId="77777777" w:rsidR="008245DC" w:rsidRDefault="00DE4EB3" w:rsidP="008245DC">
      <w:pPr>
        <w:numPr>
          <w:ilvl w:val="0"/>
          <w:numId w:val="33"/>
        </w:numPr>
      </w:pPr>
      <w:r>
        <w:t xml:space="preserve">Сумма – в зависимости от номинации и возрастной </w:t>
      </w:r>
      <w:r w:rsidR="008245DC">
        <w:t>группы.</w:t>
      </w:r>
    </w:p>
    <w:p w14:paraId="3C30D804" w14:textId="77777777" w:rsidR="008245DC" w:rsidRDefault="008245DC" w:rsidP="008245DC"/>
    <w:p w14:paraId="38DBD39E" w14:textId="77777777" w:rsidR="000E4A28" w:rsidRPr="000E4A28" w:rsidRDefault="00DE4EB3" w:rsidP="00DE4EB3">
      <w:pPr>
        <w:jc w:val="right"/>
        <w:rPr>
          <w:b/>
          <w:color w:val="000000"/>
        </w:rPr>
      </w:pPr>
      <w:r>
        <w:br w:type="page"/>
      </w:r>
      <w:r w:rsidR="000E4A28" w:rsidRPr="000E4A28">
        <w:rPr>
          <w:b/>
          <w:color w:val="000000"/>
        </w:rPr>
        <w:lastRenderedPageBreak/>
        <w:t>Приложение 3</w:t>
      </w:r>
    </w:p>
    <w:p w14:paraId="645216C8" w14:textId="77777777" w:rsidR="008245DC" w:rsidRDefault="008245DC" w:rsidP="008245DC"/>
    <w:p w14:paraId="3C40F450" w14:textId="77777777" w:rsidR="008245DC" w:rsidRDefault="008245DC" w:rsidP="008245DC">
      <w:pPr>
        <w:jc w:val="center"/>
        <w:rPr>
          <w:b/>
        </w:rPr>
      </w:pPr>
      <w:r w:rsidRPr="008245DC">
        <w:rPr>
          <w:b/>
        </w:rPr>
        <w:t>ОБРАЗЕЦ ЗАПОЛНЕНИЯ</w:t>
      </w:r>
    </w:p>
    <w:p w14:paraId="22E96BFE" w14:textId="77777777" w:rsidR="008245DC" w:rsidRPr="008245DC" w:rsidRDefault="008245DC" w:rsidP="008245DC">
      <w:pPr>
        <w:jc w:val="center"/>
        <w:rPr>
          <w:b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778"/>
      </w:tblGrid>
      <w:tr w:rsidR="008245DC" w:rsidRPr="00B419D5" w14:paraId="528B9E7F" w14:textId="77777777">
        <w:trPr>
          <w:trHeight w:val="3748"/>
          <w:jc w:val="center"/>
        </w:trPr>
        <w:tc>
          <w:tcPr>
            <w:tcW w:w="340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FE0BB53" w14:textId="77777777" w:rsidR="008245DC" w:rsidRPr="00B419D5" w:rsidRDefault="008245DC" w:rsidP="000E4A28">
            <w:pPr>
              <w:jc w:val="center"/>
              <w:rPr>
                <w:i/>
                <w:sz w:val="22"/>
                <w:szCs w:val="22"/>
              </w:rPr>
            </w:pPr>
            <w:r w:rsidRPr="00B419D5">
              <w:rPr>
                <w:i/>
                <w:sz w:val="22"/>
                <w:szCs w:val="22"/>
              </w:rPr>
              <w:t>Извещение</w:t>
            </w:r>
          </w:p>
          <w:p w14:paraId="1B7F4701" w14:textId="77777777" w:rsidR="008245DC" w:rsidRDefault="008245DC" w:rsidP="000E4A28">
            <w:pPr>
              <w:jc w:val="center"/>
            </w:pPr>
          </w:p>
          <w:p w14:paraId="7CD3C1E8" w14:textId="77777777" w:rsidR="008245DC" w:rsidRDefault="008245DC" w:rsidP="000E4A28">
            <w:pPr>
              <w:jc w:val="center"/>
            </w:pPr>
          </w:p>
          <w:p w14:paraId="62C2EB99" w14:textId="77777777" w:rsidR="008245DC" w:rsidRDefault="008245DC" w:rsidP="000E4A28">
            <w:pPr>
              <w:jc w:val="center"/>
            </w:pPr>
          </w:p>
          <w:p w14:paraId="6AD53268" w14:textId="77777777" w:rsidR="008245DC" w:rsidRDefault="008245DC" w:rsidP="000E4A28">
            <w:pPr>
              <w:jc w:val="center"/>
            </w:pPr>
          </w:p>
          <w:p w14:paraId="0FFBBA38" w14:textId="77777777" w:rsidR="008245DC" w:rsidRDefault="008245DC" w:rsidP="000E4A28">
            <w:pPr>
              <w:jc w:val="center"/>
            </w:pPr>
          </w:p>
          <w:p w14:paraId="4723A254" w14:textId="77777777" w:rsidR="008245DC" w:rsidRDefault="008245DC" w:rsidP="000E4A28">
            <w:pPr>
              <w:jc w:val="center"/>
            </w:pPr>
          </w:p>
          <w:p w14:paraId="3D173BE5" w14:textId="77777777" w:rsidR="008245DC" w:rsidRDefault="008245DC" w:rsidP="000E4A28">
            <w:pPr>
              <w:jc w:val="center"/>
            </w:pPr>
          </w:p>
          <w:p w14:paraId="3F618FB1" w14:textId="77777777" w:rsidR="008245DC" w:rsidRDefault="008245DC" w:rsidP="000E4A28">
            <w:pPr>
              <w:jc w:val="center"/>
            </w:pPr>
          </w:p>
          <w:p w14:paraId="1CD2486D" w14:textId="77777777" w:rsidR="008245DC" w:rsidRDefault="008245DC" w:rsidP="000E4A28">
            <w:pPr>
              <w:jc w:val="center"/>
            </w:pPr>
          </w:p>
          <w:p w14:paraId="4A31503E" w14:textId="77777777" w:rsidR="008245DC" w:rsidRDefault="008245DC" w:rsidP="000E4A28">
            <w:pPr>
              <w:jc w:val="center"/>
            </w:pPr>
          </w:p>
          <w:p w14:paraId="60E041C6" w14:textId="77777777" w:rsidR="008245DC" w:rsidRDefault="008245DC" w:rsidP="000E4A28">
            <w:pPr>
              <w:jc w:val="center"/>
            </w:pPr>
          </w:p>
          <w:p w14:paraId="16482E4F" w14:textId="77777777" w:rsidR="008245DC" w:rsidRPr="00B419D5" w:rsidRDefault="008245DC" w:rsidP="000E4A28">
            <w:pPr>
              <w:jc w:val="center"/>
              <w:rPr>
                <w:sz w:val="6"/>
                <w:szCs w:val="6"/>
              </w:rPr>
            </w:pPr>
          </w:p>
          <w:p w14:paraId="6A255D52" w14:textId="77777777" w:rsidR="008245DC" w:rsidRPr="00B419D5" w:rsidRDefault="008245DC" w:rsidP="000E4A28">
            <w:pPr>
              <w:jc w:val="center"/>
              <w:rPr>
                <w:sz w:val="6"/>
                <w:szCs w:val="6"/>
              </w:rPr>
            </w:pPr>
          </w:p>
          <w:p w14:paraId="3679FDB6" w14:textId="77777777" w:rsidR="008245DC" w:rsidRPr="00B419D5" w:rsidRDefault="008245DC" w:rsidP="000E4A28">
            <w:pPr>
              <w:jc w:val="center"/>
              <w:rPr>
                <w:sz w:val="6"/>
                <w:szCs w:val="6"/>
              </w:rPr>
            </w:pPr>
          </w:p>
          <w:p w14:paraId="010710AE" w14:textId="77777777" w:rsidR="008245DC" w:rsidRPr="00B419D5" w:rsidRDefault="008245DC" w:rsidP="000E4A28">
            <w:pPr>
              <w:jc w:val="center"/>
              <w:rPr>
                <w:i/>
                <w:sz w:val="22"/>
                <w:szCs w:val="22"/>
              </w:rPr>
            </w:pPr>
            <w:r w:rsidRPr="00B419D5">
              <w:rPr>
                <w:i/>
                <w:sz w:val="22"/>
                <w:szCs w:val="22"/>
              </w:rPr>
              <w:t>Кассир</w:t>
            </w:r>
          </w:p>
        </w:tc>
        <w:tc>
          <w:tcPr>
            <w:tcW w:w="5778" w:type="dxa"/>
            <w:tcBorders>
              <w:top w:val="nil"/>
              <w:right w:val="nil"/>
            </w:tcBorders>
            <w:shd w:val="clear" w:color="auto" w:fill="auto"/>
          </w:tcPr>
          <w:p w14:paraId="0717835C" w14:textId="77777777" w:rsidR="008245DC" w:rsidRPr="00A524CC" w:rsidRDefault="008245DC" w:rsidP="000E4A28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B419D5">
              <w:rPr>
                <w:sz w:val="20"/>
                <w:szCs w:val="20"/>
              </w:rPr>
              <w:t xml:space="preserve">Получатель платежа </w:t>
            </w:r>
            <w:r>
              <w:rPr>
                <w:b/>
                <w:bCs/>
                <w:color w:val="0000FF"/>
                <w:sz w:val="16"/>
                <w:szCs w:val="16"/>
              </w:rPr>
              <w:t>Финансовое управление Администрации  ГО  город  Уфа Республики Башкортостан (МБУ ДО ДМШ № 10 городского  округа г. Уфа РБ л/</w:t>
            </w:r>
            <w:proofErr w:type="spellStart"/>
            <w:r>
              <w:rPr>
                <w:b/>
                <w:bCs/>
                <w:color w:val="0000FF"/>
                <w:sz w:val="16"/>
                <w:szCs w:val="16"/>
              </w:rPr>
              <w:t>сч</w:t>
            </w:r>
            <w:proofErr w:type="spellEnd"/>
            <w:r>
              <w:rPr>
                <w:b/>
                <w:bCs/>
                <w:color w:val="0000FF"/>
                <w:sz w:val="16"/>
                <w:szCs w:val="16"/>
              </w:rPr>
              <w:t xml:space="preserve"> 20304066050)</w:t>
            </w:r>
          </w:p>
          <w:p w14:paraId="2C1710FA" w14:textId="77777777" w:rsidR="008245DC" w:rsidRPr="00A524CC" w:rsidRDefault="008245DC" w:rsidP="000E4A28">
            <w:pPr>
              <w:jc w:val="center"/>
              <w:rPr>
                <w:sz w:val="16"/>
                <w:szCs w:val="16"/>
                <w:u w:val="single"/>
              </w:rPr>
            </w:pPr>
            <w:r w:rsidRPr="00B419D5">
              <w:rPr>
                <w:sz w:val="20"/>
                <w:szCs w:val="20"/>
              </w:rPr>
              <w:t xml:space="preserve">ИНН получателя </w:t>
            </w:r>
            <w:r>
              <w:rPr>
                <w:b/>
                <w:color w:val="0000FF"/>
                <w:sz w:val="16"/>
                <w:szCs w:val="16"/>
                <w:u w:val="single"/>
              </w:rPr>
              <w:t>0277048122</w:t>
            </w:r>
            <w:r w:rsidRPr="00B419D5">
              <w:rPr>
                <w:sz w:val="20"/>
                <w:szCs w:val="20"/>
              </w:rPr>
              <w:t xml:space="preserve"> КПП </w:t>
            </w:r>
            <w:r>
              <w:rPr>
                <w:b/>
                <w:color w:val="0000FF"/>
                <w:sz w:val="16"/>
                <w:szCs w:val="16"/>
                <w:u w:val="single"/>
              </w:rPr>
              <w:t>0277</w:t>
            </w:r>
            <w:r w:rsidRPr="00A524CC">
              <w:rPr>
                <w:b/>
                <w:color w:val="0000FF"/>
                <w:sz w:val="16"/>
                <w:szCs w:val="16"/>
                <w:u w:val="single"/>
              </w:rPr>
              <w:t>01001</w:t>
            </w:r>
          </w:p>
          <w:p w14:paraId="0BF320C6" w14:textId="77777777" w:rsidR="008245DC" w:rsidRDefault="008245DC" w:rsidP="000E4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</w:t>
            </w:r>
            <w:r w:rsidRPr="00B419D5">
              <w:rPr>
                <w:sz w:val="20"/>
                <w:szCs w:val="20"/>
              </w:rPr>
              <w:t>ение Н</w:t>
            </w:r>
            <w:r>
              <w:rPr>
                <w:sz w:val="20"/>
                <w:szCs w:val="20"/>
              </w:rPr>
              <w:t>ациональногобанка по</w:t>
            </w:r>
            <w:r w:rsidRPr="00B419D5">
              <w:rPr>
                <w:sz w:val="20"/>
                <w:szCs w:val="20"/>
              </w:rPr>
              <w:t xml:space="preserve"> Респ</w:t>
            </w:r>
            <w:r>
              <w:rPr>
                <w:sz w:val="20"/>
                <w:szCs w:val="20"/>
              </w:rPr>
              <w:t xml:space="preserve">ублике </w:t>
            </w:r>
            <w:r w:rsidRPr="00B419D5">
              <w:rPr>
                <w:sz w:val="20"/>
                <w:szCs w:val="20"/>
              </w:rPr>
              <w:t>Башкортостан</w:t>
            </w:r>
          </w:p>
          <w:p w14:paraId="093D14E0" w14:textId="77777777" w:rsidR="008245DC" w:rsidRPr="00B419D5" w:rsidRDefault="008245DC" w:rsidP="000E4A28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Уральского главного управления Центрального банка РФ </w:t>
            </w:r>
            <w:r w:rsidRPr="00B419D5">
              <w:rPr>
                <w:sz w:val="20"/>
                <w:szCs w:val="20"/>
              </w:rPr>
              <w:t>г</w:t>
            </w:r>
            <w:proofErr w:type="gramStart"/>
            <w:r w:rsidRPr="00B419D5">
              <w:rPr>
                <w:sz w:val="20"/>
                <w:szCs w:val="20"/>
              </w:rPr>
              <w:t>.У</w:t>
            </w:r>
            <w:proofErr w:type="gramEnd"/>
            <w:r w:rsidRPr="00B419D5">
              <w:rPr>
                <w:sz w:val="20"/>
                <w:szCs w:val="20"/>
              </w:rPr>
              <w:t>фа  БИК</w:t>
            </w:r>
            <w:r w:rsidR="00F222DD">
              <w:rPr>
                <w:sz w:val="20"/>
                <w:szCs w:val="20"/>
              </w:rPr>
              <w:t xml:space="preserve"> </w:t>
            </w:r>
            <w:r w:rsidRPr="00A524CC">
              <w:rPr>
                <w:b/>
                <w:color w:val="0000FF"/>
                <w:sz w:val="16"/>
                <w:szCs w:val="16"/>
                <w:u w:val="single"/>
              </w:rPr>
              <w:t>048073001</w:t>
            </w:r>
            <w:r w:rsidR="00F222DD">
              <w:rPr>
                <w:b/>
                <w:color w:val="0000FF"/>
                <w:sz w:val="16"/>
                <w:szCs w:val="16"/>
                <w:u w:val="single"/>
              </w:rPr>
              <w:t xml:space="preserve"> </w:t>
            </w:r>
            <w:r w:rsidRPr="005F7E47">
              <w:rPr>
                <w:sz w:val="16"/>
                <w:szCs w:val="16"/>
              </w:rPr>
              <w:t xml:space="preserve">ОКТМО </w:t>
            </w:r>
            <w:r w:rsidRPr="005F7E47">
              <w:rPr>
                <w:b/>
                <w:color w:val="0000FF"/>
                <w:sz w:val="16"/>
                <w:szCs w:val="16"/>
                <w:u w:val="single"/>
              </w:rPr>
              <w:t>80701000</w:t>
            </w:r>
          </w:p>
          <w:p w14:paraId="07569568" w14:textId="77777777" w:rsidR="008245DC" w:rsidRPr="00A524CC" w:rsidRDefault="008245DC" w:rsidP="000E4A28">
            <w:pPr>
              <w:jc w:val="center"/>
              <w:rPr>
                <w:color w:val="0000FF"/>
                <w:u w:val="single"/>
              </w:rPr>
            </w:pPr>
            <w:r w:rsidRPr="00B419D5">
              <w:rPr>
                <w:sz w:val="20"/>
                <w:szCs w:val="20"/>
              </w:rPr>
              <w:t xml:space="preserve">Счет получателя </w:t>
            </w:r>
            <w:r w:rsidRPr="00A524CC">
              <w:rPr>
                <w:color w:val="0000FF"/>
                <w:u w:val="single"/>
              </w:rPr>
              <w:t>40</w:t>
            </w:r>
            <w:r>
              <w:rPr>
                <w:color w:val="0000FF"/>
                <w:u w:val="single"/>
              </w:rPr>
              <w:t>70</w:t>
            </w:r>
            <w:r w:rsidRPr="00A524CC">
              <w:rPr>
                <w:color w:val="0000FF"/>
                <w:u w:val="single"/>
              </w:rPr>
              <w:t>1</w:t>
            </w:r>
            <w:r>
              <w:rPr>
                <w:color w:val="0000FF"/>
                <w:u w:val="single"/>
              </w:rPr>
              <w:t>81060000300</w:t>
            </w:r>
            <w:r w:rsidRPr="00A524CC">
              <w:rPr>
                <w:color w:val="0000FF"/>
                <w:u w:val="single"/>
              </w:rPr>
              <w:t>000</w:t>
            </w:r>
            <w:r>
              <w:rPr>
                <w:color w:val="0000FF"/>
                <w:u w:val="single"/>
              </w:rPr>
              <w:t>2</w:t>
            </w:r>
          </w:p>
          <w:p w14:paraId="1FAE5F35" w14:textId="77777777" w:rsidR="008245DC" w:rsidRPr="00B419D5" w:rsidRDefault="008245DC" w:rsidP="000E4A28">
            <w:pPr>
              <w:jc w:val="center"/>
              <w:rPr>
                <w:sz w:val="26"/>
                <w:szCs w:val="26"/>
              </w:rPr>
            </w:pPr>
            <w:r w:rsidRPr="00B419D5">
              <w:rPr>
                <w:sz w:val="26"/>
                <w:szCs w:val="26"/>
              </w:rPr>
              <w:t>_______</w:t>
            </w:r>
            <w:r w:rsidRPr="00FF0E1D">
              <w:rPr>
                <w:color w:val="008000"/>
                <w:sz w:val="26"/>
                <w:szCs w:val="26"/>
                <w:u w:val="single"/>
              </w:rPr>
              <w:t>Иванова  Наталья Викторовна</w:t>
            </w:r>
            <w:r>
              <w:rPr>
                <w:sz w:val="26"/>
                <w:szCs w:val="26"/>
              </w:rPr>
              <w:t>_____</w:t>
            </w:r>
          </w:p>
          <w:p w14:paraId="7F873AB8" w14:textId="77777777" w:rsidR="008245DC" w:rsidRPr="00B419D5" w:rsidRDefault="008245DC" w:rsidP="000E4A28">
            <w:pPr>
              <w:jc w:val="center"/>
              <w:rPr>
                <w:sz w:val="16"/>
                <w:szCs w:val="16"/>
              </w:rPr>
            </w:pPr>
            <w:r w:rsidRPr="00B419D5">
              <w:rPr>
                <w:i/>
                <w:sz w:val="16"/>
                <w:szCs w:val="16"/>
              </w:rPr>
              <w:t>(Ф</w:t>
            </w:r>
            <w:r>
              <w:rPr>
                <w:i/>
                <w:sz w:val="16"/>
                <w:szCs w:val="16"/>
              </w:rPr>
              <w:t>амилия, Имя, Отчество)</w:t>
            </w:r>
          </w:p>
          <w:p w14:paraId="01E4B1D3" w14:textId="77777777" w:rsidR="008245DC" w:rsidRPr="00B419D5" w:rsidRDefault="008245DC" w:rsidP="000E4A28">
            <w:pPr>
              <w:jc w:val="center"/>
              <w:rPr>
                <w:sz w:val="26"/>
                <w:szCs w:val="26"/>
              </w:rPr>
            </w:pPr>
            <w:r w:rsidRPr="00FF0E1D">
              <w:rPr>
                <w:color w:val="008000"/>
                <w:sz w:val="26"/>
                <w:szCs w:val="26"/>
              </w:rPr>
              <w:t>_</w:t>
            </w:r>
            <w:r w:rsidRPr="00FF0E1D">
              <w:rPr>
                <w:color w:val="008000"/>
                <w:u w:val="single"/>
              </w:rPr>
              <w:t>Оренбург. обл. г. Орск, ул. Степная, д.23, кв. 15</w:t>
            </w:r>
            <w:r w:rsidRPr="00B419D5">
              <w:rPr>
                <w:sz w:val="26"/>
                <w:szCs w:val="26"/>
              </w:rPr>
              <w:t>_</w:t>
            </w:r>
          </w:p>
          <w:p w14:paraId="3D86A905" w14:textId="77777777" w:rsidR="008245DC" w:rsidRPr="00B419D5" w:rsidRDefault="008245DC" w:rsidP="000E4A28">
            <w:pPr>
              <w:jc w:val="center"/>
              <w:rPr>
                <w:i/>
                <w:sz w:val="16"/>
                <w:szCs w:val="16"/>
              </w:rPr>
            </w:pPr>
            <w:r w:rsidRPr="00B419D5">
              <w:rPr>
                <w:i/>
                <w:sz w:val="16"/>
                <w:szCs w:val="16"/>
              </w:rPr>
              <w:t>(домашний адрес, город (район)</w:t>
            </w:r>
          </w:p>
          <w:tbl>
            <w:tblPr>
              <w:tblW w:w="5040" w:type="dxa"/>
              <w:tblInd w:w="1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60"/>
              <w:gridCol w:w="1080"/>
            </w:tblGrid>
            <w:tr w:rsidR="008245DC" w:rsidRPr="00B419D5" w14:paraId="211EF24F" w14:textId="77777777">
              <w:tc>
                <w:tcPr>
                  <w:tcW w:w="3960" w:type="dxa"/>
                  <w:shd w:val="clear" w:color="auto" w:fill="auto"/>
                </w:tcPr>
                <w:p w14:paraId="720EF597" w14:textId="77777777" w:rsidR="008245DC" w:rsidRPr="00B419D5" w:rsidRDefault="008245DC" w:rsidP="000E4A28">
                  <w:pPr>
                    <w:jc w:val="center"/>
                    <w:rPr>
                      <w:sz w:val="18"/>
                      <w:szCs w:val="18"/>
                    </w:rPr>
                  </w:pPr>
                  <w:r w:rsidRPr="00B419D5">
                    <w:rPr>
                      <w:sz w:val="18"/>
                      <w:szCs w:val="18"/>
                    </w:rPr>
                    <w:t>Вид платежа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42F08B5B" w14:textId="77777777" w:rsidR="008245DC" w:rsidRPr="00B419D5" w:rsidRDefault="008245DC" w:rsidP="000E4A28">
                  <w:pPr>
                    <w:jc w:val="center"/>
                    <w:rPr>
                      <w:sz w:val="18"/>
                      <w:szCs w:val="18"/>
                    </w:rPr>
                  </w:pPr>
                  <w:r w:rsidRPr="00B419D5">
                    <w:rPr>
                      <w:sz w:val="18"/>
                      <w:szCs w:val="18"/>
                    </w:rPr>
                    <w:t>Сумма</w:t>
                  </w:r>
                </w:p>
              </w:tc>
            </w:tr>
            <w:tr w:rsidR="009A5C75" w:rsidRPr="00B419D5" w14:paraId="313AB3EA" w14:textId="77777777">
              <w:tc>
                <w:tcPr>
                  <w:tcW w:w="39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B4288C8" w14:textId="77777777" w:rsidR="009A5C75" w:rsidRDefault="009A5C75" w:rsidP="00F222DD">
                  <w:pPr>
                    <w:rPr>
                      <w:sz w:val="18"/>
                      <w:szCs w:val="18"/>
                    </w:rPr>
                  </w:pPr>
                  <w:r w:rsidRPr="006B7C71">
                    <w:rPr>
                      <w:b/>
                      <w:color w:val="0000FF"/>
                      <w:sz w:val="18"/>
                      <w:szCs w:val="18"/>
                    </w:rPr>
                    <w:t>КБК \3039904004\756\0000\180</w:t>
                  </w:r>
                  <w:r w:rsidR="00F222DD">
                    <w:rPr>
                      <w:b/>
                      <w:color w:val="0000FF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Безвозмездный</w:t>
                  </w:r>
                  <w:r w:rsidRPr="00B419D5">
                    <w:rPr>
                      <w:sz w:val="18"/>
                      <w:szCs w:val="18"/>
                    </w:rPr>
                    <w:t xml:space="preserve"> взнос </w:t>
                  </w:r>
                  <w:r>
                    <w:rPr>
                      <w:sz w:val="18"/>
                      <w:szCs w:val="18"/>
                    </w:rPr>
                    <w:t xml:space="preserve">на организацию и проведение </w:t>
                  </w:r>
                </w:p>
                <w:p w14:paraId="02863075" w14:textId="77777777" w:rsidR="009A5C75" w:rsidRPr="00B419D5" w:rsidRDefault="009A5C75" w:rsidP="00F222DD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VII</w:t>
                  </w:r>
                  <w:r>
                    <w:rPr>
                      <w:sz w:val="18"/>
                      <w:szCs w:val="18"/>
                    </w:rPr>
                    <w:t xml:space="preserve"> Всероссийского  конкурса</w:t>
                  </w:r>
                  <w:r w:rsidR="00F222DD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«Музыка</w:t>
                  </w:r>
                  <w:r w:rsidR="00F222DD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 Цифр»</w:t>
                  </w: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0FDBD23" w14:textId="77777777" w:rsidR="009A5C75" w:rsidRPr="00B419D5" w:rsidRDefault="009A5C75" w:rsidP="000E4A28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14:paraId="514DD03E" w14:textId="77777777" w:rsidR="009A5C75" w:rsidRPr="00FF0E1D" w:rsidRDefault="009A5C75" w:rsidP="000E4A28">
                  <w:pPr>
                    <w:jc w:val="center"/>
                    <w:rPr>
                      <w:b/>
                      <w:color w:val="008000"/>
                      <w:sz w:val="28"/>
                      <w:szCs w:val="28"/>
                    </w:rPr>
                  </w:pPr>
                  <w:r w:rsidRPr="00FF0E1D">
                    <w:rPr>
                      <w:b/>
                      <w:color w:val="008000"/>
                      <w:sz w:val="28"/>
                      <w:szCs w:val="28"/>
                    </w:rPr>
                    <w:t>1100=</w:t>
                  </w:r>
                </w:p>
              </w:tc>
            </w:tr>
            <w:tr w:rsidR="009A5C75" w:rsidRPr="00B419D5" w14:paraId="1A188834" w14:textId="77777777">
              <w:tc>
                <w:tcPr>
                  <w:tcW w:w="3960" w:type="dxa"/>
                  <w:tcBorders>
                    <w:left w:val="nil"/>
                    <w:bottom w:val="nil"/>
                  </w:tcBorders>
                  <w:shd w:val="clear" w:color="auto" w:fill="auto"/>
                </w:tcPr>
                <w:p w14:paraId="3414E63C" w14:textId="77777777" w:rsidR="009A5C75" w:rsidRPr="00B419D5" w:rsidRDefault="009A5C75" w:rsidP="00F222DD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 w:rsidRPr="00B419D5">
                    <w:rPr>
                      <w:b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20D1578D" w14:textId="77777777" w:rsidR="009A5C75" w:rsidRPr="00B419D5" w:rsidRDefault="009A5C75" w:rsidP="000E4A28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A2DED69" w14:textId="77777777" w:rsidR="008245DC" w:rsidRPr="00B419D5" w:rsidRDefault="008245DC" w:rsidP="000E4A28">
            <w:pPr>
              <w:jc w:val="center"/>
              <w:rPr>
                <w:sz w:val="6"/>
                <w:szCs w:val="6"/>
              </w:rPr>
            </w:pPr>
          </w:p>
          <w:p w14:paraId="0EF9A9AB" w14:textId="77777777" w:rsidR="008245DC" w:rsidRDefault="008245DC" w:rsidP="000E4A28">
            <w:pPr>
              <w:jc w:val="center"/>
              <w:rPr>
                <w:sz w:val="22"/>
                <w:szCs w:val="22"/>
              </w:rPr>
            </w:pPr>
            <w:r w:rsidRPr="005F7E47">
              <w:rPr>
                <w:sz w:val="18"/>
                <w:szCs w:val="18"/>
              </w:rPr>
              <w:t>Подпись плательщика</w:t>
            </w:r>
            <w:r w:rsidRPr="00B419D5">
              <w:rPr>
                <w:sz w:val="22"/>
                <w:szCs w:val="22"/>
              </w:rPr>
              <w:t>_________________________</w:t>
            </w:r>
          </w:p>
          <w:p w14:paraId="1AEEB467" w14:textId="77777777" w:rsidR="008245DC" w:rsidRPr="00B419D5" w:rsidRDefault="008245DC" w:rsidP="000E4A28">
            <w:pPr>
              <w:jc w:val="center"/>
              <w:rPr>
                <w:sz w:val="6"/>
                <w:szCs w:val="6"/>
              </w:rPr>
            </w:pPr>
          </w:p>
        </w:tc>
      </w:tr>
      <w:tr w:rsidR="008245DC" w:rsidRPr="00B419D5" w14:paraId="5FDC1C03" w14:textId="77777777">
        <w:trPr>
          <w:trHeight w:val="4027"/>
          <w:jc w:val="center"/>
        </w:trPr>
        <w:tc>
          <w:tcPr>
            <w:tcW w:w="340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4C4820" w14:textId="77777777" w:rsidR="008245DC" w:rsidRPr="00B419D5" w:rsidRDefault="008245DC" w:rsidP="000E4A28">
            <w:pPr>
              <w:jc w:val="center"/>
              <w:rPr>
                <w:i/>
                <w:sz w:val="22"/>
                <w:szCs w:val="22"/>
              </w:rPr>
            </w:pPr>
            <w:r w:rsidRPr="00B419D5">
              <w:rPr>
                <w:i/>
                <w:sz w:val="22"/>
                <w:szCs w:val="22"/>
              </w:rPr>
              <w:t>Квитанция</w:t>
            </w:r>
          </w:p>
          <w:p w14:paraId="7677D33B" w14:textId="77777777" w:rsidR="008245DC" w:rsidRDefault="008245DC" w:rsidP="000E4A28">
            <w:pPr>
              <w:jc w:val="center"/>
            </w:pPr>
          </w:p>
          <w:p w14:paraId="6DEF75F1" w14:textId="77777777" w:rsidR="008245DC" w:rsidRDefault="008245DC" w:rsidP="000E4A28">
            <w:pPr>
              <w:jc w:val="center"/>
            </w:pPr>
          </w:p>
          <w:p w14:paraId="168C93F7" w14:textId="77777777" w:rsidR="008245DC" w:rsidRDefault="008245DC" w:rsidP="000E4A28">
            <w:pPr>
              <w:jc w:val="center"/>
            </w:pPr>
          </w:p>
          <w:p w14:paraId="2A15367C" w14:textId="77777777" w:rsidR="008245DC" w:rsidRDefault="008245DC" w:rsidP="000E4A28">
            <w:pPr>
              <w:jc w:val="center"/>
            </w:pPr>
          </w:p>
          <w:p w14:paraId="0AD7FF07" w14:textId="77777777" w:rsidR="008245DC" w:rsidRDefault="008245DC" w:rsidP="000E4A28">
            <w:pPr>
              <w:jc w:val="center"/>
            </w:pPr>
          </w:p>
          <w:p w14:paraId="1B5F6A11" w14:textId="77777777" w:rsidR="008245DC" w:rsidRDefault="008245DC" w:rsidP="000E4A28">
            <w:pPr>
              <w:jc w:val="center"/>
            </w:pPr>
          </w:p>
          <w:p w14:paraId="3674BC55" w14:textId="77777777" w:rsidR="008245DC" w:rsidRDefault="008245DC" w:rsidP="000E4A28">
            <w:pPr>
              <w:jc w:val="center"/>
            </w:pPr>
          </w:p>
          <w:p w14:paraId="3769DE86" w14:textId="77777777" w:rsidR="008245DC" w:rsidRDefault="008245DC" w:rsidP="000E4A28">
            <w:pPr>
              <w:jc w:val="center"/>
            </w:pPr>
          </w:p>
          <w:p w14:paraId="738A85C1" w14:textId="77777777" w:rsidR="008245DC" w:rsidRDefault="008245DC" w:rsidP="000E4A28">
            <w:pPr>
              <w:jc w:val="center"/>
            </w:pPr>
          </w:p>
          <w:p w14:paraId="243A3D78" w14:textId="77777777" w:rsidR="008245DC" w:rsidRDefault="008245DC" w:rsidP="000E4A28">
            <w:pPr>
              <w:jc w:val="center"/>
            </w:pPr>
          </w:p>
          <w:p w14:paraId="6954DDE9" w14:textId="77777777" w:rsidR="008245DC" w:rsidRDefault="008245DC" w:rsidP="000E4A28">
            <w:pPr>
              <w:jc w:val="center"/>
            </w:pPr>
          </w:p>
          <w:p w14:paraId="77D2321F" w14:textId="77777777" w:rsidR="008245DC" w:rsidRDefault="008245DC" w:rsidP="000E4A28">
            <w:pPr>
              <w:jc w:val="center"/>
            </w:pPr>
          </w:p>
          <w:p w14:paraId="55D9C07A" w14:textId="77777777" w:rsidR="008245DC" w:rsidRPr="00B419D5" w:rsidRDefault="008245DC" w:rsidP="000E4A28">
            <w:pPr>
              <w:jc w:val="center"/>
              <w:rPr>
                <w:i/>
                <w:sz w:val="28"/>
                <w:szCs w:val="28"/>
              </w:rPr>
            </w:pPr>
            <w:r w:rsidRPr="00B419D5">
              <w:rPr>
                <w:i/>
                <w:sz w:val="22"/>
                <w:szCs w:val="22"/>
              </w:rPr>
              <w:t>Кассир</w:t>
            </w:r>
          </w:p>
        </w:tc>
        <w:tc>
          <w:tcPr>
            <w:tcW w:w="5778" w:type="dxa"/>
            <w:tcBorders>
              <w:right w:val="nil"/>
            </w:tcBorders>
            <w:shd w:val="clear" w:color="auto" w:fill="auto"/>
          </w:tcPr>
          <w:p w14:paraId="1DB9F3D8" w14:textId="77777777" w:rsidR="008245DC" w:rsidRPr="00A524CC" w:rsidRDefault="008245DC" w:rsidP="000E4A28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B419D5">
              <w:rPr>
                <w:sz w:val="20"/>
                <w:szCs w:val="20"/>
              </w:rPr>
              <w:t xml:space="preserve">Получатель платежа </w:t>
            </w:r>
            <w:r>
              <w:rPr>
                <w:b/>
                <w:bCs/>
                <w:color w:val="0000FF"/>
                <w:sz w:val="16"/>
                <w:szCs w:val="16"/>
              </w:rPr>
              <w:t>Финансовое управление Администрации  ГО  город  Уфа Республики Башкортостан (МБУ ДО ДМШ № 10 городского  округа г. Уфа РБ л/</w:t>
            </w:r>
            <w:proofErr w:type="spellStart"/>
            <w:r>
              <w:rPr>
                <w:b/>
                <w:bCs/>
                <w:color w:val="0000FF"/>
                <w:sz w:val="16"/>
                <w:szCs w:val="16"/>
              </w:rPr>
              <w:t>сч</w:t>
            </w:r>
            <w:proofErr w:type="spellEnd"/>
            <w:r>
              <w:rPr>
                <w:b/>
                <w:bCs/>
                <w:color w:val="0000FF"/>
                <w:sz w:val="16"/>
                <w:szCs w:val="16"/>
              </w:rPr>
              <w:t xml:space="preserve"> 20304066050)</w:t>
            </w:r>
          </w:p>
          <w:p w14:paraId="01CC720D" w14:textId="77777777" w:rsidR="008245DC" w:rsidRPr="00A524CC" w:rsidRDefault="008245DC" w:rsidP="000E4A28">
            <w:pPr>
              <w:jc w:val="center"/>
              <w:rPr>
                <w:sz w:val="16"/>
                <w:szCs w:val="16"/>
                <w:u w:val="single"/>
              </w:rPr>
            </w:pPr>
            <w:r w:rsidRPr="00B419D5">
              <w:rPr>
                <w:sz w:val="20"/>
                <w:szCs w:val="20"/>
              </w:rPr>
              <w:t xml:space="preserve">ИНН получателя </w:t>
            </w:r>
            <w:r>
              <w:rPr>
                <w:b/>
                <w:color w:val="0000FF"/>
                <w:sz w:val="16"/>
                <w:szCs w:val="16"/>
                <w:u w:val="single"/>
              </w:rPr>
              <w:t>0277048122</w:t>
            </w:r>
            <w:r w:rsidRPr="00B419D5">
              <w:rPr>
                <w:sz w:val="20"/>
                <w:szCs w:val="20"/>
              </w:rPr>
              <w:t xml:space="preserve"> КПП </w:t>
            </w:r>
            <w:r>
              <w:rPr>
                <w:b/>
                <w:color w:val="0000FF"/>
                <w:sz w:val="16"/>
                <w:szCs w:val="16"/>
                <w:u w:val="single"/>
              </w:rPr>
              <w:t>0277</w:t>
            </w:r>
            <w:r w:rsidRPr="00A524CC">
              <w:rPr>
                <w:b/>
                <w:color w:val="0000FF"/>
                <w:sz w:val="16"/>
                <w:szCs w:val="16"/>
                <w:u w:val="single"/>
              </w:rPr>
              <w:t>01001</w:t>
            </w:r>
          </w:p>
          <w:p w14:paraId="1B400244" w14:textId="77777777" w:rsidR="008245DC" w:rsidRDefault="008245DC" w:rsidP="000E4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</w:t>
            </w:r>
            <w:r w:rsidRPr="00B419D5">
              <w:rPr>
                <w:sz w:val="20"/>
                <w:szCs w:val="20"/>
              </w:rPr>
              <w:t>ение Н</w:t>
            </w:r>
            <w:r>
              <w:rPr>
                <w:sz w:val="20"/>
                <w:szCs w:val="20"/>
              </w:rPr>
              <w:t>ациональногобанка по</w:t>
            </w:r>
            <w:r w:rsidRPr="00B419D5">
              <w:rPr>
                <w:sz w:val="20"/>
                <w:szCs w:val="20"/>
              </w:rPr>
              <w:t xml:space="preserve"> Респ</w:t>
            </w:r>
            <w:r>
              <w:rPr>
                <w:sz w:val="20"/>
                <w:szCs w:val="20"/>
              </w:rPr>
              <w:t xml:space="preserve">ублике </w:t>
            </w:r>
            <w:r w:rsidRPr="00B419D5">
              <w:rPr>
                <w:sz w:val="20"/>
                <w:szCs w:val="20"/>
              </w:rPr>
              <w:t>Башкортостан</w:t>
            </w:r>
          </w:p>
          <w:p w14:paraId="01A39E43" w14:textId="77777777" w:rsidR="008245DC" w:rsidRPr="00B419D5" w:rsidRDefault="008245DC" w:rsidP="000E4A28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Уральского главного управления Центрального банка РФ </w:t>
            </w:r>
            <w:r w:rsidRPr="00B419D5">
              <w:rPr>
                <w:sz w:val="20"/>
                <w:szCs w:val="20"/>
              </w:rPr>
              <w:t>г</w:t>
            </w:r>
            <w:proofErr w:type="gramStart"/>
            <w:r w:rsidRPr="00B419D5">
              <w:rPr>
                <w:sz w:val="20"/>
                <w:szCs w:val="20"/>
              </w:rPr>
              <w:t>.У</w:t>
            </w:r>
            <w:proofErr w:type="gramEnd"/>
            <w:r w:rsidRPr="00B419D5">
              <w:rPr>
                <w:sz w:val="20"/>
                <w:szCs w:val="20"/>
              </w:rPr>
              <w:t>фа  БИК</w:t>
            </w:r>
            <w:r w:rsidR="00F222DD">
              <w:rPr>
                <w:sz w:val="20"/>
                <w:szCs w:val="20"/>
              </w:rPr>
              <w:t xml:space="preserve"> </w:t>
            </w:r>
            <w:r w:rsidRPr="00A524CC">
              <w:rPr>
                <w:b/>
                <w:color w:val="0000FF"/>
                <w:sz w:val="16"/>
                <w:szCs w:val="16"/>
                <w:u w:val="single"/>
              </w:rPr>
              <w:t>048073001</w:t>
            </w:r>
            <w:r w:rsidR="00F222DD">
              <w:rPr>
                <w:b/>
                <w:color w:val="0000FF"/>
                <w:sz w:val="16"/>
                <w:szCs w:val="16"/>
                <w:u w:val="single"/>
              </w:rPr>
              <w:t xml:space="preserve">  </w:t>
            </w:r>
            <w:r w:rsidRPr="005F7E47">
              <w:rPr>
                <w:sz w:val="16"/>
                <w:szCs w:val="16"/>
              </w:rPr>
              <w:t xml:space="preserve">ОКТМО </w:t>
            </w:r>
            <w:r w:rsidRPr="005F7E47">
              <w:rPr>
                <w:b/>
                <w:color w:val="0000FF"/>
                <w:sz w:val="16"/>
                <w:szCs w:val="16"/>
                <w:u w:val="single"/>
              </w:rPr>
              <w:t>80701000</w:t>
            </w:r>
          </w:p>
          <w:p w14:paraId="7CFB1341" w14:textId="77777777" w:rsidR="008245DC" w:rsidRPr="00A524CC" w:rsidRDefault="008245DC" w:rsidP="000E4A28">
            <w:pPr>
              <w:jc w:val="center"/>
              <w:rPr>
                <w:color w:val="0000FF"/>
                <w:u w:val="single"/>
              </w:rPr>
            </w:pPr>
            <w:r w:rsidRPr="00B419D5">
              <w:rPr>
                <w:sz w:val="20"/>
                <w:szCs w:val="20"/>
              </w:rPr>
              <w:t xml:space="preserve">Счет получателя </w:t>
            </w:r>
            <w:r w:rsidRPr="00A524CC">
              <w:rPr>
                <w:color w:val="0000FF"/>
                <w:u w:val="single"/>
              </w:rPr>
              <w:t>40</w:t>
            </w:r>
            <w:r>
              <w:rPr>
                <w:color w:val="0000FF"/>
                <w:u w:val="single"/>
              </w:rPr>
              <w:t>70</w:t>
            </w:r>
            <w:r w:rsidRPr="00A524CC">
              <w:rPr>
                <w:color w:val="0000FF"/>
                <w:u w:val="single"/>
              </w:rPr>
              <w:t>1</w:t>
            </w:r>
            <w:r>
              <w:rPr>
                <w:color w:val="0000FF"/>
                <w:u w:val="single"/>
              </w:rPr>
              <w:t>81060000300</w:t>
            </w:r>
            <w:r w:rsidRPr="00A524CC">
              <w:rPr>
                <w:color w:val="0000FF"/>
                <w:u w:val="single"/>
              </w:rPr>
              <w:t>000</w:t>
            </w:r>
            <w:r>
              <w:rPr>
                <w:color w:val="0000FF"/>
                <w:u w:val="single"/>
              </w:rPr>
              <w:t>2</w:t>
            </w:r>
          </w:p>
          <w:p w14:paraId="471E972E" w14:textId="77777777" w:rsidR="008245DC" w:rsidRPr="00B419D5" w:rsidRDefault="008245DC" w:rsidP="000E4A28">
            <w:pPr>
              <w:jc w:val="center"/>
              <w:rPr>
                <w:sz w:val="26"/>
                <w:szCs w:val="26"/>
              </w:rPr>
            </w:pPr>
            <w:r w:rsidRPr="00B419D5">
              <w:rPr>
                <w:sz w:val="26"/>
                <w:szCs w:val="26"/>
              </w:rPr>
              <w:t>______</w:t>
            </w:r>
            <w:r w:rsidRPr="00FF0E1D">
              <w:rPr>
                <w:color w:val="008000"/>
                <w:sz w:val="26"/>
                <w:szCs w:val="26"/>
                <w:u w:val="single"/>
              </w:rPr>
              <w:t>Иванова  Наталья Викторовна</w:t>
            </w:r>
            <w:r w:rsidRPr="00B419D5">
              <w:rPr>
                <w:sz w:val="26"/>
                <w:szCs w:val="26"/>
              </w:rPr>
              <w:t>__</w:t>
            </w:r>
            <w:r>
              <w:rPr>
                <w:sz w:val="26"/>
                <w:szCs w:val="26"/>
              </w:rPr>
              <w:t>__</w:t>
            </w:r>
            <w:r w:rsidRPr="00B419D5">
              <w:rPr>
                <w:sz w:val="26"/>
                <w:szCs w:val="26"/>
              </w:rPr>
              <w:t>_</w:t>
            </w:r>
          </w:p>
          <w:p w14:paraId="7B9A9ABF" w14:textId="77777777" w:rsidR="008245DC" w:rsidRPr="00B419D5" w:rsidRDefault="008245DC" w:rsidP="000E4A28">
            <w:pPr>
              <w:jc w:val="center"/>
              <w:rPr>
                <w:sz w:val="16"/>
                <w:szCs w:val="16"/>
              </w:rPr>
            </w:pPr>
            <w:r w:rsidRPr="00B419D5">
              <w:rPr>
                <w:i/>
                <w:sz w:val="16"/>
                <w:szCs w:val="16"/>
              </w:rPr>
              <w:t>(Ф</w:t>
            </w:r>
            <w:r>
              <w:rPr>
                <w:i/>
                <w:sz w:val="16"/>
                <w:szCs w:val="16"/>
              </w:rPr>
              <w:t>амилия, Имя, Отчество)</w:t>
            </w:r>
          </w:p>
          <w:p w14:paraId="752F85D3" w14:textId="77777777" w:rsidR="008245DC" w:rsidRPr="00FF0E1D" w:rsidRDefault="008245DC" w:rsidP="000E4A28">
            <w:pPr>
              <w:jc w:val="center"/>
              <w:rPr>
                <w:color w:val="008000"/>
                <w:sz w:val="26"/>
                <w:szCs w:val="26"/>
              </w:rPr>
            </w:pPr>
            <w:r w:rsidRPr="00FF0E1D">
              <w:rPr>
                <w:color w:val="008000"/>
                <w:sz w:val="26"/>
                <w:szCs w:val="26"/>
              </w:rPr>
              <w:t>_</w:t>
            </w:r>
            <w:r w:rsidRPr="00FF0E1D">
              <w:rPr>
                <w:color w:val="008000"/>
                <w:u w:val="single"/>
              </w:rPr>
              <w:t>Оренбург. обл. г. Орск, ул. Степная, д.23, кв. 15</w:t>
            </w:r>
            <w:r w:rsidRPr="00FF0E1D">
              <w:rPr>
                <w:color w:val="008000"/>
                <w:sz w:val="26"/>
                <w:szCs w:val="26"/>
              </w:rPr>
              <w:t>_</w:t>
            </w:r>
          </w:p>
          <w:p w14:paraId="3B2DD3FB" w14:textId="77777777" w:rsidR="008245DC" w:rsidRPr="00B419D5" w:rsidRDefault="008245DC" w:rsidP="000E4A28">
            <w:pPr>
              <w:jc w:val="center"/>
              <w:rPr>
                <w:i/>
                <w:sz w:val="16"/>
                <w:szCs w:val="16"/>
              </w:rPr>
            </w:pPr>
            <w:r w:rsidRPr="00B419D5">
              <w:rPr>
                <w:i/>
                <w:sz w:val="16"/>
                <w:szCs w:val="16"/>
              </w:rPr>
              <w:t>(домашний адрес, город (район)</w:t>
            </w:r>
          </w:p>
          <w:tbl>
            <w:tblPr>
              <w:tblW w:w="5040" w:type="dxa"/>
              <w:tblInd w:w="1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60"/>
              <w:gridCol w:w="1080"/>
            </w:tblGrid>
            <w:tr w:rsidR="008245DC" w:rsidRPr="00B419D5" w14:paraId="7A58E156" w14:textId="77777777">
              <w:tc>
                <w:tcPr>
                  <w:tcW w:w="3960" w:type="dxa"/>
                  <w:shd w:val="clear" w:color="auto" w:fill="auto"/>
                </w:tcPr>
                <w:p w14:paraId="682A266A" w14:textId="77777777" w:rsidR="008245DC" w:rsidRPr="00B419D5" w:rsidRDefault="008245DC" w:rsidP="000E4A28">
                  <w:pPr>
                    <w:jc w:val="center"/>
                    <w:rPr>
                      <w:sz w:val="18"/>
                      <w:szCs w:val="18"/>
                    </w:rPr>
                  </w:pPr>
                  <w:r w:rsidRPr="00B419D5">
                    <w:rPr>
                      <w:sz w:val="18"/>
                      <w:szCs w:val="18"/>
                    </w:rPr>
                    <w:t>Вид платежа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34108F5E" w14:textId="77777777" w:rsidR="008245DC" w:rsidRPr="00B419D5" w:rsidRDefault="008245DC" w:rsidP="000E4A28">
                  <w:pPr>
                    <w:jc w:val="center"/>
                    <w:rPr>
                      <w:sz w:val="18"/>
                      <w:szCs w:val="18"/>
                    </w:rPr>
                  </w:pPr>
                  <w:r w:rsidRPr="00B419D5">
                    <w:rPr>
                      <w:sz w:val="18"/>
                      <w:szCs w:val="18"/>
                    </w:rPr>
                    <w:t>Сумма</w:t>
                  </w:r>
                </w:p>
              </w:tc>
            </w:tr>
            <w:tr w:rsidR="009A5C75" w:rsidRPr="00B419D5" w14:paraId="34842549" w14:textId="77777777">
              <w:tc>
                <w:tcPr>
                  <w:tcW w:w="39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EC9986D" w14:textId="77777777" w:rsidR="009A5C75" w:rsidRDefault="009A5C75" w:rsidP="00F222DD">
                  <w:pPr>
                    <w:rPr>
                      <w:sz w:val="18"/>
                      <w:szCs w:val="18"/>
                    </w:rPr>
                  </w:pPr>
                  <w:r w:rsidRPr="006B7C71">
                    <w:rPr>
                      <w:b/>
                      <w:color w:val="0000FF"/>
                      <w:sz w:val="18"/>
                      <w:szCs w:val="18"/>
                    </w:rPr>
                    <w:t>КБК \3039904004\756\0000\180</w:t>
                  </w:r>
                  <w:r w:rsidR="00F222DD">
                    <w:rPr>
                      <w:b/>
                      <w:color w:val="0000FF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Безвозмездный</w:t>
                  </w:r>
                  <w:r w:rsidRPr="00B419D5">
                    <w:rPr>
                      <w:sz w:val="18"/>
                      <w:szCs w:val="18"/>
                    </w:rPr>
                    <w:t xml:space="preserve"> взнос </w:t>
                  </w:r>
                  <w:r>
                    <w:rPr>
                      <w:sz w:val="18"/>
                      <w:szCs w:val="18"/>
                    </w:rPr>
                    <w:t xml:space="preserve">на организацию и проведение </w:t>
                  </w:r>
                </w:p>
                <w:p w14:paraId="56E974EC" w14:textId="77777777" w:rsidR="009A5C75" w:rsidRPr="00B419D5" w:rsidRDefault="009A5C75" w:rsidP="00F222DD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VII</w:t>
                  </w:r>
                  <w:r>
                    <w:rPr>
                      <w:sz w:val="18"/>
                      <w:szCs w:val="18"/>
                    </w:rPr>
                    <w:t xml:space="preserve"> Всероссийского  конкурса</w:t>
                  </w:r>
                  <w:r w:rsidR="00F222DD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«Музыка </w:t>
                  </w:r>
                  <w:r w:rsidR="00F222DD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Цифр»</w:t>
                  </w: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5376E14" w14:textId="77777777" w:rsidR="009A5C75" w:rsidRPr="00B419D5" w:rsidRDefault="009A5C75" w:rsidP="000E4A28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14:paraId="4A86E821" w14:textId="77777777" w:rsidR="009A5C75" w:rsidRPr="00FF0E1D" w:rsidRDefault="009A5C75" w:rsidP="000E4A28">
                  <w:pPr>
                    <w:jc w:val="center"/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FF0E1D">
                    <w:rPr>
                      <w:b/>
                      <w:color w:val="008000"/>
                      <w:sz w:val="28"/>
                      <w:szCs w:val="28"/>
                    </w:rPr>
                    <w:t>1100=</w:t>
                  </w:r>
                </w:p>
              </w:tc>
            </w:tr>
            <w:tr w:rsidR="009A5C75" w:rsidRPr="00B419D5" w14:paraId="54703DFC" w14:textId="77777777">
              <w:tc>
                <w:tcPr>
                  <w:tcW w:w="3960" w:type="dxa"/>
                  <w:tcBorders>
                    <w:left w:val="nil"/>
                    <w:bottom w:val="nil"/>
                  </w:tcBorders>
                  <w:shd w:val="clear" w:color="auto" w:fill="auto"/>
                </w:tcPr>
                <w:p w14:paraId="4C973F8E" w14:textId="77777777" w:rsidR="009A5C75" w:rsidRPr="00B419D5" w:rsidRDefault="009A5C75" w:rsidP="00F222DD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 w:rsidRPr="00B419D5">
                    <w:rPr>
                      <w:b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616E02DA" w14:textId="77777777" w:rsidR="009A5C75" w:rsidRPr="00B419D5" w:rsidRDefault="009A5C75" w:rsidP="000E4A28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106CFC0" w14:textId="77777777" w:rsidR="008245DC" w:rsidRPr="00B419D5" w:rsidRDefault="008245DC" w:rsidP="000E4A28">
            <w:pPr>
              <w:jc w:val="center"/>
              <w:rPr>
                <w:sz w:val="6"/>
                <w:szCs w:val="6"/>
              </w:rPr>
            </w:pPr>
          </w:p>
          <w:p w14:paraId="2D5CE579" w14:textId="77777777" w:rsidR="008245DC" w:rsidRPr="00B419D5" w:rsidRDefault="008245DC" w:rsidP="000E4A28">
            <w:pPr>
              <w:jc w:val="center"/>
              <w:rPr>
                <w:sz w:val="6"/>
                <w:szCs w:val="6"/>
              </w:rPr>
            </w:pPr>
            <w:r w:rsidRPr="005F7E47">
              <w:rPr>
                <w:sz w:val="18"/>
                <w:szCs w:val="18"/>
              </w:rPr>
              <w:t>Подпись плательщика</w:t>
            </w:r>
            <w:r w:rsidRPr="00B419D5">
              <w:rPr>
                <w:sz w:val="22"/>
                <w:szCs w:val="22"/>
              </w:rPr>
              <w:t>_________________________</w:t>
            </w:r>
          </w:p>
        </w:tc>
      </w:tr>
    </w:tbl>
    <w:p w14:paraId="1A2B7CC1" w14:textId="77777777" w:rsidR="008245DC" w:rsidRPr="00FF0E1D" w:rsidRDefault="008245DC" w:rsidP="008245DC"/>
    <w:p w14:paraId="115DAD8A" w14:textId="77777777" w:rsidR="00817128" w:rsidRDefault="00817128" w:rsidP="00934EB5">
      <w:pPr>
        <w:pBdr>
          <w:bottom w:val="single" w:sz="12" w:space="8" w:color="auto"/>
        </w:pBdr>
        <w:tabs>
          <w:tab w:val="num" w:pos="426"/>
        </w:tabs>
        <w:jc w:val="both"/>
        <w:rPr>
          <w:color w:val="000000"/>
          <w:vertAlign w:val="superscript"/>
        </w:rPr>
      </w:pPr>
    </w:p>
    <w:p w14:paraId="51D74E2A" w14:textId="77777777" w:rsidR="00817128" w:rsidRDefault="00817128" w:rsidP="00934EB5">
      <w:pPr>
        <w:pBdr>
          <w:bottom w:val="single" w:sz="12" w:space="8" w:color="auto"/>
        </w:pBdr>
        <w:tabs>
          <w:tab w:val="num" w:pos="426"/>
        </w:tabs>
        <w:jc w:val="both"/>
        <w:rPr>
          <w:color w:val="000000"/>
          <w:vertAlign w:val="superscript"/>
        </w:rPr>
      </w:pPr>
    </w:p>
    <w:sectPr w:rsidR="00817128" w:rsidSect="00786B0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A54C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6CB4CA3"/>
    <w:multiLevelType w:val="hybridMultilevel"/>
    <w:tmpl w:val="8F0650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085A72"/>
    <w:multiLevelType w:val="multilevel"/>
    <w:tmpl w:val="4E92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B602FE"/>
    <w:multiLevelType w:val="hybridMultilevel"/>
    <w:tmpl w:val="E2D0F4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FE4A10"/>
    <w:multiLevelType w:val="hybridMultilevel"/>
    <w:tmpl w:val="B8EA7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F91318"/>
    <w:multiLevelType w:val="hybridMultilevel"/>
    <w:tmpl w:val="540CA24E"/>
    <w:lvl w:ilvl="0" w:tplc="C802AB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A83624"/>
    <w:multiLevelType w:val="hybridMultilevel"/>
    <w:tmpl w:val="2CDC775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704409"/>
    <w:multiLevelType w:val="multilevel"/>
    <w:tmpl w:val="BBB83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F5386A"/>
    <w:multiLevelType w:val="hybridMultilevel"/>
    <w:tmpl w:val="F6EE9A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10072F"/>
    <w:multiLevelType w:val="multilevel"/>
    <w:tmpl w:val="8BF8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2575B5"/>
    <w:multiLevelType w:val="hybridMultilevel"/>
    <w:tmpl w:val="EBC2F3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B186D49"/>
    <w:multiLevelType w:val="hybridMultilevel"/>
    <w:tmpl w:val="F9467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E93792"/>
    <w:multiLevelType w:val="hybridMultilevel"/>
    <w:tmpl w:val="21369D9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CCA74DE"/>
    <w:multiLevelType w:val="hybridMultilevel"/>
    <w:tmpl w:val="E7066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ED19DC"/>
    <w:multiLevelType w:val="multilevel"/>
    <w:tmpl w:val="649E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8D20D1"/>
    <w:multiLevelType w:val="hybridMultilevel"/>
    <w:tmpl w:val="E6E44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0345FE"/>
    <w:multiLevelType w:val="multilevel"/>
    <w:tmpl w:val="2E9C6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6C155B"/>
    <w:multiLevelType w:val="multilevel"/>
    <w:tmpl w:val="EC7E2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2F6442"/>
    <w:multiLevelType w:val="hybridMultilevel"/>
    <w:tmpl w:val="52446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C546A6"/>
    <w:multiLevelType w:val="hybridMultilevel"/>
    <w:tmpl w:val="0C465F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5987360"/>
    <w:multiLevelType w:val="hybridMultilevel"/>
    <w:tmpl w:val="0CDE1C6C"/>
    <w:lvl w:ilvl="0" w:tplc="C802AB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B785A17"/>
    <w:multiLevelType w:val="hybridMultilevel"/>
    <w:tmpl w:val="DDC8E242"/>
    <w:lvl w:ilvl="0" w:tplc="C802AB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D0502D"/>
    <w:multiLevelType w:val="hybridMultilevel"/>
    <w:tmpl w:val="444C68B8"/>
    <w:lvl w:ilvl="0" w:tplc="0419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4">
    <w:nsid w:val="5D653E28"/>
    <w:multiLevelType w:val="hybridMultilevel"/>
    <w:tmpl w:val="02A26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C66F6B"/>
    <w:multiLevelType w:val="hybridMultilevel"/>
    <w:tmpl w:val="E39A2A4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50C43A8"/>
    <w:multiLevelType w:val="hybridMultilevel"/>
    <w:tmpl w:val="83887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495157"/>
    <w:multiLevelType w:val="hybridMultilevel"/>
    <w:tmpl w:val="8FEAADEA"/>
    <w:lvl w:ilvl="0" w:tplc="C802AB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016A8F"/>
    <w:multiLevelType w:val="hybridMultilevel"/>
    <w:tmpl w:val="86A03E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EC3033C"/>
    <w:multiLevelType w:val="hybridMultilevel"/>
    <w:tmpl w:val="EF66C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621E03"/>
    <w:multiLevelType w:val="hybridMultilevel"/>
    <w:tmpl w:val="12AE05B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96E49C2"/>
    <w:multiLevelType w:val="singleLevel"/>
    <w:tmpl w:val="AF166C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D1029B7"/>
    <w:multiLevelType w:val="hybridMultilevel"/>
    <w:tmpl w:val="3416B6CC"/>
    <w:lvl w:ilvl="0" w:tplc="4A5874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0"/>
  </w:num>
  <w:num w:numId="3">
    <w:abstractNumId w:val="17"/>
  </w:num>
  <w:num w:numId="4">
    <w:abstractNumId w:val="8"/>
  </w:num>
  <w:num w:numId="5">
    <w:abstractNumId w:val="3"/>
  </w:num>
  <w:num w:numId="6">
    <w:abstractNumId w:val="15"/>
  </w:num>
  <w:num w:numId="7">
    <w:abstractNumId w:val="18"/>
  </w:num>
  <w:num w:numId="8">
    <w:abstractNumId w:val="10"/>
  </w:num>
  <w:num w:numId="9">
    <w:abstractNumId w:val="19"/>
  </w:num>
  <w:num w:numId="10">
    <w:abstractNumId w:val="16"/>
  </w:num>
  <w:num w:numId="11">
    <w:abstractNumId w:val="0"/>
  </w:num>
  <w:num w:numId="12">
    <w:abstractNumId w:val="13"/>
  </w:num>
  <w:num w:numId="13">
    <w:abstractNumId w:val="31"/>
  </w:num>
  <w:num w:numId="14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b w:val="0"/>
          <w:i w:val="0"/>
          <w:u w:val="none"/>
        </w:rPr>
      </w:lvl>
    </w:lvlOverride>
  </w:num>
  <w:num w:numId="15">
    <w:abstractNumId w:val="20"/>
  </w:num>
  <w:num w:numId="16">
    <w:abstractNumId w:val="4"/>
  </w:num>
  <w:num w:numId="17">
    <w:abstractNumId w:val="32"/>
  </w:num>
  <w:num w:numId="18">
    <w:abstractNumId w:val="2"/>
  </w:num>
  <w:num w:numId="19">
    <w:abstractNumId w:val="29"/>
  </w:num>
  <w:num w:numId="20">
    <w:abstractNumId w:val="14"/>
  </w:num>
  <w:num w:numId="21">
    <w:abstractNumId w:val="5"/>
  </w:num>
  <w:num w:numId="22">
    <w:abstractNumId w:val="21"/>
  </w:num>
  <w:num w:numId="23">
    <w:abstractNumId w:val="27"/>
  </w:num>
  <w:num w:numId="24">
    <w:abstractNumId w:val="6"/>
  </w:num>
  <w:num w:numId="25">
    <w:abstractNumId w:val="23"/>
  </w:num>
  <w:num w:numId="26">
    <w:abstractNumId w:val="22"/>
  </w:num>
  <w:num w:numId="27">
    <w:abstractNumId w:val="26"/>
  </w:num>
  <w:num w:numId="28">
    <w:abstractNumId w:val="25"/>
  </w:num>
  <w:num w:numId="29">
    <w:abstractNumId w:val="11"/>
  </w:num>
  <w:num w:numId="30">
    <w:abstractNumId w:val="28"/>
  </w:num>
  <w:num w:numId="31">
    <w:abstractNumId w:val="12"/>
  </w:num>
  <w:num w:numId="32">
    <w:abstractNumId w:val="9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EE8"/>
    <w:rsid w:val="000117DF"/>
    <w:rsid w:val="00016725"/>
    <w:rsid w:val="00016CA2"/>
    <w:rsid w:val="000405E6"/>
    <w:rsid w:val="0004568C"/>
    <w:rsid w:val="00045B1A"/>
    <w:rsid w:val="00045D36"/>
    <w:rsid w:val="00055E8D"/>
    <w:rsid w:val="00063CE2"/>
    <w:rsid w:val="00067EBA"/>
    <w:rsid w:val="000706F4"/>
    <w:rsid w:val="00070D5A"/>
    <w:rsid w:val="00073D72"/>
    <w:rsid w:val="00077BF8"/>
    <w:rsid w:val="00081BF8"/>
    <w:rsid w:val="00093A86"/>
    <w:rsid w:val="00096ED5"/>
    <w:rsid w:val="000A2D81"/>
    <w:rsid w:val="000A6E60"/>
    <w:rsid w:val="000D25C1"/>
    <w:rsid w:val="000E0F08"/>
    <w:rsid w:val="000E4A28"/>
    <w:rsid w:val="000E65F2"/>
    <w:rsid w:val="000F52F6"/>
    <w:rsid w:val="00102C15"/>
    <w:rsid w:val="0010417A"/>
    <w:rsid w:val="0010731E"/>
    <w:rsid w:val="00111735"/>
    <w:rsid w:val="001129D0"/>
    <w:rsid w:val="00145EDF"/>
    <w:rsid w:val="00150A63"/>
    <w:rsid w:val="00151F8B"/>
    <w:rsid w:val="0015280E"/>
    <w:rsid w:val="00152B62"/>
    <w:rsid w:val="00156265"/>
    <w:rsid w:val="001652B0"/>
    <w:rsid w:val="00170451"/>
    <w:rsid w:val="0017606D"/>
    <w:rsid w:val="001853F6"/>
    <w:rsid w:val="00191B46"/>
    <w:rsid w:val="001924B9"/>
    <w:rsid w:val="001A006C"/>
    <w:rsid w:val="001A0AD9"/>
    <w:rsid w:val="001A0BE3"/>
    <w:rsid w:val="001A418B"/>
    <w:rsid w:val="001B0F72"/>
    <w:rsid w:val="001B5A9B"/>
    <w:rsid w:val="001C1B79"/>
    <w:rsid w:val="001C312E"/>
    <w:rsid w:val="001D455D"/>
    <w:rsid w:val="001D7864"/>
    <w:rsid w:val="001E06D3"/>
    <w:rsid w:val="00203B1F"/>
    <w:rsid w:val="002047CF"/>
    <w:rsid w:val="00215B53"/>
    <w:rsid w:val="00220321"/>
    <w:rsid w:val="002232F5"/>
    <w:rsid w:val="00227338"/>
    <w:rsid w:val="00232259"/>
    <w:rsid w:val="00237AAC"/>
    <w:rsid w:val="00241D17"/>
    <w:rsid w:val="002461CE"/>
    <w:rsid w:val="002464DC"/>
    <w:rsid w:val="002518D3"/>
    <w:rsid w:val="002642C1"/>
    <w:rsid w:val="00284985"/>
    <w:rsid w:val="0028504B"/>
    <w:rsid w:val="00285108"/>
    <w:rsid w:val="00287C11"/>
    <w:rsid w:val="002A2AB9"/>
    <w:rsid w:val="002A5F27"/>
    <w:rsid w:val="002B2345"/>
    <w:rsid w:val="002B38F8"/>
    <w:rsid w:val="002B79D1"/>
    <w:rsid w:val="002D72BA"/>
    <w:rsid w:val="002E262A"/>
    <w:rsid w:val="002E5926"/>
    <w:rsid w:val="003114D4"/>
    <w:rsid w:val="003118E1"/>
    <w:rsid w:val="003173B2"/>
    <w:rsid w:val="00325044"/>
    <w:rsid w:val="003357D4"/>
    <w:rsid w:val="003379DE"/>
    <w:rsid w:val="0034316E"/>
    <w:rsid w:val="00347348"/>
    <w:rsid w:val="00347EA0"/>
    <w:rsid w:val="00350465"/>
    <w:rsid w:val="0035333B"/>
    <w:rsid w:val="00355112"/>
    <w:rsid w:val="00361F6D"/>
    <w:rsid w:val="003651A3"/>
    <w:rsid w:val="00365E61"/>
    <w:rsid w:val="00375C8F"/>
    <w:rsid w:val="00377F2F"/>
    <w:rsid w:val="00380F67"/>
    <w:rsid w:val="00381FF5"/>
    <w:rsid w:val="003821DB"/>
    <w:rsid w:val="0039325B"/>
    <w:rsid w:val="00397EA1"/>
    <w:rsid w:val="003A44A6"/>
    <w:rsid w:val="003D4966"/>
    <w:rsid w:val="003E3FB2"/>
    <w:rsid w:val="003E72E1"/>
    <w:rsid w:val="003F1312"/>
    <w:rsid w:val="003F132F"/>
    <w:rsid w:val="003F2718"/>
    <w:rsid w:val="003F66D2"/>
    <w:rsid w:val="00404DC5"/>
    <w:rsid w:val="004133CA"/>
    <w:rsid w:val="00413D3E"/>
    <w:rsid w:val="00421BBC"/>
    <w:rsid w:val="004346A7"/>
    <w:rsid w:val="004416D7"/>
    <w:rsid w:val="00443C0B"/>
    <w:rsid w:val="004440B6"/>
    <w:rsid w:val="0044625D"/>
    <w:rsid w:val="0044703B"/>
    <w:rsid w:val="00450302"/>
    <w:rsid w:val="004525F0"/>
    <w:rsid w:val="0045723B"/>
    <w:rsid w:val="00462D7F"/>
    <w:rsid w:val="004636D6"/>
    <w:rsid w:val="00463FD0"/>
    <w:rsid w:val="00466E2C"/>
    <w:rsid w:val="0047066D"/>
    <w:rsid w:val="00470C9C"/>
    <w:rsid w:val="00474774"/>
    <w:rsid w:val="004904C1"/>
    <w:rsid w:val="0049389F"/>
    <w:rsid w:val="00496FDF"/>
    <w:rsid w:val="004A258B"/>
    <w:rsid w:val="004A2BE3"/>
    <w:rsid w:val="004A5DDF"/>
    <w:rsid w:val="004B19CE"/>
    <w:rsid w:val="004B418E"/>
    <w:rsid w:val="004B4E88"/>
    <w:rsid w:val="004C40E7"/>
    <w:rsid w:val="004C7268"/>
    <w:rsid w:val="004D422A"/>
    <w:rsid w:val="004F54D2"/>
    <w:rsid w:val="004F5523"/>
    <w:rsid w:val="00501392"/>
    <w:rsid w:val="00501418"/>
    <w:rsid w:val="005025DF"/>
    <w:rsid w:val="00505615"/>
    <w:rsid w:val="00507F90"/>
    <w:rsid w:val="005132FA"/>
    <w:rsid w:val="00517CE8"/>
    <w:rsid w:val="005203EC"/>
    <w:rsid w:val="00532386"/>
    <w:rsid w:val="005356EB"/>
    <w:rsid w:val="00544160"/>
    <w:rsid w:val="00553419"/>
    <w:rsid w:val="00560603"/>
    <w:rsid w:val="0056124A"/>
    <w:rsid w:val="00562D11"/>
    <w:rsid w:val="00583955"/>
    <w:rsid w:val="005878A0"/>
    <w:rsid w:val="005878D4"/>
    <w:rsid w:val="0059327D"/>
    <w:rsid w:val="005947F8"/>
    <w:rsid w:val="00597872"/>
    <w:rsid w:val="005A4AF9"/>
    <w:rsid w:val="005A6DAE"/>
    <w:rsid w:val="005B1BF4"/>
    <w:rsid w:val="005C373A"/>
    <w:rsid w:val="005C561A"/>
    <w:rsid w:val="005E67E1"/>
    <w:rsid w:val="005F0843"/>
    <w:rsid w:val="005F1C56"/>
    <w:rsid w:val="005F3147"/>
    <w:rsid w:val="006050E6"/>
    <w:rsid w:val="00613A83"/>
    <w:rsid w:val="00613C1D"/>
    <w:rsid w:val="00615478"/>
    <w:rsid w:val="0061548F"/>
    <w:rsid w:val="006217E2"/>
    <w:rsid w:val="0062363F"/>
    <w:rsid w:val="00630E2A"/>
    <w:rsid w:val="006356EF"/>
    <w:rsid w:val="00640265"/>
    <w:rsid w:val="00642005"/>
    <w:rsid w:val="006465AF"/>
    <w:rsid w:val="0065184A"/>
    <w:rsid w:val="00652794"/>
    <w:rsid w:val="00662206"/>
    <w:rsid w:val="00680DBA"/>
    <w:rsid w:val="00681870"/>
    <w:rsid w:val="00681EE8"/>
    <w:rsid w:val="006867AA"/>
    <w:rsid w:val="00686B03"/>
    <w:rsid w:val="006947CD"/>
    <w:rsid w:val="006956BA"/>
    <w:rsid w:val="00695CBD"/>
    <w:rsid w:val="00697A29"/>
    <w:rsid w:val="00697BD7"/>
    <w:rsid w:val="006A2ED4"/>
    <w:rsid w:val="006A5817"/>
    <w:rsid w:val="006A6954"/>
    <w:rsid w:val="006B4945"/>
    <w:rsid w:val="006B556C"/>
    <w:rsid w:val="006B6BBC"/>
    <w:rsid w:val="006B6C90"/>
    <w:rsid w:val="006C700D"/>
    <w:rsid w:val="006D2B25"/>
    <w:rsid w:val="006D3127"/>
    <w:rsid w:val="006E252F"/>
    <w:rsid w:val="006E3665"/>
    <w:rsid w:val="006F0C54"/>
    <w:rsid w:val="006F75C2"/>
    <w:rsid w:val="00701F44"/>
    <w:rsid w:val="0070207B"/>
    <w:rsid w:val="00705715"/>
    <w:rsid w:val="00707866"/>
    <w:rsid w:val="00710300"/>
    <w:rsid w:val="007121F4"/>
    <w:rsid w:val="00714816"/>
    <w:rsid w:val="00733231"/>
    <w:rsid w:val="0073334E"/>
    <w:rsid w:val="0073439C"/>
    <w:rsid w:val="007413CA"/>
    <w:rsid w:val="00744342"/>
    <w:rsid w:val="0075053C"/>
    <w:rsid w:val="00756F25"/>
    <w:rsid w:val="007637B4"/>
    <w:rsid w:val="007710AB"/>
    <w:rsid w:val="0077761E"/>
    <w:rsid w:val="00777729"/>
    <w:rsid w:val="00786B05"/>
    <w:rsid w:val="00797464"/>
    <w:rsid w:val="007A7394"/>
    <w:rsid w:val="007B244E"/>
    <w:rsid w:val="007C56E1"/>
    <w:rsid w:val="007C799C"/>
    <w:rsid w:val="007C7B98"/>
    <w:rsid w:val="007D57A5"/>
    <w:rsid w:val="007D79BD"/>
    <w:rsid w:val="007D7F08"/>
    <w:rsid w:val="007E78F5"/>
    <w:rsid w:val="007F3D7A"/>
    <w:rsid w:val="007F68F0"/>
    <w:rsid w:val="00800022"/>
    <w:rsid w:val="008008EE"/>
    <w:rsid w:val="00801102"/>
    <w:rsid w:val="00807EAF"/>
    <w:rsid w:val="00807EEC"/>
    <w:rsid w:val="00817128"/>
    <w:rsid w:val="008222B4"/>
    <w:rsid w:val="00823FF1"/>
    <w:rsid w:val="008245DC"/>
    <w:rsid w:val="00841331"/>
    <w:rsid w:val="00851103"/>
    <w:rsid w:val="00853BCC"/>
    <w:rsid w:val="00854DAB"/>
    <w:rsid w:val="008752C7"/>
    <w:rsid w:val="00886EBD"/>
    <w:rsid w:val="00887AF3"/>
    <w:rsid w:val="00891515"/>
    <w:rsid w:val="00891D63"/>
    <w:rsid w:val="0089387A"/>
    <w:rsid w:val="00894125"/>
    <w:rsid w:val="008A62DD"/>
    <w:rsid w:val="008A681B"/>
    <w:rsid w:val="008C27E0"/>
    <w:rsid w:val="008C6DEE"/>
    <w:rsid w:val="008D266F"/>
    <w:rsid w:val="008E24E9"/>
    <w:rsid w:val="008E491E"/>
    <w:rsid w:val="008F1A01"/>
    <w:rsid w:val="008F22E8"/>
    <w:rsid w:val="008F653A"/>
    <w:rsid w:val="0090379F"/>
    <w:rsid w:val="00904570"/>
    <w:rsid w:val="0091221B"/>
    <w:rsid w:val="00920217"/>
    <w:rsid w:val="00921B8B"/>
    <w:rsid w:val="009231F5"/>
    <w:rsid w:val="00931448"/>
    <w:rsid w:val="00932530"/>
    <w:rsid w:val="00933D49"/>
    <w:rsid w:val="00934EB5"/>
    <w:rsid w:val="009360CC"/>
    <w:rsid w:val="009444AB"/>
    <w:rsid w:val="00951839"/>
    <w:rsid w:val="009541AB"/>
    <w:rsid w:val="00957F39"/>
    <w:rsid w:val="0096425B"/>
    <w:rsid w:val="00982ABD"/>
    <w:rsid w:val="0098708B"/>
    <w:rsid w:val="00987E52"/>
    <w:rsid w:val="00992CA8"/>
    <w:rsid w:val="009931B2"/>
    <w:rsid w:val="009955C3"/>
    <w:rsid w:val="009A0A47"/>
    <w:rsid w:val="009A0DB8"/>
    <w:rsid w:val="009A5517"/>
    <w:rsid w:val="009A5C75"/>
    <w:rsid w:val="009B0609"/>
    <w:rsid w:val="009B1E71"/>
    <w:rsid w:val="009D5B61"/>
    <w:rsid w:val="009E5D1B"/>
    <w:rsid w:val="009F23B1"/>
    <w:rsid w:val="009F24C7"/>
    <w:rsid w:val="009F2C6A"/>
    <w:rsid w:val="009F7B7E"/>
    <w:rsid w:val="00A03ED8"/>
    <w:rsid w:val="00A10382"/>
    <w:rsid w:val="00A170B3"/>
    <w:rsid w:val="00A235AA"/>
    <w:rsid w:val="00A238B9"/>
    <w:rsid w:val="00A32A53"/>
    <w:rsid w:val="00A340AC"/>
    <w:rsid w:val="00A3764F"/>
    <w:rsid w:val="00A378AE"/>
    <w:rsid w:val="00A45A31"/>
    <w:rsid w:val="00A4621C"/>
    <w:rsid w:val="00A55C76"/>
    <w:rsid w:val="00A62276"/>
    <w:rsid w:val="00A829F0"/>
    <w:rsid w:val="00A91A78"/>
    <w:rsid w:val="00A91A87"/>
    <w:rsid w:val="00A93DC9"/>
    <w:rsid w:val="00A95FBE"/>
    <w:rsid w:val="00AA01F6"/>
    <w:rsid w:val="00AA7BEB"/>
    <w:rsid w:val="00AC1BFD"/>
    <w:rsid w:val="00AC6B43"/>
    <w:rsid w:val="00AC7A6B"/>
    <w:rsid w:val="00AC7E48"/>
    <w:rsid w:val="00AD46F5"/>
    <w:rsid w:val="00AE3B0A"/>
    <w:rsid w:val="00AE4703"/>
    <w:rsid w:val="00AE5E88"/>
    <w:rsid w:val="00AF0F84"/>
    <w:rsid w:val="00AF2F35"/>
    <w:rsid w:val="00AF6681"/>
    <w:rsid w:val="00B13BDC"/>
    <w:rsid w:val="00B1465B"/>
    <w:rsid w:val="00B14C7F"/>
    <w:rsid w:val="00B24686"/>
    <w:rsid w:val="00B24EBB"/>
    <w:rsid w:val="00B32A4C"/>
    <w:rsid w:val="00B42FBA"/>
    <w:rsid w:val="00B4475D"/>
    <w:rsid w:val="00B448DF"/>
    <w:rsid w:val="00B45386"/>
    <w:rsid w:val="00B54433"/>
    <w:rsid w:val="00B600DD"/>
    <w:rsid w:val="00B66B77"/>
    <w:rsid w:val="00B70897"/>
    <w:rsid w:val="00B71BC5"/>
    <w:rsid w:val="00B7790A"/>
    <w:rsid w:val="00B77C74"/>
    <w:rsid w:val="00B839B5"/>
    <w:rsid w:val="00B83FB9"/>
    <w:rsid w:val="00B8424C"/>
    <w:rsid w:val="00B902E7"/>
    <w:rsid w:val="00B91057"/>
    <w:rsid w:val="00B91EA5"/>
    <w:rsid w:val="00B9384C"/>
    <w:rsid w:val="00B95369"/>
    <w:rsid w:val="00B96826"/>
    <w:rsid w:val="00BA21AA"/>
    <w:rsid w:val="00BA3140"/>
    <w:rsid w:val="00BA4CBD"/>
    <w:rsid w:val="00BB5170"/>
    <w:rsid w:val="00BB7B62"/>
    <w:rsid w:val="00BC1436"/>
    <w:rsid w:val="00BC75E8"/>
    <w:rsid w:val="00BD042C"/>
    <w:rsid w:val="00BD592D"/>
    <w:rsid w:val="00BE0FFB"/>
    <w:rsid w:val="00C20317"/>
    <w:rsid w:val="00C26590"/>
    <w:rsid w:val="00C3628A"/>
    <w:rsid w:val="00C514AD"/>
    <w:rsid w:val="00C55647"/>
    <w:rsid w:val="00C569BB"/>
    <w:rsid w:val="00C608DB"/>
    <w:rsid w:val="00C6294A"/>
    <w:rsid w:val="00C632B3"/>
    <w:rsid w:val="00C72B18"/>
    <w:rsid w:val="00C81F0D"/>
    <w:rsid w:val="00C82534"/>
    <w:rsid w:val="00C851BB"/>
    <w:rsid w:val="00C86454"/>
    <w:rsid w:val="00C94557"/>
    <w:rsid w:val="00C9508D"/>
    <w:rsid w:val="00CA0459"/>
    <w:rsid w:val="00CA538E"/>
    <w:rsid w:val="00CB1D39"/>
    <w:rsid w:val="00CB600E"/>
    <w:rsid w:val="00CB7844"/>
    <w:rsid w:val="00CC15AF"/>
    <w:rsid w:val="00CC357B"/>
    <w:rsid w:val="00CD4863"/>
    <w:rsid w:val="00CD55A2"/>
    <w:rsid w:val="00CD7BA7"/>
    <w:rsid w:val="00CE083E"/>
    <w:rsid w:val="00CE5323"/>
    <w:rsid w:val="00CE707F"/>
    <w:rsid w:val="00CE7397"/>
    <w:rsid w:val="00CF3FE8"/>
    <w:rsid w:val="00D11068"/>
    <w:rsid w:val="00D13A3E"/>
    <w:rsid w:val="00D14931"/>
    <w:rsid w:val="00D177BB"/>
    <w:rsid w:val="00D2041D"/>
    <w:rsid w:val="00D2437E"/>
    <w:rsid w:val="00D268EC"/>
    <w:rsid w:val="00D438AF"/>
    <w:rsid w:val="00D45F09"/>
    <w:rsid w:val="00D56AFF"/>
    <w:rsid w:val="00D645CF"/>
    <w:rsid w:val="00D6567B"/>
    <w:rsid w:val="00D73E55"/>
    <w:rsid w:val="00D75AAD"/>
    <w:rsid w:val="00D772C1"/>
    <w:rsid w:val="00DA2C83"/>
    <w:rsid w:val="00DA2E7E"/>
    <w:rsid w:val="00DA3C2D"/>
    <w:rsid w:val="00DB1597"/>
    <w:rsid w:val="00DC186C"/>
    <w:rsid w:val="00DC1D47"/>
    <w:rsid w:val="00DC4770"/>
    <w:rsid w:val="00DC7CFC"/>
    <w:rsid w:val="00DD7E22"/>
    <w:rsid w:val="00DE37A0"/>
    <w:rsid w:val="00DE3A9F"/>
    <w:rsid w:val="00DE4EB3"/>
    <w:rsid w:val="00DF10CE"/>
    <w:rsid w:val="00DF11F3"/>
    <w:rsid w:val="00E07AA2"/>
    <w:rsid w:val="00E10B06"/>
    <w:rsid w:val="00E2204F"/>
    <w:rsid w:val="00E23FED"/>
    <w:rsid w:val="00E31E31"/>
    <w:rsid w:val="00E331A1"/>
    <w:rsid w:val="00E47173"/>
    <w:rsid w:val="00E47347"/>
    <w:rsid w:val="00E4734E"/>
    <w:rsid w:val="00E65987"/>
    <w:rsid w:val="00E72011"/>
    <w:rsid w:val="00E73F73"/>
    <w:rsid w:val="00E80931"/>
    <w:rsid w:val="00E80D2E"/>
    <w:rsid w:val="00E8498C"/>
    <w:rsid w:val="00E854B5"/>
    <w:rsid w:val="00E90768"/>
    <w:rsid w:val="00EA0B72"/>
    <w:rsid w:val="00EA2AE1"/>
    <w:rsid w:val="00EA311D"/>
    <w:rsid w:val="00EA7AC3"/>
    <w:rsid w:val="00EC0730"/>
    <w:rsid w:val="00EC27A9"/>
    <w:rsid w:val="00ED176C"/>
    <w:rsid w:val="00ED1B08"/>
    <w:rsid w:val="00ED7A9D"/>
    <w:rsid w:val="00EE5C81"/>
    <w:rsid w:val="00EF06D4"/>
    <w:rsid w:val="00F0042C"/>
    <w:rsid w:val="00F02B2A"/>
    <w:rsid w:val="00F06176"/>
    <w:rsid w:val="00F11A25"/>
    <w:rsid w:val="00F222DD"/>
    <w:rsid w:val="00F22745"/>
    <w:rsid w:val="00F317F5"/>
    <w:rsid w:val="00F43008"/>
    <w:rsid w:val="00F6187A"/>
    <w:rsid w:val="00F61C29"/>
    <w:rsid w:val="00F624C6"/>
    <w:rsid w:val="00F62523"/>
    <w:rsid w:val="00F7021F"/>
    <w:rsid w:val="00F71C25"/>
    <w:rsid w:val="00F8133E"/>
    <w:rsid w:val="00F93104"/>
    <w:rsid w:val="00F94A8E"/>
    <w:rsid w:val="00F9612C"/>
    <w:rsid w:val="00FA633A"/>
    <w:rsid w:val="00FB0511"/>
    <w:rsid w:val="00FB1D02"/>
    <w:rsid w:val="00FB2EA7"/>
    <w:rsid w:val="00FB71CC"/>
    <w:rsid w:val="00FC255D"/>
    <w:rsid w:val="00FC2ED1"/>
    <w:rsid w:val="00FE329F"/>
    <w:rsid w:val="00FF1992"/>
    <w:rsid w:val="00FF6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44B2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770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DC47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C47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C47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DC4770"/>
    <w:pPr>
      <w:ind w:left="283" w:hanging="283"/>
    </w:pPr>
  </w:style>
  <w:style w:type="paragraph" w:styleId="a4">
    <w:name w:val="List Bullet"/>
    <w:basedOn w:val="a"/>
    <w:autoRedefine/>
    <w:rsid w:val="00C608DB"/>
    <w:pPr>
      <w:ind w:firstLine="180"/>
      <w:jc w:val="both"/>
    </w:pPr>
    <w:rPr>
      <w:b/>
      <w:color w:val="000000"/>
    </w:rPr>
  </w:style>
  <w:style w:type="paragraph" w:styleId="a5">
    <w:name w:val="List Continue"/>
    <w:basedOn w:val="a"/>
    <w:rsid w:val="00DC4770"/>
    <w:pPr>
      <w:spacing w:after="120"/>
      <w:ind w:left="283"/>
    </w:pPr>
  </w:style>
  <w:style w:type="paragraph" w:styleId="a6">
    <w:name w:val="Title"/>
    <w:basedOn w:val="a"/>
    <w:qFormat/>
    <w:rsid w:val="00DC477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7">
    <w:name w:val="Body Text"/>
    <w:basedOn w:val="a"/>
    <w:link w:val="a8"/>
    <w:rsid w:val="00DC4770"/>
    <w:pPr>
      <w:spacing w:after="120"/>
    </w:pPr>
  </w:style>
  <w:style w:type="paragraph" w:styleId="a9">
    <w:name w:val="Subtitle"/>
    <w:basedOn w:val="a"/>
    <w:qFormat/>
    <w:rsid w:val="00DC4770"/>
    <w:pPr>
      <w:spacing w:after="60"/>
      <w:jc w:val="center"/>
      <w:outlineLvl w:val="1"/>
    </w:pPr>
    <w:rPr>
      <w:rFonts w:ascii="Arial" w:hAnsi="Arial" w:cs="Arial"/>
    </w:rPr>
  </w:style>
  <w:style w:type="character" w:styleId="aa">
    <w:name w:val="Hyperlink"/>
    <w:rsid w:val="00DC4770"/>
    <w:rPr>
      <w:color w:val="0000FF"/>
      <w:u w:val="single"/>
    </w:rPr>
  </w:style>
  <w:style w:type="character" w:styleId="ab">
    <w:name w:val="Strong"/>
    <w:uiPriority w:val="22"/>
    <w:qFormat/>
    <w:rsid w:val="001A006C"/>
    <w:rPr>
      <w:b/>
      <w:bCs/>
    </w:rPr>
  </w:style>
  <w:style w:type="character" w:styleId="ac">
    <w:name w:val="Emphasis"/>
    <w:uiPriority w:val="20"/>
    <w:qFormat/>
    <w:rsid w:val="001A006C"/>
    <w:rPr>
      <w:i/>
      <w:iCs/>
    </w:rPr>
  </w:style>
  <w:style w:type="character" w:customStyle="1" w:styleId="red">
    <w:name w:val="red"/>
    <w:basedOn w:val="a0"/>
    <w:rsid w:val="001A006C"/>
  </w:style>
  <w:style w:type="character" w:customStyle="1" w:styleId="a8">
    <w:name w:val="Основной текст Знак"/>
    <w:link w:val="a7"/>
    <w:rsid w:val="006867AA"/>
    <w:rPr>
      <w:rFonts w:eastAsia="SimSun"/>
      <w:sz w:val="24"/>
      <w:szCs w:val="24"/>
      <w:lang w:val="ru-RU" w:eastAsia="zh-CN" w:bidi="ar-SA"/>
    </w:rPr>
  </w:style>
  <w:style w:type="paragraph" w:styleId="ad">
    <w:name w:val="List Paragraph"/>
    <w:basedOn w:val="a"/>
    <w:qFormat/>
    <w:rsid w:val="006867AA"/>
    <w:pPr>
      <w:ind w:left="720"/>
      <w:contextualSpacing/>
    </w:pPr>
  </w:style>
  <w:style w:type="paragraph" w:customStyle="1" w:styleId="ae">
    <w:name w:val="Знак"/>
    <w:basedOn w:val="a"/>
    <w:rsid w:val="00B96826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styleId="af">
    <w:name w:val="Body Text Indent"/>
    <w:basedOn w:val="a"/>
    <w:rsid w:val="00A3764F"/>
    <w:pPr>
      <w:suppressAutoHyphens/>
      <w:spacing w:after="120"/>
      <w:ind w:left="283"/>
    </w:pPr>
    <w:rPr>
      <w:rFonts w:eastAsia="Times New Roman"/>
      <w:lang w:eastAsia="ar-SA"/>
    </w:rPr>
  </w:style>
  <w:style w:type="paragraph" w:styleId="30">
    <w:name w:val="Body Text Indent 3"/>
    <w:basedOn w:val="a"/>
    <w:rsid w:val="00285108"/>
    <w:pPr>
      <w:suppressAutoHyphens/>
      <w:spacing w:after="120"/>
      <w:ind w:left="283"/>
    </w:pPr>
    <w:rPr>
      <w:rFonts w:eastAsia="Times New Roman"/>
      <w:sz w:val="16"/>
      <w:szCs w:val="16"/>
      <w:lang w:eastAsia="ar-SA"/>
    </w:rPr>
  </w:style>
  <w:style w:type="paragraph" w:styleId="af0">
    <w:name w:val="caption"/>
    <w:basedOn w:val="a"/>
    <w:qFormat/>
    <w:rsid w:val="00EC27A9"/>
    <w:pPr>
      <w:ind w:firstLine="851"/>
      <w:jc w:val="center"/>
    </w:pPr>
    <w:rPr>
      <w:rFonts w:eastAsia="Times New Roman"/>
      <w:b/>
      <w:sz w:val="32"/>
      <w:szCs w:val="20"/>
      <w:lang w:eastAsia="ru-RU"/>
    </w:rPr>
  </w:style>
  <w:style w:type="paragraph" w:styleId="af1">
    <w:name w:val="Balloon Text"/>
    <w:basedOn w:val="a"/>
    <w:link w:val="af2"/>
    <w:semiHidden/>
    <w:rsid w:val="00355112"/>
    <w:rPr>
      <w:rFonts w:ascii="Tahoma" w:hAnsi="Tahoma" w:cs="Tahoma"/>
      <w:sz w:val="16"/>
      <w:szCs w:val="16"/>
    </w:rPr>
  </w:style>
  <w:style w:type="paragraph" w:customStyle="1" w:styleId="10">
    <w:name w:val="Знак1"/>
    <w:basedOn w:val="a"/>
    <w:rsid w:val="00BB7B6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3">
    <w:name w:val="дата"/>
    <w:basedOn w:val="a"/>
    <w:rsid w:val="00640265"/>
    <w:pPr>
      <w:tabs>
        <w:tab w:val="left" w:pos="1134"/>
        <w:tab w:val="left" w:pos="3402"/>
        <w:tab w:val="left" w:pos="5103"/>
      </w:tabs>
      <w:autoSpaceDE w:val="0"/>
      <w:autoSpaceDN w:val="0"/>
    </w:pPr>
    <w:rPr>
      <w:rFonts w:eastAsia="Times New Roman"/>
      <w:b/>
      <w:bCs/>
      <w:lang w:eastAsia="ru-RU"/>
    </w:rPr>
  </w:style>
  <w:style w:type="paragraph" w:customStyle="1" w:styleId="11">
    <w:name w:val="Абзац списка1"/>
    <w:basedOn w:val="a"/>
    <w:rsid w:val="0064026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styleId="af4">
    <w:name w:val="footer"/>
    <w:basedOn w:val="a"/>
    <w:link w:val="af5"/>
    <w:rsid w:val="00640265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ru-RU"/>
    </w:rPr>
  </w:style>
  <w:style w:type="character" w:customStyle="1" w:styleId="af5">
    <w:name w:val="Нижний колонтитул Знак"/>
    <w:link w:val="af4"/>
    <w:locked/>
    <w:rsid w:val="00640265"/>
    <w:rPr>
      <w:rFonts w:ascii="Calibri" w:hAnsi="Calibri"/>
      <w:sz w:val="22"/>
      <w:szCs w:val="22"/>
      <w:lang w:val="ru-RU" w:eastAsia="ru-RU" w:bidi="ar-SA"/>
    </w:rPr>
  </w:style>
  <w:style w:type="paragraph" w:customStyle="1" w:styleId="21">
    <w:name w:val="Основной текст 21"/>
    <w:basedOn w:val="a"/>
    <w:rsid w:val="00640265"/>
    <w:pPr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f2">
    <w:name w:val="Текст выноски Знак"/>
    <w:link w:val="af1"/>
    <w:semiHidden/>
    <w:locked/>
    <w:rsid w:val="00640265"/>
    <w:rPr>
      <w:rFonts w:ascii="Tahoma" w:eastAsia="SimSun" w:hAnsi="Tahoma" w:cs="Tahoma"/>
      <w:sz w:val="16"/>
      <w:szCs w:val="16"/>
      <w:lang w:val="ru-RU" w:eastAsia="zh-CN" w:bidi="ar-SA"/>
    </w:rPr>
  </w:style>
  <w:style w:type="paragraph" w:styleId="af6">
    <w:name w:val="header"/>
    <w:basedOn w:val="a"/>
    <w:link w:val="af7"/>
    <w:semiHidden/>
    <w:rsid w:val="00640265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ru-RU"/>
    </w:rPr>
  </w:style>
  <w:style w:type="character" w:customStyle="1" w:styleId="af7">
    <w:name w:val="Верхний колонтитул Знак"/>
    <w:link w:val="af6"/>
    <w:semiHidden/>
    <w:locked/>
    <w:rsid w:val="00640265"/>
    <w:rPr>
      <w:rFonts w:ascii="Calibri" w:hAnsi="Calibri"/>
      <w:sz w:val="22"/>
      <w:szCs w:val="22"/>
      <w:lang w:val="ru-RU" w:eastAsia="ru-RU" w:bidi="ar-SA"/>
    </w:rPr>
  </w:style>
  <w:style w:type="table" w:styleId="af8">
    <w:name w:val="Table Grid"/>
    <w:basedOn w:val="a1"/>
    <w:rsid w:val="00F11A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9">
    <w:name w:val="Знак"/>
    <w:basedOn w:val="a"/>
    <w:rsid w:val="00A238B9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770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DC47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C47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C47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DC4770"/>
    <w:pPr>
      <w:ind w:left="283" w:hanging="283"/>
    </w:pPr>
  </w:style>
  <w:style w:type="paragraph" w:styleId="a4">
    <w:name w:val="List Bullet"/>
    <w:basedOn w:val="a"/>
    <w:autoRedefine/>
    <w:rsid w:val="00C608DB"/>
    <w:pPr>
      <w:ind w:firstLine="180"/>
      <w:jc w:val="both"/>
    </w:pPr>
    <w:rPr>
      <w:b/>
      <w:color w:val="000000"/>
    </w:rPr>
  </w:style>
  <w:style w:type="paragraph" w:styleId="a5">
    <w:name w:val="List Continue"/>
    <w:basedOn w:val="a"/>
    <w:rsid w:val="00DC4770"/>
    <w:pPr>
      <w:spacing w:after="120"/>
      <w:ind w:left="283"/>
    </w:pPr>
  </w:style>
  <w:style w:type="paragraph" w:styleId="a6">
    <w:name w:val="Title"/>
    <w:basedOn w:val="a"/>
    <w:qFormat/>
    <w:rsid w:val="00DC477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7">
    <w:name w:val="Body Text"/>
    <w:basedOn w:val="a"/>
    <w:link w:val="a8"/>
    <w:rsid w:val="00DC4770"/>
    <w:pPr>
      <w:spacing w:after="120"/>
    </w:pPr>
  </w:style>
  <w:style w:type="paragraph" w:styleId="a9">
    <w:name w:val="Subtitle"/>
    <w:basedOn w:val="a"/>
    <w:qFormat/>
    <w:rsid w:val="00DC4770"/>
    <w:pPr>
      <w:spacing w:after="60"/>
      <w:jc w:val="center"/>
      <w:outlineLvl w:val="1"/>
    </w:pPr>
    <w:rPr>
      <w:rFonts w:ascii="Arial" w:hAnsi="Arial" w:cs="Arial"/>
    </w:rPr>
  </w:style>
  <w:style w:type="character" w:styleId="aa">
    <w:name w:val="Hyperlink"/>
    <w:rsid w:val="00DC4770"/>
    <w:rPr>
      <w:color w:val="0000FF"/>
      <w:u w:val="single"/>
    </w:rPr>
  </w:style>
  <w:style w:type="character" w:styleId="ab">
    <w:name w:val="Strong"/>
    <w:uiPriority w:val="22"/>
    <w:qFormat/>
    <w:rsid w:val="001A006C"/>
    <w:rPr>
      <w:b/>
      <w:bCs/>
    </w:rPr>
  </w:style>
  <w:style w:type="character" w:styleId="ac">
    <w:name w:val="Emphasis"/>
    <w:uiPriority w:val="20"/>
    <w:qFormat/>
    <w:rsid w:val="001A006C"/>
    <w:rPr>
      <w:i/>
      <w:iCs/>
    </w:rPr>
  </w:style>
  <w:style w:type="character" w:customStyle="1" w:styleId="red">
    <w:name w:val="red"/>
    <w:basedOn w:val="a0"/>
    <w:rsid w:val="001A006C"/>
  </w:style>
  <w:style w:type="character" w:customStyle="1" w:styleId="a8">
    <w:name w:val="Основной текст Знак"/>
    <w:link w:val="a7"/>
    <w:rsid w:val="006867AA"/>
    <w:rPr>
      <w:rFonts w:eastAsia="SimSun"/>
      <w:sz w:val="24"/>
      <w:szCs w:val="24"/>
      <w:lang w:val="ru-RU" w:eastAsia="zh-CN" w:bidi="ar-SA"/>
    </w:rPr>
  </w:style>
  <w:style w:type="paragraph" w:styleId="ad">
    <w:name w:val="List Paragraph"/>
    <w:basedOn w:val="a"/>
    <w:qFormat/>
    <w:rsid w:val="006867AA"/>
    <w:pPr>
      <w:ind w:left="720"/>
      <w:contextualSpacing/>
    </w:pPr>
  </w:style>
  <w:style w:type="paragraph" w:customStyle="1" w:styleId="ae">
    <w:name w:val="Знак"/>
    <w:basedOn w:val="a"/>
    <w:rsid w:val="00B96826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styleId="af">
    <w:name w:val="Body Text Indent"/>
    <w:basedOn w:val="a"/>
    <w:rsid w:val="00A3764F"/>
    <w:pPr>
      <w:suppressAutoHyphens/>
      <w:spacing w:after="120"/>
      <w:ind w:left="283"/>
    </w:pPr>
    <w:rPr>
      <w:rFonts w:eastAsia="Times New Roman"/>
      <w:lang w:eastAsia="ar-SA"/>
    </w:rPr>
  </w:style>
  <w:style w:type="paragraph" w:styleId="30">
    <w:name w:val="Body Text Indent 3"/>
    <w:basedOn w:val="a"/>
    <w:rsid w:val="00285108"/>
    <w:pPr>
      <w:suppressAutoHyphens/>
      <w:spacing w:after="120"/>
      <w:ind w:left="283"/>
    </w:pPr>
    <w:rPr>
      <w:rFonts w:eastAsia="Times New Roman"/>
      <w:sz w:val="16"/>
      <w:szCs w:val="16"/>
      <w:lang w:eastAsia="ar-SA"/>
    </w:rPr>
  </w:style>
  <w:style w:type="paragraph" w:styleId="af0">
    <w:name w:val="caption"/>
    <w:basedOn w:val="a"/>
    <w:qFormat/>
    <w:rsid w:val="00EC27A9"/>
    <w:pPr>
      <w:ind w:firstLine="851"/>
      <w:jc w:val="center"/>
    </w:pPr>
    <w:rPr>
      <w:rFonts w:eastAsia="Times New Roman"/>
      <w:b/>
      <w:sz w:val="32"/>
      <w:szCs w:val="20"/>
      <w:lang w:eastAsia="ru-RU"/>
    </w:rPr>
  </w:style>
  <w:style w:type="paragraph" w:styleId="af1">
    <w:name w:val="Balloon Text"/>
    <w:basedOn w:val="a"/>
    <w:link w:val="af2"/>
    <w:semiHidden/>
    <w:rsid w:val="00355112"/>
    <w:rPr>
      <w:rFonts w:ascii="Tahoma" w:hAnsi="Tahoma" w:cs="Tahoma"/>
      <w:sz w:val="16"/>
      <w:szCs w:val="16"/>
    </w:rPr>
  </w:style>
  <w:style w:type="paragraph" w:customStyle="1" w:styleId="10">
    <w:name w:val="Знак1"/>
    <w:basedOn w:val="a"/>
    <w:rsid w:val="00BB7B6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3">
    <w:name w:val="дата"/>
    <w:basedOn w:val="a"/>
    <w:rsid w:val="00640265"/>
    <w:pPr>
      <w:tabs>
        <w:tab w:val="left" w:pos="1134"/>
        <w:tab w:val="left" w:pos="3402"/>
        <w:tab w:val="left" w:pos="5103"/>
      </w:tabs>
      <w:autoSpaceDE w:val="0"/>
      <w:autoSpaceDN w:val="0"/>
    </w:pPr>
    <w:rPr>
      <w:rFonts w:eastAsia="Times New Roman"/>
      <w:b/>
      <w:bCs/>
      <w:lang w:eastAsia="ru-RU"/>
    </w:rPr>
  </w:style>
  <w:style w:type="paragraph" w:customStyle="1" w:styleId="11">
    <w:name w:val="Абзац списка1"/>
    <w:basedOn w:val="a"/>
    <w:rsid w:val="0064026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styleId="af4">
    <w:name w:val="footer"/>
    <w:basedOn w:val="a"/>
    <w:link w:val="af5"/>
    <w:rsid w:val="00640265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ru-RU"/>
    </w:rPr>
  </w:style>
  <w:style w:type="character" w:customStyle="1" w:styleId="af5">
    <w:name w:val="Нижний колонтитул Знак"/>
    <w:link w:val="af4"/>
    <w:locked/>
    <w:rsid w:val="00640265"/>
    <w:rPr>
      <w:rFonts w:ascii="Calibri" w:hAnsi="Calibri"/>
      <w:sz w:val="22"/>
      <w:szCs w:val="22"/>
      <w:lang w:val="ru-RU" w:eastAsia="ru-RU" w:bidi="ar-SA"/>
    </w:rPr>
  </w:style>
  <w:style w:type="paragraph" w:customStyle="1" w:styleId="21">
    <w:name w:val="Основной текст 21"/>
    <w:basedOn w:val="a"/>
    <w:rsid w:val="00640265"/>
    <w:pPr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f2">
    <w:name w:val="Текст выноски Знак"/>
    <w:link w:val="af1"/>
    <w:semiHidden/>
    <w:locked/>
    <w:rsid w:val="00640265"/>
    <w:rPr>
      <w:rFonts w:ascii="Tahoma" w:eastAsia="SimSun" w:hAnsi="Tahoma" w:cs="Tahoma"/>
      <w:sz w:val="16"/>
      <w:szCs w:val="16"/>
      <w:lang w:val="ru-RU" w:eastAsia="zh-CN" w:bidi="ar-SA"/>
    </w:rPr>
  </w:style>
  <w:style w:type="paragraph" w:styleId="af6">
    <w:name w:val="header"/>
    <w:basedOn w:val="a"/>
    <w:link w:val="af7"/>
    <w:semiHidden/>
    <w:rsid w:val="00640265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ru-RU"/>
    </w:rPr>
  </w:style>
  <w:style w:type="character" w:customStyle="1" w:styleId="af7">
    <w:name w:val="Верхний колонтитул Знак"/>
    <w:link w:val="af6"/>
    <w:semiHidden/>
    <w:locked/>
    <w:rsid w:val="00640265"/>
    <w:rPr>
      <w:rFonts w:ascii="Calibri" w:hAnsi="Calibri"/>
      <w:sz w:val="22"/>
      <w:szCs w:val="22"/>
      <w:lang w:val="ru-RU" w:eastAsia="ru-RU" w:bidi="ar-SA"/>
    </w:rPr>
  </w:style>
  <w:style w:type="table" w:styleId="af8">
    <w:name w:val="Table Grid"/>
    <w:basedOn w:val="a1"/>
    <w:rsid w:val="00F11A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9">
    <w:name w:val="Знак"/>
    <w:basedOn w:val="a"/>
    <w:rsid w:val="00A238B9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0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icalschooln10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usicalschooln10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mcrb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usicalschooln10@yandex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44546A" mc:Ignorable=""/>
      </a:dk2>
      <a:lt2>
        <a:srgbClr xmlns:mc="http://schemas.openxmlformats.org/markup-compatibility/2006" xmlns:a14="http://schemas.microsoft.com/office/drawing/2010/main" val="E7E6E6" mc:Ignorable=""/>
      </a:lt2>
      <a:accent1>
        <a:srgbClr xmlns:mc="http://schemas.openxmlformats.org/markup-compatibility/2006" xmlns:a14="http://schemas.microsoft.com/office/drawing/2010/main" val="5B9BD5" mc:Ignorable=""/>
      </a:accent1>
      <a:accent2>
        <a:srgbClr xmlns:mc="http://schemas.openxmlformats.org/markup-compatibility/2006" xmlns:a14="http://schemas.microsoft.com/office/drawing/2010/main" val="ED7D31" mc:Ignorable=""/>
      </a:accent2>
      <a:accent3>
        <a:srgbClr xmlns:mc="http://schemas.openxmlformats.org/markup-compatibility/2006" xmlns:a14="http://schemas.microsoft.com/office/drawing/2010/main" val="A5A5A5" mc:Ignorable=""/>
      </a:accent3>
      <a:accent4>
        <a:srgbClr xmlns:mc="http://schemas.openxmlformats.org/markup-compatibility/2006" xmlns:a14="http://schemas.microsoft.com/office/drawing/2010/main" val="FFC000" mc:Ignorable=""/>
      </a:accent4>
      <a:accent5>
        <a:srgbClr xmlns:mc="http://schemas.openxmlformats.org/markup-compatibility/2006" xmlns:a14="http://schemas.microsoft.com/office/drawing/2010/main" val="4472C4" mc:Ignorable=""/>
      </a:accent5>
      <a:accent6>
        <a:srgbClr xmlns:mc="http://schemas.openxmlformats.org/markup-compatibility/2006" xmlns:a14="http://schemas.microsoft.com/office/drawing/2010/main" val="70AD47" mc:Ignorable=""/>
      </a:accent6>
      <a:hlink>
        <a:srgbClr xmlns:mc="http://schemas.openxmlformats.org/markup-compatibility/2006" xmlns:a14="http://schemas.microsoft.com/office/drawing/2010/main" val="0563C1" mc:Ignorable=""/>
      </a:hlink>
      <a:folHlink>
        <a:srgbClr xmlns:mc="http://schemas.openxmlformats.org/markup-compatibility/2006" xmlns:a14="http://schemas.microsoft.com/office/drawing/2010/main" val="954F72" mc:Ignorable="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xmlns:mc="http://schemas.openxmlformats.org/markup-compatibility/2006" xmlns:a14="http://schemas.microsoft.com/office/drawing/2010/main" val="000000" mc:Ignorable="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3157</Words>
  <Characters>17996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конкурса "Музыка Цифр"</vt:lpstr>
    </vt:vector>
  </TitlesOfParts>
  <Company>МБУ ДО ДМШ № 10 ГО г. Уфа</Company>
  <LinksUpToDate>false</LinksUpToDate>
  <CharactersWithSpaces>21111</CharactersWithSpaces>
  <SharedDoc>false</SharedDoc>
  <HLinks>
    <vt:vector size="24" baseType="variant">
      <vt:variant>
        <vt:i4>7143489</vt:i4>
      </vt:variant>
      <vt:variant>
        <vt:i4>9</vt:i4>
      </vt:variant>
      <vt:variant>
        <vt:i4>0</vt:i4>
      </vt:variant>
      <vt:variant>
        <vt:i4>5</vt:i4>
      </vt:variant>
      <vt:variant>
        <vt:lpwstr>mailto:musicalschooln10@yandex.ru</vt:lpwstr>
      </vt:variant>
      <vt:variant>
        <vt:lpwstr/>
      </vt:variant>
      <vt:variant>
        <vt:i4>7143489</vt:i4>
      </vt:variant>
      <vt:variant>
        <vt:i4>6</vt:i4>
      </vt:variant>
      <vt:variant>
        <vt:i4>0</vt:i4>
      </vt:variant>
      <vt:variant>
        <vt:i4>5</vt:i4>
      </vt:variant>
      <vt:variant>
        <vt:lpwstr>mailto:musicalschooln10@yandex.ru</vt:lpwstr>
      </vt:variant>
      <vt:variant>
        <vt:lpwstr/>
      </vt:variant>
      <vt:variant>
        <vt:i4>7143489</vt:i4>
      </vt:variant>
      <vt:variant>
        <vt:i4>3</vt:i4>
      </vt:variant>
      <vt:variant>
        <vt:i4>0</vt:i4>
      </vt:variant>
      <vt:variant>
        <vt:i4>5</vt:i4>
      </vt:variant>
      <vt:variant>
        <vt:lpwstr>mailto:musicalschooln10@yandex.ru</vt:lpwstr>
      </vt:variant>
      <vt:variant>
        <vt:lpwstr/>
      </vt:variant>
      <vt:variant>
        <vt:i4>3145748</vt:i4>
      </vt:variant>
      <vt:variant>
        <vt:i4>0</vt:i4>
      </vt:variant>
      <vt:variant>
        <vt:i4>0</vt:i4>
      </vt:variant>
      <vt:variant>
        <vt:i4>5</vt:i4>
      </vt:variant>
      <vt:variant>
        <vt:lpwstr>mailto:rumcrb@mail.ru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конкурса "Музыка Цифр"</dc:title>
  <dc:subject/>
  <dc:creator>Аюпов Т. Ф.</dc:creator>
  <cp:keywords/>
  <cp:lastModifiedBy>COMP</cp:lastModifiedBy>
  <cp:revision>2</cp:revision>
  <cp:lastPrinted>2015-12-10T06:29:00Z</cp:lastPrinted>
  <dcterms:created xsi:type="dcterms:W3CDTF">2018-12-03T04:48:00Z</dcterms:created>
  <dcterms:modified xsi:type="dcterms:W3CDTF">2018-12-03T04:48:00Z</dcterms:modified>
</cp:coreProperties>
</file>