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DE9B6" w14:textId="77777777" w:rsidR="0081477F" w:rsidRPr="004E013A" w:rsidRDefault="0081477F" w:rsidP="0035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13A">
        <w:rPr>
          <w:rFonts w:ascii="Times New Roman" w:hAnsi="Times New Roman" w:cs="Times New Roman"/>
          <w:b/>
          <w:sz w:val="28"/>
          <w:szCs w:val="28"/>
        </w:rPr>
        <w:t>ВСЕРОССИЙСКИЙ АРТ-ПРОЕКТ</w:t>
      </w:r>
    </w:p>
    <w:p w14:paraId="7BAB9A05" w14:textId="77777777" w:rsidR="0081477F" w:rsidRPr="004E013A" w:rsidRDefault="0081477F" w:rsidP="0035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13A">
        <w:rPr>
          <w:rFonts w:ascii="Times New Roman" w:hAnsi="Times New Roman" w:cs="Times New Roman"/>
          <w:b/>
          <w:sz w:val="28"/>
          <w:szCs w:val="28"/>
        </w:rPr>
        <w:t>«ЮНЫЕ ТАЛАНТЫ» – 2019</w:t>
      </w:r>
    </w:p>
    <w:p w14:paraId="0140A6C9" w14:textId="77777777" w:rsidR="0081477F" w:rsidRPr="00FE7651" w:rsidRDefault="0081477F" w:rsidP="0035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651">
        <w:rPr>
          <w:rFonts w:ascii="Times New Roman" w:hAnsi="Times New Roman" w:cs="Times New Roman"/>
          <w:b/>
          <w:sz w:val="28"/>
          <w:szCs w:val="28"/>
        </w:rPr>
        <w:t>(к 100-летию образования Республики Башкортостан)</w:t>
      </w:r>
    </w:p>
    <w:p w14:paraId="284B0EF7" w14:textId="77777777" w:rsidR="002268FE" w:rsidRPr="004E013A" w:rsidRDefault="0081477F" w:rsidP="00354D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 xml:space="preserve">20-29 марта 2019 года, </w:t>
      </w:r>
      <w:proofErr w:type="spellStart"/>
      <w:r w:rsidRPr="004E013A">
        <w:rPr>
          <w:rFonts w:ascii="Times New Roman" w:hAnsi="Times New Roman" w:cs="Times New Roman"/>
          <w:sz w:val="28"/>
          <w:szCs w:val="28"/>
        </w:rPr>
        <w:t>г.</w:t>
      </w:r>
      <w:r w:rsidRPr="004E013A">
        <w:rPr>
          <w:rFonts w:ascii="Times New Roman" w:hAnsi="Times New Roman" w:cs="Times New Roman"/>
          <w:bCs/>
          <w:sz w:val="28"/>
          <w:szCs w:val="28"/>
        </w:rPr>
        <w:t>г</w:t>
      </w:r>
      <w:proofErr w:type="spellEnd"/>
      <w:r w:rsidRPr="004E013A">
        <w:rPr>
          <w:rFonts w:ascii="Times New Roman" w:hAnsi="Times New Roman" w:cs="Times New Roman"/>
          <w:bCs/>
          <w:sz w:val="28"/>
          <w:szCs w:val="28"/>
        </w:rPr>
        <w:t>. Октябрьский, Салават, Уфа</w:t>
      </w:r>
    </w:p>
    <w:p w14:paraId="6289D812" w14:textId="77777777" w:rsidR="0081477F" w:rsidRPr="004E013A" w:rsidRDefault="0081477F" w:rsidP="00354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314AC" w14:textId="77777777" w:rsidR="00773051" w:rsidRPr="004E013A" w:rsidRDefault="00773051" w:rsidP="007730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013A">
        <w:rPr>
          <w:rFonts w:ascii="Times New Roman" w:hAnsi="Times New Roman" w:cs="Times New Roman"/>
          <w:b/>
          <w:i/>
          <w:sz w:val="28"/>
          <w:szCs w:val="28"/>
          <w:u w:val="single"/>
        </w:rPr>
        <w:t>УЧРЕДИТЕЛИ АРТ-ПРОЕКТА</w:t>
      </w:r>
    </w:p>
    <w:p w14:paraId="0BAD02D3" w14:textId="77777777" w:rsidR="003A131F" w:rsidRPr="004E013A" w:rsidRDefault="003A131F" w:rsidP="007730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7520131" w14:textId="77777777" w:rsidR="00773051" w:rsidRPr="004E013A" w:rsidRDefault="00773051" w:rsidP="0077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>Министерство культуры Республики Башкортостан</w:t>
      </w:r>
    </w:p>
    <w:p w14:paraId="7004728A" w14:textId="77777777" w:rsidR="00773051" w:rsidRPr="004E013A" w:rsidRDefault="00773051" w:rsidP="0077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>Республиканский учебно-методический центр по образованию Минкультуры РБ</w:t>
      </w:r>
    </w:p>
    <w:p w14:paraId="75AB0BBF" w14:textId="77777777" w:rsidR="00A85EEE" w:rsidRPr="004E013A" w:rsidRDefault="00A85EEE" w:rsidP="00A8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 xml:space="preserve">Уфимский государственный институт искусств имени </w:t>
      </w:r>
      <w:proofErr w:type="spellStart"/>
      <w:r w:rsidRPr="004E013A">
        <w:rPr>
          <w:rFonts w:ascii="Times New Roman" w:hAnsi="Times New Roman" w:cs="Times New Roman"/>
          <w:sz w:val="28"/>
          <w:szCs w:val="28"/>
        </w:rPr>
        <w:t>Загира</w:t>
      </w:r>
      <w:proofErr w:type="spellEnd"/>
      <w:r w:rsidRPr="004E013A">
        <w:rPr>
          <w:rFonts w:ascii="Times New Roman" w:hAnsi="Times New Roman" w:cs="Times New Roman"/>
          <w:sz w:val="28"/>
          <w:szCs w:val="28"/>
        </w:rPr>
        <w:t xml:space="preserve"> Исмагилова</w:t>
      </w:r>
    </w:p>
    <w:p w14:paraId="3DEE82B7" w14:textId="77777777" w:rsidR="00773051" w:rsidRPr="004E013A" w:rsidRDefault="00773051" w:rsidP="00354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988B7" w14:textId="77777777" w:rsidR="00773051" w:rsidRPr="004E013A" w:rsidRDefault="00773051" w:rsidP="007730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013A">
        <w:rPr>
          <w:rFonts w:ascii="Times New Roman" w:hAnsi="Times New Roman" w:cs="Times New Roman"/>
          <w:b/>
          <w:i/>
          <w:sz w:val="28"/>
          <w:szCs w:val="28"/>
          <w:u w:val="single"/>
        </w:rPr>
        <w:t>ЦЕЛИ И ЗАДАЧИ АРТ-ПРОЕКТА</w:t>
      </w:r>
    </w:p>
    <w:p w14:paraId="289E8CFA" w14:textId="77777777" w:rsidR="003A131F" w:rsidRPr="004E013A" w:rsidRDefault="003A131F" w:rsidP="007730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5932B03" w14:textId="77777777" w:rsidR="00773051" w:rsidRPr="004E013A" w:rsidRDefault="00773051" w:rsidP="0077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>Выявление и поддержка одаренных детей и талантливой молодежи</w:t>
      </w:r>
    </w:p>
    <w:p w14:paraId="59E5FAEA" w14:textId="77777777" w:rsidR="00773051" w:rsidRPr="004E013A" w:rsidRDefault="00773051" w:rsidP="0077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>Повышение исполнительского уровня обучающихся образовательных учреждений сферы культуры</w:t>
      </w:r>
    </w:p>
    <w:p w14:paraId="66D7C144" w14:textId="77777777" w:rsidR="00773051" w:rsidRPr="004E013A" w:rsidRDefault="00773051" w:rsidP="0077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>Совершенствование музыкальных и педагогических традиций в образовании сферы культуры</w:t>
      </w:r>
    </w:p>
    <w:p w14:paraId="7E1E3ADF" w14:textId="77777777" w:rsidR="00773051" w:rsidRPr="004E013A" w:rsidRDefault="00773051" w:rsidP="0077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>Обмен педагогическим опытом</w:t>
      </w:r>
    </w:p>
    <w:p w14:paraId="68C56FCD" w14:textId="77777777" w:rsidR="00773051" w:rsidRPr="004E013A" w:rsidRDefault="00773051" w:rsidP="0077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>Повышение престижа профессии преподавателя детской школы искусств и</w:t>
      </w:r>
      <w:r w:rsidR="00A85EEE" w:rsidRPr="004E013A">
        <w:rPr>
          <w:rFonts w:ascii="Times New Roman" w:hAnsi="Times New Roman" w:cs="Times New Roman"/>
          <w:sz w:val="28"/>
          <w:szCs w:val="28"/>
        </w:rPr>
        <w:t> </w:t>
      </w:r>
      <w:r w:rsidRPr="004E013A">
        <w:rPr>
          <w:rFonts w:ascii="Times New Roman" w:hAnsi="Times New Roman" w:cs="Times New Roman"/>
          <w:sz w:val="28"/>
          <w:szCs w:val="28"/>
        </w:rPr>
        <w:t>профессионального образовательного учреждения сферы культуры</w:t>
      </w:r>
    </w:p>
    <w:p w14:paraId="795EEFCC" w14:textId="77777777" w:rsidR="00773051" w:rsidRPr="004E013A" w:rsidRDefault="00773051" w:rsidP="00354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26DA1" w14:textId="77777777" w:rsidR="00FE7651" w:rsidRPr="004E013A" w:rsidRDefault="00FE7651" w:rsidP="00FE76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13A">
        <w:rPr>
          <w:rFonts w:ascii="Times New Roman" w:hAnsi="Times New Roman"/>
          <w:sz w:val="28"/>
          <w:szCs w:val="28"/>
        </w:rPr>
        <w:t>В рамках Всероссийского АРТ-проекта пройдут Всероссийские конкурсы:</w:t>
      </w:r>
    </w:p>
    <w:p w14:paraId="25D49188" w14:textId="77777777" w:rsidR="00FE7651" w:rsidRPr="004E013A" w:rsidRDefault="00FE7651" w:rsidP="00FE7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13A">
        <w:rPr>
          <w:rFonts w:ascii="Times New Roman" w:hAnsi="Times New Roman"/>
          <w:sz w:val="28"/>
          <w:szCs w:val="28"/>
        </w:rPr>
        <w:t>-</w:t>
      </w:r>
      <w:r w:rsidRPr="004E013A">
        <w:rPr>
          <w:rFonts w:ascii="Times New Roman" w:hAnsi="Times New Roman"/>
          <w:bCs/>
          <w:sz w:val="28"/>
          <w:szCs w:val="28"/>
        </w:rPr>
        <w:t xml:space="preserve"> Всероссийский конкурс </w:t>
      </w:r>
      <w:r w:rsidRPr="004E013A">
        <w:rPr>
          <w:rFonts w:ascii="Times New Roman" w:hAnsi="Times New Roman"/>
          <w:sz w:val="28"/>
          <w:szCs w:val="28"/>
        </w:rPr>
        <w:t>юных исполнителей</w:t>
      </w:r>
      <w:r w:rsidRPr="004E013A">
        <w:rPr>
          <w:rFonts w:ascii="Times New Roman" w:hAnsi="Times New Roman"/>
          <w:bCs/>
          <w:sz w:val="28"/>
          <w:szCs w:val="28"/>
        </w:rPr>
        <w:t xml:space="preserve"> на</w:t>
      </w:r>
      <w:r w:rsidRPr="004E013A">
        <w:rPr>
          <w:rFonts w:ascii="Times New Roman" w:hAnsi="Times New Roman"/>
          <w:sz w:val="28"/>
          <w:szCs w:val="28"/>
        </w:rPr>
        <w:t xml:space="preserve"> башкирских народных инструментах: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4E013A">
        <w:rPr>
          <w:rFonts w:ascii="Times New Roman" w:hAnsi="Times New Roman"/>
          <w:bCs/>
          <w:sz w:val="28"/>
          <w:szCs w:val="28"/>
        </w:rPr>
        <w:t>урай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4E013A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</w:rPr>
        <w:t>Д</w:t>
      </w:r>
      <w:r w:rsidRPr="004E013A">
        <w:rPr>
          <w:rFonts w:ascii="Times New Roman" w:hAnsi="Times New Roman"/>
          <w:bCs/>
          <w:sz w:val="28"/>
          <w:szCs w:val="28"/>
        </w:rPr>
        <w:t>умбыра</w:t>
      </w:r>
      <w:proofErr w:type="spellEnd"/>
      <w:r w:rsidRPr="004E01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E013A">
        <w:rPr>
          <w:rFonts w:ascii="Times New Roman" w:hAnsi="Times New Roman"/>
          <w:bCs/>
          <w:sz w:val="28"/>
          <w:szCs w:val="28"/>
        </w:rPr>
        <w:t>кыл-кубыз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4E013A">
        <w:rPr>
          <w:rFonts w:ascii="Times New Roman" w:hAnsi="Times New Roman"/>
          <w:bCs/>
          <w:sz w:val="28"/>
          <w:szCs w:val="28"/>
        </w:rPr>
        <w:t xml:space="preserve"> –</w:t>
      </w:r>
      <w:r w:rsidRPr="004E013A">
        <w:rPr>
          <w:rFonts w:ascii="Times New Roman" w:hAnsi="Times New Roman"/>
          <w:sz w:val="28"/>
          <w:szCs w:val="28"/>
        </w:rPr>
        <w:t xml:space="preserve"> </w:t>
      </w:r>
      <w:r w:rsidRPr="004E013A">
        <w:rPr>
          <w:rFonts w:ascii="Times New Roman" w:hAnsi="Times New Roman"/>
          <w:bCs/>
          <w:sz w:val="28"/>
          <w:szCs w:val="28"/>
        </w:rPr>
        <w:t xml:space="preserve">20-21 марта на базе МБУ ДО </w:t>
      </w:r>
      <w:r w:rsidRPr="004E013A">
        <w:rPr>
          <w:rFonts w:ascii="Times New Roman" w:hAnsi="Times New Roman"/>
          <w:bCs/>
          <w:iCs/>
          <w:sz w:val="28"/>
          <w:szCs w:val="28"/>
        </w:rPr>
        <w:t xml:space="preserve">Детская музыкальная школа №1 </w:t>
      </w:r>
      <w:proofErr w:type="spellStart"/>
      <w:r w:rsidRPr="004E013A">
        <w:rPr>
          <w:rFonts w:ascii="Times New Roman" w:hAnsi="Times New Roman"/>
          <w:bCs/>
          <w:iCs/>
          <w:sz w:val="28"/>
          <w:szCs w:val="28"/>
        </w:rPr>
        <w:t>им.Н.Сабитова</w:t>
      </w:r>
      <w:proofErr w:type="spellEnd"/>
      <w:r w:rsidRPr="004E013A">
        <w:rPr>
          <w:rFonts w:ascii="Times New Roman" w:hAnsi="Times New Roman"/>
          <w:bCs/>
          <w:iCs/>
          <w:sz w:val="28"/>
          <w:szCs w:val="28"/>
        </w:rPr>
        <w:t xml:space="preserve"> ГО </w:t>
      </w:r>
      <w:proofErr w:type="spellStart"/>
      <w:r w:rsidRPr="004E013A">
        <w:rPr>
          <w:rFonts w:ascii="Times New Roman" w:hAnsi="Times New Roman"/>
          <w:bCs/>
          <w:iCs/>
          <w:sz w:val="28"/>
          <w:szCs w:val="28"/>
        </w:rPr>
        <w:t>г.Уфа</w:t>
      </w:r>
      <w:proofErr w:type="spellEnd"/>
      <w:r w:rsidRPr="004E013A">
        <w:rPr>
          <w:rFonts w:ascii="Times New Roman" w:hAnsi="Times New Roman"/>
          <w:bCs/>
          <w:iCs/>
          <w:sz w:val="28"/>
          <w:szCs w:val="28"/>
        </w:rPr>
        <w:t xml:space="preserve"> РБ </w:t>
      </w:r>
      <w:r w:rsidRPr="004E013A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4E013A">
        <w:rPr>
          <w:rFonts w:ascii="Times New Roman" w:hAnsi="Times New Roman"/>
          <w:bCs/>
          <w:sz w:val="28"/>
          <w:szCs w:val="28"/>
        </w:rPr>
        <w:t>г.Уфа</w:t>
      </w:r>
      <w:proofErr w:type="spellEnd"/>
      <w:r w:rsidRPr="004E01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E013A">
        <w:rPr>
          <w:rFonts w:ascii="Times New Roman" w:hAnsi="Times New Roman"/>
          <w:bCs/>
          <w:sz w:val="28"/>
          <w:szCs w:val="28"/>
        </w:rPr>
        <w:t>ул.Ленина</w:t>
      </w:r>
      <w:proofErr w:type="spellEnd"/>
      <w:r w:rsidRPr="004E013A">
        <w:rPr>
          <w:rFonts w:ascii="Times New Roman" w:hAnsi="Times New Roman"/>
          <w:bCs/>
          <w:sz w:val="28"/>
          <w:szCs w:val="28"/>
        </w:rPr>
        <w:t>, 18/.</w:t>
      </w:r>
    </w:p>
    <w:p w14:paraId="66DFD24A" w14:textId="77777777" w:rsidR="00FE7651" w:rsidRPr="004E013A" w:rsidRDefault="00FE7651" w:rsidP="00FE76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013A">
        <w:rPr>
          <w:rFonts w:ascii="Times New Roman" w:hAnsi="Times New Roman"/>
          <w:sz w:val="28"/>
          <w:szCs w:val="28"/>
        </w:rPr>
        <w:t xml:space="preserve">- Всероссийский конкурс юных исполнителей на струнных инструментах – 20-22 марта на базе ГБПОУ РБ </w:t>
      </w:r>
      <w:proofErr w:type="spellStart"/>
      <w:r w:rsidRPr="004E013A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4E013A">
        <w:rPr>
          <w:rFonts w:ascii="Times New Roman" w:hAnsi="Times New Roman"/>
          <w:sz w:val="28"/>
          <w:szCs w:val="28"/>
        </w:rPr>
        <w:t xml:space="preserve"> музыкальный</w:t>
      </w:r>
      <w:r w:rsidRPr="004E013A">
        <w:rPr>
          <w:rFonts w:ascii="Times New Roman" w:hAnsi="Times New Roman"/>
          <w:bCs/>
          <w:sz w:val="28"/>
          <w:szCs w:val="28"/>
        </w:rPr>
        <w:t xml:space="preserve"> колледж /</w:t>
      </w:r>
      <w:proofErr w:type="spellStart"/>
      <w:r w:rsidRPr="004E013A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.Салават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б.Космонавтов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4E013A">
        <w:rPr>
          <w:rFonts w:ascii="Times New Roman" w:hAnsi="Times New Roman"/>
          <w:bCs/>
          <w:sz w:val="28"/>
          <w:szCs w:val="28"/>
        </w:rPr>
        <w:t>41-а/.</w:t>
      </w:r>
    </w:p>
    <w:p w14:paraId="33935074" w14:textId="77777777" w:rsidR="00FE7651" w:rsidRDefault="00FE7651" w:rsidP="00FE76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013A">
        <w:rPr>
          <w:rFonts w:ascii="Times New Roman" w:hAnsi="Times New Roman"/>
          <w:bCs/>
          <w:sz w:val="28"/>
          <w:szCs w:val="28"/>
        </w:rPr>
        <w:t xml:space="preserve">- </w:t>
      </w:r>
      <w:r w:rsidRPr="004E013A">
        <w:rPr>
          <w:rFonts w:ascii="Times New Roman" w:hAnsi="Times New Roman"/>
          <w:sz w:val="28"/>
          <w:szCs w:val="28"/>
        </w:rPr>
        <w:t>Всероссийский конкурс юных исполнителей на народных инструментах: «Б</w:t>
      </w:r>
      <w:r w:rsidRPr="004E013A">
        <w:rPr>
          <w:rFonts w:ascii="Times New Roman" w:hAnsi="Times New Roman"/>
          <w:bCs/>
          <w:sz w:val="28"/>
          <w:szCs w:val="28"/>
        </w:rPr>
        <w:t>аян, аккордеон</w:t>
      </w:r>
      <w:r w:rsidRPr="004E013A">
        <w:rPr>
          <w:rFonts w:ascii="Times New Roman" w:hAnsi="Times New Roman"/>
          <w:sz w:val="28"/>
          <w:szCs w:val="28"/>
        </w:rPr>
        <w:t xml:space="preserve">», </w:t>
      </w:r>
      <w:r w:rsidRPr="004E013A">
        <w:rPr>
          <w:rFonts w:ascii="Times New Roman" w:hAnsi="Times New Roman"/>
          <w:bCs/>
          <w:sz w:val="28"/>
          <w:szCs w:val="28"/>
        </w:rPr>
        <w:t>«Домра, балалайка» – 20-22 марта на базе ГБПОУ РБ Октябрьский музыкальный колледж /</w:t>
      </w:r>
      <w:proofErr w:type="spellStart"/>
      <w:r w:rsidRPr="004E013A">
        <w:rPr>
          <w:rFonts w:ascii="Times New Roman" w:hAnsi="Times New Roman"/>
          <w:bCs/>
          <w:sz w:val="28"/>
          <w:szCs w:val="28"/>
        </w:rPr>
        <w:t>г.Октябрьский</w:t>
      </w:r>
      <w:proofErr w:type="spellEnd"/>
      <w:r w:rsidRPr="004E01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E013A">
        <w:rPr>
          <w:rFonts w:ascii="Times New Roman" w:hAnsi="Times New Roman"/>
          <w:bCs/>
          <w:sz w:val="28"/>
          <w:szCs w:val="28"/>
        </w:rPr>
        <w:t>пр.Ленина</w:t>
      </w:r>
      <w:proofErr w:type="spellEnd"/>
      <w:r w:rsidRPr="004E013A">
        <w:rPr>
          <w:rFonts w:ascii="Times New Roman" w:hAnsi="Times New Roman"/>
          <w:bCs/>
          <w:sz w:val="28"/>
          <w:szCs w:val="28"/>
        </w:rPr>
        <w:t>, 4/.</w:t>
      </w:r>
    </w:p>
    <w:p w14:paraId="35823760" w14:textId="77777777" w:rsidR="00FE7651" w:rsidRPr="004E013A" w:rsidRDefault="00FE7651" w:rsidP="00FE76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7651">
        <w:rPr>
          <w:rFonts w:ascii="Times New Roman" w:hAnsi="Times New Roman"/>
          <w:bCs/>
          <w:sz w:val="28"/>
          <w:szCs w:val="28"/>
          <w:highlight w:val="cyan"/>
        </w:rPr>
        <w:t xml:space="preserve">- Всероссийский конкурс юных исполнителей театральных жанров – 20-22 марта на базе ФГБОУ ВО Уфимский государственный институт искусств </w:t>
      </w:r>
      <w:proofErr w:type="spellStart"/>
      <w:r w:rsidRPr="00FE7651">
        <w:rPr>
          <w:rFonts w:ascii="Times New Roman" w:hAnsi="Times New Roman"/>
          <w:bCs/>
          <w:sz w:val="28"/>
          <w:szCs w:val="28"/>
          <w:highlight w:val="cyan"/>
        </w:rPr>
        <w:t>им.З.Исмагилова</w:t>
      </w:r>
      <w:proofErr w:type="spellEnd"/>
      <w:r w:rsidRPr="00FE7651">
        <w:rPr>
          <w:rFonts w:ascii="Times New Roman" w:hAnsi="Times New Roman"/>
          <w:bCs/>
          <w:sz w:val="28"/>
          <w:szCs w:val="28"/>
          <w:highlight w:val="cyan"/>
        </w:rPr>
        <w:t xml:space="preserve"> /</w:t>
      </w:r>
      <w:proofErr w:type="spellStart"/>
      <w:r w:rsidRPr="00FE7651">
        <w:rPr>
          <w:rFonts w:ascii="Times New Roman" w:hAnsi="Times New Roman"/>
          <w:bCs/>
          <w:sz w:val="28"/>
          <w:szCs w:val="28"/>
          <w:highlight w:val="cyan"/>
        </w:rPr>
        <w:t>г.Уфа</w:t>
      </w:r>
      <w:proofErr w:type="spellEnd"/>
      <w:r w:rsidRPr="00FE7651">
        <w:rPr>
          <w:rFonts w:ascii="Times New Roman" w:hAnsi="Times New Roman"/>
          <w:bCs/>
          <w:sz w:val="28"/>
          <w:szCs w:val="28"/>
          <w:highlight w:val="cyan"/>
        </w:rPr>
        <w:t xml:space="preserve">, </w:t>
      </w:r>
      <w:proofErr w:type="spellStart"/>
      <w:r w:rsidRPr="00FE7651">
        <w:rPr>
          <w:rFonts w:ascii="Times New Roman" w:hAnsi="Times New Roman"/>
          <w:bCs/>
          <w:sz w:val="28"/>
          <w:szCs w:val="28"/>
          <w:highlight w:val="cyan"/>
        </w:rPr>
        <w:t>ул.Цюрупы</w:t>
      </w:r>
      <w:proofErr w:type="spellEnd"/>
      <w:r w:rsidRPr="00FE7651">
        <w:rPr>
          <w:rFonts w:ascii="Times New Roman" w:hAnsi="Times New Roman"/>
          <w:bCs/>
          <w:sz w:val="28"/>
          <w:szCs w:val="28"/>
          <w:highlight w:val="cyan"/>
        </w:rPr>
        <w:t xml:space="preserve">, 9, Учебный театр </w:t>
      </w:r>
      <w:proofErr w:type="spellStart"/>
      <w:r w:rsidRPr="00FE7651">
        <w:rPr>
          <w:rFonts w:ascii="Times New Roman" w:hAnsi="Times New Roman"/>
          <w:bCs/>
          <w:sz w:val="28"/>
          <w:szCs w:val="28"/>
          <w:highlight w:val="cyan"/>
        </w:rPr>
        <w:t>им.Г.Гилязева</w:t>
      </w:r>
      <w:proofErr w:type="spellEnd"/>
      <w:r w:rsidRPr="00FE7651">
        <w:rPr>
          <w:rFonts w:ascii="Times New Roman" w:hAnsi="Times New Roman"/>
          <w:bCs/>
          <w:sz w:val="28"/>
          <w:szCs w:val="28"/>
          <w:highlight w:val="cyan"/>
        </w:rPr>
        <w:t>/</w:t>
      </w:r>
    </w:p>
    <w:p w14:paraId="5F93316B" w14:textId="77777777" w:rsidR="00FE7651" w:rsidRPr="004E013A" w:rsidRDefault="00FE7651" w:rsidP="00FE7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7651">
        <w:rPr>
          <w:rFonts w:ascii="Times New Roman" w:hAnsi="Times New Roman"/>
          <w:bCs/>
          <w:sz w:val="28"/>
          <w:szCs w:val="28"/>
        </w:rPr>
        <w:t>- Всероссийский конкурс юных гитаристов «Мой остров – гитара» – 26-28 марта на базе МБУ ДО Детская музыкальна</w:t>
      </w:r>
      <w:r w:rsidRPr="00FE7651">
        <w:rPr>
          <w:rFonts w:ascii="Times New Roman" w:hAnsi="Times New Roman"/>
          <w:bCs/>
          <w:iCs/>
          <w:sz w:val="28"/>
          <w:szCs w:val="28"/>
        </w:rPr>
        <w:t xml:space="preserve">я школа №1 </w:t>
      </w:r>
      <w:proofErr w:type="spellStart"/>
      <w:r w:rsidRPr="00FE7651">
        <w:rPr>
          <w:rFonts w:ascii="Times New Roman" w:hAnsi="Times New Roman"/>
          <w:bCs/>
          <w:iCs/>
          <w:sz w:val="28"/>
          <w:szCs w:val="28"/>
        </w:rPr>
        <w:t>им.Н.Сабитова</w:t>
      </w:r>
      <w:proofErr w:type="spellEnd"/>
      <w:r w:rsidRPr="00FE7651">
        <w:rPr>
          <w:rFonts w:ascii="Times New Roman" w:hAnsi="Times New Roman"/>
          <w:bCs/>
          <w:iCs/>
          <w:sz w:val="28"/>
          <w:szCs w:val="28"/>
        </w:rPr>
        <w:t xml:space="preserve"> ГО </w:t>
      </w:r>
      <w:proofErr w:type="spellStart"/>
      <w:r w:rsidRPr="00FE7651">
        <w:rPr>
          <w:rFonts w:ascii="Times New Roman" w:hAnsi="Times New Roman"/>
          <w:bCs/>
          <w:iCs/>
          <w:sz w:val="28"/>
          <w:szCs w:val="28"/>
        </w:rPr>
        <w:t>г.Уфа</w:t>
      </w:r>
      <w:proofErr w:type="spellEnd"/>
      <w:r w:rsidRPr="00FE7651">
        <w:rPr>
          <w:rFonts w:ascii="Times New Roman" w:hAnsi="Times New Roman"/>
          <w:bCs/>
          <w:iCs/>
          <w:sz w:val="28"/>
          <w:szCs w:val="28"/>
        </w:rPr>
        <w:t xml:space="preserve"> РБ </w:t>
      </w:r>
      <w:r w:rsidRPr="00FE7651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FE7651">
        <w:rPr>
          <w:rFonts w:ascii="Times New Roman" w:hAnsi="Times New Roman"/>
          <w:bCs/>
          <w:sz w:val="28"/>
          <w:szCs w:val="28"/>
        </w:rPr>
        <w:t>г.Уфа</w:t>
      </w:r>
      <w:proofErr w:type="spellEnd"/>
      <w:r w:rsidRPr="00FE765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FE7651">
        <w:rPr>
          <w:rFonts w:ascii="Times New Roman" w:hAnsi="Times New Roman"/>
          <w:bCs/>
          <w:sz w:val="28"/>
          <w:szCs w:val="28"/>
        </w:rPr>
        <w:t>ул.Ленина</w:t>
      </w:r>
      <w:proofErr w:type="spellEnd"/>
      <w:r w:rsidRPr="00FE7651">
        <w:rPr>
          <w:rFonts w:ascii="Times New Roman" w:hAnsi="Times New Roman"/>
          <w:bCs/>
          <w:sz w:val="28"/>
          <w:szCs w:val="28"/>
        </w:rPr>
        <w:t>, 18/</w:t>
      </w:r>
      <w:r w:rsidRPr="00FE7651">
        <w:rPr>
          <w:rFonts w:ascii="Times New Roman" w:hAnsi="Times New Roman"/>
          <w:iCs/>
          <w:sz w:val="28"/>
          <w:szCs w:val="28"/>
        </w:rPr>
        <w:t>.</w:t>
      </w:r>
    </w:p>
    <w:p w14:paraId="2CDBC404" w14:textId="77777777" w:rsidR="00FE7651" w:rsidRPr="004E013A" w:rsidRDefault="00FE7651" w:rsidP="00FE76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013A">
        <w:rPr>
          <w:rFonts w:ascii="Times New Roman" w:hAnsi="Times New Roman"/>
          <w:sz w:val="28"/>
          <w:szCs w:val="28"/>
        </w:rPr>
        <w:t>- Всероссийский конкурс юных пианистов – 26-28 марта</w:t>
      </w:r>
      <w:r w:rsidRPr="004E013A">
        <w:rPr>
          <w:rFonts w:ascii="Times New Roman" w:hAnsi="Times New Roman"/>
          <w:bCs/>
          <w:sz w:val="28"/>
          <w:szCs w:val="28"/>
        </w:rPr>
        <w:t xml:space="preserve"> на базе ГБПОУ РБ Средний специальный музыкальный колледж</w:t>
      </w:r>
      <w:r w:rsidRPr="008C103A">
        <w:t xml:space="preserve"> </w:t>
      </w:r>
      <w:r>
        <w:t>/</w:t>
      </w:r>
      <w:proofErr w:type="spellStart"/>
      <w:r w:rsidRPr="008C103A">
        <w:rPr>
          <w:rFonts w:ascii="Times New Roman" w:hAnsi="Times New Roman"/>
          <w:bCs/>
          <w:sz w:val="28"/>
          <w:szCs w:val="28"/>
        </w:rPr>
        <w:t>г.Уфа</w:t>
      </w:r>
      <w:proofErr w:type="spellEnd"/>
      <w:r w:rsidRPr="008C10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C103A">
        <w:rPr>
          <w:rFonts w:ascii="Times New Roman" w:hAnsi="Times New Roman"/>
          <w:bCs/>
          <w:sz w:val="28"/>
          <w:szCs w:val="28"/>
        </w:rPr>
        <w:t>ул.Пушкина</w:t>
      </w:r>
      <w:proofErr w:type="spellEnd"/>
      <w:r w:rsidRPr="008C103A">
        <w:rPr>
          <w:rFonts w:ascii="Times New Roman" w:hAnsi="Times New Roman"/>
          <w:bCs/>
          <w:sz w:val="28"/>
          <w:szCs w:val="28"/>
        </w:rPr>
        <w:t>, 104</w:t>
      </w:r>
      <w:r>
        <w:rPr>
          <w:rFonts w:ascii="Times New Roman" w:hAnsi="Times New Roman"/>
          <w:bCs/>
          <w:sz w:val="28"/>
          <w:szCs w:val="28"/>
        </w:rPr>
        <w:t>/.</w:t>
      </w:r>
    </w:p>
    <w:p w14:paraId="05FBA7BF" w14:textId="77777777" w:rsidR="00FE7651" w:rsidRPr="004E013A" w:rsidRDefault="00FE7651" w:rsidP="00FE76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E013A">
        <w:rPr>
          <w:rFonts w:ascii="Times New Roman" w:hAnsi="Times New Roman"/>
          <w:bCs/>
          <w:sz w:val="28"/>
          <w:szCs w:val="28"/>
        </w:rPr>
        <w:t xml:space="preserve">- </w:t>
      </w:r>
      <w:r w:rsidRPr="004E013A">
        <w:rPr>
          <w:rFonts w:ascii="Times New Roman" w:hAnsi="Times New Roman"/>
          <w:sz w:val="28"/>
          <w:szCs w:val="28"/>
        </w:rPr>
        <w:t>Всероссийский конкурс юных исполнителей</w:t>
      </w:r>
      <w:r w:rsidRPr="004E013A">
        <w:rPr>
          <w:rFonts w:ascii="Times New Roman" w:hAnsi="Times New Roman"/>
          <w:bCs/>
          <w:sz w:val="28"/>
          <w:szCs w:val="28"/>
        </w:rPr>
        <w:t xml:space="preserve"> на</w:t>
      </w:r>
      <w:r w:rsidRPr="004E013A">
        <w:rPr>
          <w:rFonts w:ascii="Times New Roman" w:hAnsi="Times New Roman"/>
          <w:sz w:val="28"/>
          <w:szCs w:val="28"/>
        </w:rPr>
        <w:t xml:space="preserve"> духовых и ударных инструментах – 26-28 марта на базе ГБПОУ РБ </w:t>
      </w:r>
      <w:r w:rsidRPr="004E013A">
        <w:rPr>
          <w:rFonts w:ascii="Times New Roman" w:hAnsi="Times New Roman"/>
          <w:iCs/>
          <w:sz w:val="28"/>
          <w:szCs w:val="28"/>
        </w:rPr>
        <w:t>Уфимское училище искусств (колледж) /</w:t>
      </w:r>
      <w:proofErr w:type="spellStart"/>
      <w:r w:rsidRPr="004E013A">
        <w:rPr>
          <w:rFonts w:ascii="Times New Roman" w:hAnsi="Times New Roman"/>
          <w:bCs/>
          <w:iCs/>
          <w:sz w:val="28"/>
          <w:szCs w:val="28"/>
        </w:rPr>
        <w:t>г.Уфа</w:t>
      </w:r>
      <w:proofErr w:type="spellEnd"/>
      <w:r w:rsidRPr="004E013A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4E013A">
        <w:rPr>
          <w:rFonts w:ascii="Times New Roman" w:hAnsi="Times New Roman"/>
          <w:bCs/>
          <w:iCs/>
          <w:sz w:val="28"/>
          <w:szCs w:val="28"/>
        </w:rPr>
        <w:t>ул.Пушкина</w:t>
      </w:r>
      <w:proofErr w:type="spellEnd"/>
      <w:r w:rsidRPr="004E013A">
        <w:rPr>
          <w:rFonts w:ascii="Times New Roman" w:hAnsi="Times New Roman"/>
          <w:bCs/>
          <w:iCs/>
          <w:sz w:val="28"/>
          <w:szCs w:val="28"/>
        </w:rPr>
        <w:t>, 103-а,</w:t>
      </w:r>
      <w:r w:rsidRPr="004E013A">
        <w:rPr>
          <w:rFonts w:ascii="Times New Roman" w:hAnsi="Times New Roman"/>
          <w:bCs/>
          <w:sz w:val="24"/>
          <w:lang w:eastAsia="ru-RU"/>
        </w:rPr>
        <w:t xml:space="preserve"> </w:t>
      </w:r>
      <w:r w:rsidRPr="004E013A">
        <w:rPr>
          <w:rFonts w:ascii="Times New Roman" w:hAnsi="Times New Roman"/>
          <w:bCs/>
          <w:iCs/>
          <w:sz w:val="28"/>
          <w:szCs w:val="28"/>
        </w:rPr>
        <w:t>Концертный зал</w:t>
      </w:r>
      <w:r w:rsidRPr="004E013A">
        <w:rPr>
          <w:rFonts w:ascii="Times New Roman" w:hAnsi="Times New Roman"/>
          <w:iCs/>
          <w:sz w:val="28"/>
          <w:szCs w:val="28"/>
        </w:rPr>
        <w:t>/.</w:t>
      </w:r>
    </w:p>
    <w:p w14:paraId="225EF925" w14:textId="77777777" w:rsidR="00FE7651" w:rsidRPr="004E013A" w:rsidRDefault="00FE7651" w:rsidP="00FE7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13A">
        <w:rPr>
          <w:rFonts w:ascii="Times New Roman" w:hAnsi="Times New Roman"/>
          <w:bCs/>
          <w:sz w:val="28"/>
          <w:szCs w:val="28"/>
        </w:rPr>
        <w:t xml:space="preserve">- </w:t>
      </w:r>
      <w:r w:rsidRPr="004E013A">
        <w:rPr>
          <w:rFonts w:ascii="Times New Roman" w:hAnsi="Times New Roman"/>
          <w:sz w:val="28"/>
          <w:szCs w:val="28"/>
        </w:rPr>
        <w:t xml:space="preserve">Всероссийский конкурс юных вокалистов – 26-29 марта на базе </w:t>
      </w:r>
      <w:r w:rsidRPr="004E013A">
        <w:rPr>
          <w:rFonts w:ascii="Times New Roman" w:hAnsi="Times New Roman"/>
          <w:iCs/>
          <w:sz w:val="28"/>
          <w:szCs w:val="28"/>
        </w:rPr>
        <w:t>ГБПОУ РБ Уфимское училище искусств (колледж) /</w:t>
      </w:r>
      <w:proofErr w:type="spellStart"/>
      <w:r w:rsidRPr="004E013A">
        <w:rPr>
          <w:rFonts w:ascii="Times New Roman" w:hAnsi="Times New Roman"/>
          <w:bCs/>
          <w:iCs/>
          <w:sz w:val="28"/>
          <w:szCs w:val="28"/>
        </w:rPr>
        <w:t>г.Уфа</w:t>
      </w:r>
      <w:proofErr w:type="spellEnd"/>
      <w:r w:rsidRPr="004E013A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4E013A">
        <w:rPr>
          <w:rFonts w:ascii="Times New Roman" w:hAnsi="Times New Roman"/>
          <w:bCs/>
          <w:iCs/>
          <w:sz w:val="28"/>
          <w:szCs w:val="28"/>
        </w:rPr>
        <w:t>ул.Пушкина</w:t>
      </w:r>
      <w:proofErr w:type="spellEnd"/>
      <w:r w:rsidRPr="004E013A">
        <w:rPr>
          <w:rFonts w:ascii="Times New Roman" w:hAnsi="Times New Roman"/>
          <w:bCs/>
          <w:iCs/>
          <w:sz w:val="28"/>
          <w:szCs w:val="28"/>
        </w:rPr>
        <w:t>, 103-а, Малый зал</w:t>
      </w:r>
      <w:r w:rsidRPr="004E013A">
        <w:rPr>
          <w:rFonts w:ascii="Times New Roman" w:hAnsi="Times New Roman"/>
          <w:iCs/>
          <w:sz w:val="28"/>
          <w:szCs w:val="28"/>
        </w:rPr>
        <w:t>/.</w:t>
      </w:r>
    </w:p>
    <w:p w14:paraId="3088C11B" w14:textId="77777777" w:rsidR="00A85EEE" w:rsidRPr="004E013A" w:rsidRDefault="00A85EEE" w:rsidP="00354D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013A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0964F949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086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ПОЛОЖЕНИЕ</w:t>
      </w:r>
    </w:p>
    <w:p w14:paraId="01BC1C25" w14:textId="77777777" w:rsidR="004464CA" w:rsidRPr="00C72086" w:rsidRDefault="00C3434C" w:rsidP="00C3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2086">
        <w:rPr>
          <w:rFonts w:ascii="Times New Roman" w:hAnsi="Times New Roman" w:cs="Times New Roman"/>
          <w:b/>
          <w:i/>
          <w:sz w:val="28"/>
          <w:szCs w:val="28"/>
        </w:rPr>
        <w:t>о Всероссийском конкурсе юных исполнителей</w:t>
      </w:r>
      <w:r w:rsidR="004464CA" w:rsidRPr="00C720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b/>
          <w:bCs/>
          <w:i/>
          <w:sz w:val="28"/>
          <w:szCs w:val="28"/>
        </w:rPr>
        <w:t>театральных жанров</w:t>
      </w:r>
      <w:r w:rsidR="001D0230" w:rsidRPr="00C7208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28907AE1" w14:textId="77777777" w:rsidR="00C3434C" w:rsidRPr="00C72086" w:rsidRDefault="004464CA" w:rsidP="00C343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2086">
        <w:rPr>
          <w:rFonts w:ascii="Times New Roman" w:hAnsi="Times New Roman"/>
          <w:b/>
          <w:i/>
          <w:sz w:val="28"/>
          <w:szCs w:val="28"/>
        </w:rPr>
        <w:t>инсценировка, отрывок из пьесы, оригинальный жанр, художественное слово</w:t>
      </w:r>
    </w:p>
    <w:p w14:paraId="49C6CF80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C72086">
        <w:rPr>
          <w:rFonts w:ascii="Times New Roman" w:hAnsi="Times New Roman" w:cs="Times New Roman"/>
          <w:bCs/>
          <w:i/>
          <w:sz w:val="28"/>
          <w:szCs w:val="28"/>
        </w:rPr>
        <w:t xml:space="preserve">20-22 марта 2019 года, </w:t>
      </w:r>
      <w:proofErr w:type="spellStart"/>
      <w:r w:rsidRPr="00C72086">
        <w:rPr>
          <w:rFonts w:ascii="Times New Roman" w:hAnsi="Times New Roman" w:cs="Times New Roman"/>
          <w:bCs/>
          <w:i/>
          <w:sz w:val="28"/>
          <w:szCs w:val="28"/>
        </w:rPr>
        <w:t>г.Уфа</w:t>
      </w:r>
      <w:proofErr w:type="spellEnd"/>
    </w:p>
    <w:p w14:paraId="6B133019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A291DAD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2086">
        <w:rPr>
          <w:rFonts w:ascii="Times New Roman" w:hAnsi="Times New Roman" w:cs="Times New Roman"/>
          <w:b/>
          <w:i/>
          <w:sz w:val="28"/>
          <w:szCs w:val="28"/>
          <w:u w:val="single"/>
        </w:rPr>
        <w:t>УЧРЕДИТЕЛИ КОНКУРСА</w:t>
      </w:r>
    </w:p>
    <w:p w14:paraId="76645394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1E75DE3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>Министерство культуры Республики Башкортостан</w:t>
      </w:r>
    </w:p>
    <w:p w14:paraId="24099087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>Республиканский учебно-методический центр по образованию Минкультуры РБ</w:t>
      </w:r>
    </w:p>
    <w:p w14:paraId="1DFA5454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 xml:space="preserve">Уфимский государственный институт искусств имени </w:t>
      </w:r>
      <w:proofErr w:type="spellStart"/>
      <w:r w:rsidRPr="00C72086">
        <w:rPr>
          <w:rFonts w:ascii="Times New Roman" w:hAnsi="Times New Roman" w:cs="Times New Roman"/>
          <w:sz w:val="28"/>
          <w:szCs w:val="28"/>
        </w:rPr>
        <w:t>Загира</w:t>
      </w:r>
      <w:proofErr w:type="spellEnd"/>
      <w:r w:rsidRPr="00C72086">
        <w:rPr>
          <w:rFonts w:ascii="Times New Roman" w:hAnsi="Times New Roman" w:cs="Times New Roman"/>
          <w:sz w:val="28"/>
          <w:szCs w:val="28"/>
        </w:rPr>
        <w:t xml:space="preserve"> Исмагилова</w:t>
      </w:r>
    </w:p>
    <w:p w14:paraId="2781D75C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B2FAAC8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2086">
        <w:rPr>
          <w:rFonts w:ascii="Times New Roman" w:hAnsi="Times New Roman" w:cs="Times New Roman"/>
          <w:b/>
          <w:i/>
          <w:sz w:val="28"/>
          <w:szCs w:val="28"/>
          <w:u w:val="single"/>
        </w:rPr>
        <w:t>УСЛОВИЯ ПРОВЕДЕНИЯ КОНКУРСА</w:t>
      </w:r>
    </w:p>
    <w:p w14:paraId="2EB783A3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141DAE8" w14:textId="77777777" w:rsidR="00C3434C" w:rsidRPr="00C72086" w:rsidRDefault="00C3434C" w:rsidP="00B57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 xml:space="preserve">Конкурс проводится среди обучающихся, в том числе </w:t>
      </w:r>
      <w:r w:rsidRPr="00C72086">
        <w:rPr>
          <w:rFonts w:ascii="Times New Roman" w:hAnsi="Times New Roman" w:cs="Times New Roman"/>
          <w:bCs/>
          <w:sz w:val="28"/>
          <w:szCs w:val="28"/>
        </w:rPr>
        <w:t>с ограниченными возможностями здоровья,</w:t>
      </w:r>
      <w:r w:rsidRPr="00C72086">
        <w:rPr>
          <w:rFonts w:ascii="Times New Roman" w:hAnsi="Times New Roman" w:cs="Times New Roman"/>
          <w:sz w:val="28"/>
          <w:szCs w:val="28"/>
        </w:rPr>
        <w:t xml:space="preserve"> детских музыкальных школ, школ искусств, музыкальных школ педагогической практики при колледжах, средних специальных музыкальных школ-колледжей Республики Башкортостан и других регионов России.</w:t>
      </w:r>
    </w:p>
    <w:p w14:paraId="6677D630" w14:textId="77777777" w:rsidR="00C3434C" w:rsidRPr="00C72086" w:rsidRDefault="00C3434C" w:rsidP="00B57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>Для обучающихся детских музыкальных школ, школ искусств, музыкальных школ педагогической практики при колледжах Республики Башкортостан конкурс проходит в три этапа:</w:t>
      </w:r>
    </w:p>
    <w:p w14:paraId="1E60DC76" w14:textId="77777777" w:rsidR="00C3434C" w:rsidRPr="00C72086" w:rsidRDefault="00C3434C" w:rsidP="00B57B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2086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Pr="00C72086">
        <w:rPr>
          <w:rFonts w:ascii="Times New Roman" w:hAnsi="Times New Roman" w:cs="Times New Roman"/>
          <w:sz w:val="28"/>
          <w:szCs w:val="28"/>
        </w:rPr>
        <w:t>проводится в образовательных учреждениях.</w:t>
      </w:r>
    </w:p>
    <w:p w14:paraId="04F6595C" w14:textId="77777777" w:rsidR="00C3434C" w:rsidRPr="00C72086" w:rsidRDefault="00C3434C" w:rsidP="00B5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72086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C72086">
        <w:rPr>
          <w:rFonts w:ascii="Times New Roman" w:hAnsi="Times New Roman" w:cs="Times New Roman"/>
          <w:sz w:val="28"/>
          <w:szCs w:val="28"/>
        </w:rPr>
        <w:t xml:space="preserve"> – Отборочный –проводится в методических объединениях в феврале 2019 года. Сроки проведения отборочного этапа колледжи-кураторы сообщают школам своего методического объединения дополнительно.</w:t>
      </w:r>
    </w:p>
    <w:p w14:paraId="79CEE4A0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72086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C72086">
        <w:rPr>
          <w:rFonts w:ascii="Times New Roman" w:hAnsi="Times New Roman" w:cs="Times New Roman"/>
          <w:sz w:val="28"/>
          <w:szCs w:val="28"/>
        </w:rPr>
        <w:t xml:space="preserve"> – Всероссийский – проводится 20-22 марта 2019 года 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на базе </w:t>
      </w:r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ФГБОУ ВО Уфимский государственный институт искусств </w:t>
      </w:r>
      <w:proofErr w:type="spellStart"/>
      <w:r w:rsidR="00E12C5A" w:rsidRPr="00C72086">
        <w:rPr>
          <w:rFonts w:ascii="Times New Roman" w:hAnsi="Times New Roman" w:cs="Times New Roman"/>
          <w:bCs/>
          <w:sz w:val="28"/>
          <w:szCs w:val="28"/>
        </w:rPr>
        <w:t>им.З.Исмагилова</w:t>
      </w:r>
      <w:proofErr w:type="spellEnd"/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 /</w:t>
      </w:r>
      <w:proofErr w:type="spellStart"/>
      <w:r w:rsidR="00E12C5A" w:rsidRPr="00C72086">
        <w:rPr>
          <w:rFonts w:ascii="Times New Roman" w:hAnsi="Times New Roman" w:cs="Times New Roman"/>
          <w:bCs/>
          <w:sz w:val="28"/>
          <w:szCs w:val="28"/>
        </w:rPr>
        <w:t>г.Уфа</w:t>
      </w:r>
      <w:proofErr w:type="spellEnd"/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12C5A" w:rsidRPr="00C72086">
        <w:rPr>
          <w:rFonts w:ascii="Times New Roman" w:hAnsi="Times New Roman" w:cs="Times New Roman"/>
          <w:bCs/>
          <w:sz w:val="28"/>
          <w:szCs w:val="28"/>
        </w:rPr>
        <w:t>ул.Цюрупы</w:t>
      </w:r>
      <w:proofErr w:type="spellEnd"/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, 9, Учебный театр </w:t>
      </w:r>
      <w:proofErr w:type="spellStart"/>
      <w:r w:rsidR="00E12C5A" w:rsidRPr="00C72086">
        <w:rPr>
          <w:rFonts w:ascii="Times New Roman" w:hAnsi="Times New Roman" w:cs="Times New Roman"/>
          <w:bCs/>
          <w:sz w:val="28"/>
          <w:szCs w:val="28"/>
        </w:rPr>
        <w:t>им.Г.Гилязева</w:t>
      </w:r>
      <w:proofErr w:type="spellEnd"/>
      <w:r w:rsidR="00E12C5A" w:rsidRPr="00C72086">
        <w:rPr>
          <w:rFonts w:ascii="Times New Roman" w:hAnsi="Times New Roman" w:cs="Times New Roman"/>
          <w:bCs/>
          <w:sz w:val="28"/>
          <w:szCs w:val="28"/>
        </w:rPr>
        <w:t>/</w:t>
      </w:r>
      <w:r w:rsidRPr="00C72086">
        <w:rPr>
          <w:rFonts w:ascii="Times New Roman" w:hAnsi="Times New Roman" w:cs="Times New Roman"/>
          <w:sz w:val="28"/>
          <w:szCs w:val="28"/>
        </w:rPr>
        <w:t>.</w:t>
      </w:r>
    </w:p>
    <w:p w14:paraId="1125D5E6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>Для обучающихся других образовательных учреждений Республики Башкортостан</w:t>
      </w:r>
      <w:r w:rsidRPr="00C720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sz w:val="28"/>
          <w:szCs w:val="28"/>
        </w:rPr>
        <w:t>и образовательных учреждений других регионов России конкурс проходит в два этапа:</w:t>
      </w:r>
    </w:p>
    <w:p w14:paraId="738B911F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2086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Pr="00C72086">
        <w:rPr>
          <w:rFonts w:ascii="Times New Roman" w:hAnsi="Times New Roman" w:cs="Times New Roman"/>
          <w:sz w:val="28"/>
          <w:szCs w:val="28"/>
        </w:rPr>
        <w:t>проводится в образовательных учреждениях.</w:t>
      </w:r>
    </w:p>
    <w:p w14:paraId="4C4B57C9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72086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C72086">
        <w:rPr>
          <w:rFonts w:ascii="Times New Roman" w:hAnsi="Times New Roman" w:cs="Times New Roman"/>
          <w:sz w:val="28"/>
          <w:szCs w:val="28"/>
        </w:rPr>
        <w:t xml:space="preserve"> – Всероссийский – проводится 20-22 марта 2019 года 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на базе </w:t>
      </w:r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ФГБОУ ВО Уфимский государственный институт искусств </w:t>
      </w:r>
      <w:proofErr w:type="spellStart"/>
      <w:r w:rsidR="00E12C5A" w:rsidRPr="00C72086">
        <w:rPr>
          <w:rFonts w:ascii="Times New Roman" w:hAnsi="Times New Roman" w:cs="Times New Roman"/>
          <w:bCs/>
          <w:sz w:val="28"/>
          <w:szCs w:val="28"/>
        </w:rPr>
        <w:t>им.З.Исмагилова</w:t>
      </w:r>
      <w:proofErr w:type="spellEnd"/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 /</w:t>
      </w:r>
      <w:proofErr w:type="spellStart"/>
      <w:r w:rsidR="00E12C5A" w:rsidRPr="00C72086">
        <w:rPr>
          <w:rFonts w:ascii="Times New Roman" w:hAnsi="Times New Roman" w:cs="Times New Roman"/>
          <w:bCs/>
          <w:sz w:val="28"/>
          <w:szCs w:val="28"/>
        </w:rPr>
        <w:t>г.Уфа</w:t>
      </w:r>
      <w:proofErr w:type="spellEnd"/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12C5A" w:rsidRPr="00C72086">
        <w:rPr>
          <w:rFonts w:ascii="Times New Roman" w:hAnsi="Times New Roman" w:cs="Times New Roman"/>
          <w:bCs/>
          <w:sz w:val="28"/>
          <w:szCs w:val="28"/>
        </w:rPr>
        <w:t>ул.Цюрупы</w:t>
      </w:r>
      <w:proofErr w:type="spellEnd"/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, 9, Учебный театр </w:t>
      </w:r>
      <w:proofErr w:type="spellStart"/>
      <w:r w:rsidR="00E12C5A" w:rsidRPr="00C72086">
        <w:rPr>
          <w:rFonts w:ascii="Times New Roman" w:hAnsi="Times New Roman" w:cs="Times New Roman"/>
          <w:bCs/>
          <w:sz w:val="28"/>
          <w:szCs w:val="28"/>
        </w:rPr>
        <w:t>им.Г.Гилязева</w:t>
      </w:r>
      <w:proofErr w:type="spellEnd"/>
      <w:r w:rsidR="00E12C5A" w:rsidRPr="00C72086">
        <w:rPr>
          <w:rFonts w:ascii="Times New Roman" w:hAnsi="Times New Roman" w:cs="Times New Roman"/>
          <w:bCs/>
          <w:sz w:val="28"/>
          <w:szCs w:val="28"/>
        </w:rPr>
        <w:t>/</w:t>
      </w:r>
      <w:r w:rsidRPr="00C72086">
        <w:rPr>
          <w:rFonts w:ascii="Times New Roman" w:hAnsi="Times New Roman" w:cs="Times New Roman"/>
          <w:sz w:val="28"/>
          <w:szCs w:val="28"/>
        </w:rPr>
        <w:t>.</w:t>
      </w:r>
    </w:p>
    <w:p w14:paraId="017387E0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Во Всероссийском этапе конкурса принимают участие:</w:t>
      </w:r>
    </w:p>
    <w:p w14:paraId="48304549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- лауреаты 1-3 степени Отборочного этапа конкурса среди детских музыкальных школ, школ искусств, музыкальных школ педагогической практики при колледжах Республики Башкортостан, МШЮТ </w:t>
      </w:r>
      <w:proofErr w:type="spellStart"/>
      <w:r w:rsidRPr="00C72086">
        <w:rPr>
          <w:rFonts w:ascii="Times New Roman" w:hAnsi="Times New Roman" w:cs="Times New Roman"/>
          <w:bCs/>
          <w:sz w:val="28"/>
          <w:szCs w:val="28"/>
        </w:rPr>
        <w:t>В.Т.Спивакова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72086">
        <w:rPr>
          <w:rFonts w:ascii="Times New Roman" w:hAnsi="Times New Roman" w:cs="Times New Roman"/>
          <w:bCs/>
          <w:sz w:val="28"/>
          <w:szCs w:val="28"/>
        </w:rPr>
        <w:t>Салаватского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 музыкального колледжа, но не более пяти участников от каждого методического объединения (от </w:t>
      </w:r>
      <w:proofErr w:type="spellStart"/>
      <w:r w:rsidRPr="00C72086">
        <w:rPr>
          <w:rFonts w:ascii="Times New Roman" w:hAnsi="Times New Roman" w:cs="Times New Roman"/>
          <w:bCs/>
          <w:sz w:val="28"/>
          <w:szCs w:val="28"/>
        </w:rPr>
        <w:t>Салаватского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 методического объединения и методического объединения </w:t>
      </w:r>
      <w:proofErr w:type="spellStart"/>
      <w:r w:rsidRPr="00C72086">
        <w:rPr>
          <w:rFonts w:ascii="Times New Roman" w:hAnsi="Times New Roman" w:cs="Times New Roman"/>
          <w:bCs/>
          <w:sz w:val="28"/>
          <w:szCs w:val="28"/>
        </w:rPr>
        <w:t>г.Уфа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 – не более семи участников) в каждой возрастной группе; отбор обучающихся с ограниченными возможностями здоровья осуществляется сверх квоты;</w:t>
      </w:r>
    </w:p>
    <w:p w14:paraId="7EDEE21A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- учащиеся Республиканской гимназии-интерната </w:t>
      </w:r>
      <w:proofErr w:type="spellStart"/>
      <w:r w:rsidRPr="00C72086">
        <w:rPr>
          <w:rFonts w:ascii="Times New Roman" w:hAnsi="Times New Roman" w:cs="Times New Roman"/>
          <w:bCs/>
          <w:sz w:val="28"/>
          <w:szCs w:val="28"/>
        </w:rPr>
        <w:t>им.Г.Альмухаметова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>;</w:t>
      </w:r>
    </w:p>
    <w:p w14:paraId="4794E9EB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- учащиеся детских музыкальных школ, школ искусств, музыкальных школ педагогической практики при колледжах других регионов России;</w:t>
      </w:r>
    </w:p>
    <w:p w14:paraId="36DEBA8F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- учащиеся </w:t>
      </w:r>
      <w:r w:rsidRPr="00C72086">
        <w:rPr>
          <w:rFonts w:ascii="Times New Roman" w:hAnsi="Times New Roman" w:cs="Times New Roman"/>
          <w:sz w:val="28"/>
          <w:szCs w:val="28"/>
        </w:rPr>
        <w:t>средних специальных музыкальных школ-колледжей Республики Башкортостан и других регионов России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C72086">
        <w:rPr>
          <w:rFonts w:ascii="Times New Roman" w:hAnsi="Times New Roman" w:cs="Times New Roman"/>
          <w:bCs/>
          <w:i/>
          <w:sz w:val="28"/>
          <w:szCs w:val="28"/>
        </w:rPr>
        <w:t>до 14 лет включительно</w:t>
      </w:r>
      <w:r w:rsidRPr="00C72086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9A7BFCA" w14:textId="77777777" w:rsidR="000F025D" w:rsidRPr="00C72086" w:rsidRDefault="000F025D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7578EE" w14:textId="77777777" w:rsidR="000F025D" w:rsidRPr="00C72086" w:rsidRDefault="000F025D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lastRenderedPageBreak/>
        <w:t>В конкурсе возможно сольное и коллективное участие.</w:t>
      </w:r>
    </w:p>
    <w:p w14:paraId="5CAD266A" w14:textId="77777777" w:rsidR="000F025D" w:rsidRPr="00C72086" w:rsidRDefault="000F025D" w:rsidP="000F025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72086">
        <w:rPr>
          <w:rFonts w:ascii="Times New Roman" w:hAnsi="Times New Roman"/>
          <w:bCs/>
          <w:sz w:val="28"/>
          <w:szCs w:val="28"/>
        </w:rPr>
        <w:t xml:space="preserve">Конкурсные выступления проводятся по следующим </w:t>
      </w:r>
      <w:r w:rsidRPr="00C72086">
        <w:rPr>
          <w:rFonts w:ascii="Times New Roman" w:hAnsi="Times New Roman"/>
          <w:b/>
          <w:bCs/>
          <w:sz w:val="28"/>
          <w:szCs w:val="28"/>
        </w:rPr>
        <w:t>возрастным группам</w:t>
      </w:r>
      <w:r w:rsidRPr="00C72086">
        <w:rPr>
          <w:rFonts w:ascii="Times New Roman" w:hAnsi="Times New Roman"/>
          <w:bCs/>
          <w:sz w:val="28"/>
          <w:szCs w:val="28"/>
        </w:rPr>
        <w:t>:</w:t>
      </w:r>
    </w:p>
    <w:p w14:paraId="79A7962F" w14:textId="77777777" w:rsidR="000F025D" w:rsidRPr="00C72086" w:rsidRDefault="000F025D" w:rsidP="000F0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086">
        <w:rPr>
          <w:rFonts w:ascii="Times New Roman" w:hAnsi="Times New Roman"/>
          <w:b/>
          <w:bCs/>
          <w:sz w:val="28"/>
          <w:szCs w:val="28"/>
        </w:rPr>
        <w:t xml:space="preserve">- ДМШ, ДШИ, РГИ </w:t>
      </w:r>
      <w:proofErr w:type="spellStart"/>
      <w:r w:rsidRPr="00C72086">
        <w:rPr>
          <w:rFonts w:ascii="Times New Roman" w:hAnsi="Times New Roman"/>
          <w:b/>
          <w:bCs/>
          <w:sz w:val="28"/>
          <w:szCs w:val="28"/>
        </w:rPr>
        <w:t>им.Г.Альмухаметова</w:t>
      </w:r>
      <w:proofErr w:type="spellEnd"/>
    </w:p>
    <w:p w14:paraId="2D397592" w14:textId="77777777" w:rsidR="000F025D" w:rsidRPr="00C72086" w:rsidRDefault="000F025D" w:rsidP="000F0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086">
        <w:rPr>
          <w:rFonts w:ascii="Times New Roman" w:hAnsi="Times New Roman"/>
          <w:sz w:val="28"/>
          <w:szCs w:val="28"/>
        </w:rPr>
        <w:t>Младшая группа – 7-10 лет включительно;</w:t>
      </w:r>
    </w:p>
    <w:p w14:paraId="10603C7B" w14:textId="77777777" w:rsidR="000F025D" w:rsidRPr="00C72086" w:rsidRDefault="000F025D" w:rsidP="000F0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086">
        <w:rPr>
          <w:rFonts w:ascii="Times New Roman" w:hAnsi="Times New Roman"/>
          <w:sz w:val="28"/>
          <w:szCs w:val="28"/>
        </w:rPr>
        <w:t>Средняя группа – 11-14 лет включительно;</w:t>
      </w:r>
    </w:p>
    <w:p w14:paraId="56FCF760" w14:textId="77777777" w:rsidR="000F025D" w:rsidRPr="00C72086" w:rsidRDefault="000F025D" w:rsidP="000F0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086">
        <w:rPr>
          <w:rFonts w:ascii="Times New Roman" w:hAnsi="Times New Roman"/>
          <w:sz w:val="28"/>
          <w:szCs w:val="28"/>
        </w:rPr>
        <w:t>Старшая группа – 15-17 лет включительно.</w:t>
      </w:r>
    </w:p>
    <w:p w14:paraId="41AAFCA9" w14:textId="77777777" w:rsidR="000F025D" w:rsidRPr="00C72086" w:rsidRDefault="000F025D" w:rsidP="000F02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72086">
        <w:rPr>
          <w:rFonts w:ascii="Times New Roman" w:hAnsi="Times New Roman"/>
          <w:sz w:val="28"/>
          <w:szCs w:val="28"/>
        </w:rPr>
        <w:t xml:space="preserve">- </w:t>
      </w:r>
      <w:r w:rsidRPr="00C72086">
        <w:rPr>
          <w:rFonts w:ascii="Times New Roman" w:hAnsi="Times New Roman"/>
          <w:b/>
          <w:bCs/>
          <w:sz w:val="28"/>
          <w:szCs w:val="28"/>
        </w:rPr>
        <w:t>ССМШ-колледжи</w:t>
      </w:r>
    </w:p>
    <w:p w14:paraId="57ABB09E" w14:textId="77777777" w:rsidR="000F025D" w:rsidRPr="00C72086" w:rsidRDefault="000F025D" w:rsidP="000F0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086">
        <w:rPr>
          <w:rFonts w:ascii="Times New Roman" w:hAnsi="Times New Roman"/>
          <w:sz w:val="28"/>
          <w:szCs w:val="28"/>
        </w:rPr>
        <w:t>Младшая группа – 7-10 лет включительно;</w:t>
      </w:r>
    </w:p>
    <w:p w14:paraId="70A37357" w14:textId="77777777" w:rsidR="000F025D" w:rsidRPr="00C72086" w:rsidRDefault="00EF7347" w:rsidP="000F0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086">
        <w:rPr>
          <w:rFonts w:ascii="Times New Roman" w:hAnsi="Times New Roman"/>
          <w:sz w:val="28"/>
          <w:szCs w:val="28"/>
        </w:rPr>
        <w:t xml:space="preserve">Старшая группа </w:t>
      </w:r>
      <w:r w:rsidR="000F025D" w:rsidRPr="00C72086">
        <w:rPr>
          <w:rFonts w:ascii="Times New Roman" w:hAnsi="Times New Roman"/>
          <w:sz w:val="28"/>
          <w:szCs w:val="28"/>
        </w:rPr>
        <w:t>– 11-1</w:t>
      </w:r>
      <w:r w:rsidRPr="00C72086">
        <w:rPr>
          <w:rFonts w:ascii="Times New Roman" w:hAnsi="Times New Roman"/>
          <w:sz w:val="28"/>
          <w:szCs w:val="28"/>
        </w:rPr>
        <w:t>4</w:t>
      </w:r>
      <w:r w:rsidR="000F025D" w:rsidRPr="00C72086">
        <w:rPr>
          <w:rFonts w:ascii="Times New Roman" w:hAnsi="Times New Roman"/>
          <w:sz w:val="28"/>
          <w:szCs w:val="28"/>
        </w:rPr>
        <w:t xml:space="preserve"> лет включительно</w:t>
      </w:r>
      <w:r w:rsidRPr="00C72086">
        <w:rPr>
          <w:rFonts w:ascii="Times New Roman" w:hAnsi="Times New Roman"/>
          <w:sz w:val="28"/>
          <w:szCs w:val="28"/>
        </w:rPr>
        <w:t>.</w:t>
      </w:r>
    </w:p>
    <w:p w14:paraId="498CB78F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Возраст участников определяется по состоянию на 20 марта 2019 года.</w:t>
      </w:r>
    </w:p>
    <w:p w14:paraId="366AB29B" w14:textId="77777777" w:rsidR="00EF7347" w:rsidRPr="00C72086" w:rsidRDefault="00EF7347" w:rsidP="00EF73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086">
        <w:rPr>
          <w:rFonts w:ascii="Times New Roman" w:hAnsi="Times New Roman"/>
          <w:sz w:val="28"/>
          <w:szCs w:val="28"/>
        </w:rPr>
        <w:t>В коллективе допускается наличие участников младше или старше указанных возрастных рамок, но не более 20 % от общего числа участников коллектива.</w:t>
      </w:r>
    </w:p>
    <w:p w14:paraId="3652ACFD" w14:textId="77777777" w:rsidR="00EF7347" w:rsidRPr="00C72086" w:rsidRDefault="00EF7347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34718" w14:textId="77777777" w:rsidR="005D772B" w:rsidRPr="00C72086" w:rsidRDefault="005D772B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086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конкурсной программе</w:t>
      </w:r>
    </w:p>
    <w:p w14:paraId="0A8B2DC0" w14:textId="77777777" w:rsidR="0006203C" w:rsidRPr="00C72086" w:rsidRDefault="0006203C" w:rsidP="00062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>Количество участников, форма и содержание выступления выбирается участниками конкурса самостоятельно. В конкурсной программе могут быть использованы следующие виды театрально-художественной деятельности: инсценировка, отрывок из пьесы, оригинальный жанр, художественное слово.</w:t>
      </w:r>
    </w:p>
    <w:p w14:paraId="1866E3E9" w14:textId="77777777" w:rsidR="0006203C" w:rsidRPr="00C72086" w:rsidRDefault="0006203C" w:rsidP="0006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во всех группах – </w:t>
      </w:r>
      <w:r w:rsidRPr="00C72086">
        <w:rPr>
          <w:rFonts w:ascii="Times New Roman" w:hAnsi="Times New Roman" w:cs="Times New Roman"/>
          <w:bCs/>
          <w:sz w:val="28"/>
          <w:szCs w:val="28"/>
          <w:u w:val="single"/>
        </w:rPr>
        <w:t>до 15 минут.</w:t>
      </w:r>
    </w:p>
    <w:p w14:paraId="3E422E39" w14:textId="77777777" w:rsidR="005D772B" w:rsidRPr="00C72086" w:rsidRDefault="005D772B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40C9D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/>
          <w:bCs/>
          <w:sz w:val="28"/>
          <w:szCs w:val="28"/>
        </w:rPr>
        <w:t>Календарный план проведения Всероссийского этапа конкурса будет размещен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на официальном сайте ГБУКИ РУМЦ Минкультуры РБ дополнительно: </w:t>
      </w:r>
      <w:hyperlink r:id="rId7" w:history="1"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rumcrb</w:t>
        </w:r>
        <w:proofErr w:type="spellEnd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ucoz</w:t>
        </w:r>
        <w:proofErr w:type="spellEnd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(страница «КОНКУРСЫ, ВЫСТАВКИ»).</w:t>
      </w:r>
    </w:p>
    <w:p w14:paraId="2C949696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61D122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Конкурсные </w:t>
      </w:r>
      <w:r w:rsidR="00EF7347" w:rsidRPr="00C72086">
        <w:rPr>
          <w:rFonts w:ascii="Times New Roman" w:hAnsi="Times New Roman" w:cs="Times New Roman"/>
          <w:bCs/>
          <w:sz w:val="28"/>
          <w:szCs w:val="28"/>
        </w:rPr>
        <w:t>выступления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проводятся публично. Вся программа исполняется наизусть. </w:t>
      </w:r>
      <w:r w:rsidRPr="00C72086">
        <w:rPr>
          <w:rFonts w:ascii="Times New Roman" w:hAnsi="Times New Roman" w:cs="Times New Roman"/>
          <w:b/>
          <w:bCs/>
          <w:sz w:val="28"/>
          <w:szCs w:val="28"/>
          <w:u w:val="single"/>
        </w:rPr>
        <w:t>Изменение заявленной программы не допускается.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Порядок выступлений на Всероссийском (заключительном) этапе конкурса определяется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>по алфавиту фамилий</w:t>
      </w:r>
      <w:r w:rsidR="00EF7347"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(наименований коллективов)</w:t>
      </w:r>
      <w:r w:rsidRPr="00C7208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A0DA9F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Репертуар конкурсантов по содержанию и степени трудности должен соответствовать возрасту исполнителя.</w:t>
      </w:r>
    </w:p>
    <w:p w14:paraId="7FEFD45C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Победител</w:t>
      </w:r>
      <w:r w:rsidR="00E12C5A" w:rsidRPr="00C72086">
        <w:rPr>
          <w:rFonts w:ascii="Times New Roman" w:hAnsi="Times New Roman" w:cs="Times New Roman"/>
          <w:bCs/>
          <w:sz w:val="28"/>
          <w:szCs w:val="28"/>
        </w:rPr>
        <w:t>ь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Всероссийского этапа конкурса награжда</w:t>
      </w:r>
      <w:r w:rsidR="00E12C5A" w:rsidRPr="00C72086">
        <w:rPr>
          <w:rFonts w:ascii="Times New Roman" w:hAnsi="Times New Roman" w:cs="Times New Roman"/>
          <w:bCs/>
          <w:sz w:val="28"/>
          <w:szCs w:val="28"/>
        </w:rPr>
        <w:t>е</w:t>
      </w:r>
      <w:r w:rsidRPr="00C72086">
        <w:rPr>
          <w:rFonts w:ascii="Times New Roman" w:hAnsi="Times New Roman" w:cs="Times New Roman"/>
          <w:bCs/>
          <w:sz w:val="28"/>
          <w:szCs w:val="28"/>
        </w:rPr>
        <w:t>тся Диплом</w:t>
      </w:r>
      <w:r w:rsidR="00E12C5A" w:rsidRPr="00C72086">
        <w:rPr>
          <w:rFonts w:ascii="Times New Roman" w:hAnsi="Times New Roman" w:cs="Times New Roman"/>
          <w:bCs/>
          <w:sz w:val="28"/>
          <w:szCs w:val="28"/>
        </w:rPr>
        <w:t>ом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обладателя Гран-при</w:t>
      </w:r>
      <w:r w:rsidR="00EF7347" w:rsidRPr="00C72086">
        <w:rPr>
          <w:rFonts w:ascii="Times New Roman" w:hAnsi="Times New Roman"/>
          <w:bCs/>
          <w:sz w:val="28"/>
          <w:szCs w:val="28"/>
        </w:rPr>
        <w:t xml:space="preserve"> и денежной премией</w:t>
      </w:r>
      <w:r w:rsidRPr="00C7208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B2BC04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Конкурсанты, занявшие во Всероссийском этапе конкурса 1, 2, 3 места (в каждой возрастной группе), награждаются Дипломами лауреата I, II, III степеней.</w:t>
      </w:r>
    </w:p>
    <w:p w14:paraId="19E3C331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Конкурсанты, занявшие во Всероссийском этапе конкурса 4, 5, 6 места (в каждой возрастной группе), становятся Дипломантами конкурса и награждаются Дипломами.</w:t>
      </w:r>
    </w:p>
    <w:p w14:paraId="51C3EB31" w14:textId="77777777" w:rsidR="00C3434C" w:rsidRPr="00C72086" w:rsidRDefault="00FC5AC7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П</w:t>
      </w:r>
      <w:r w:rsidR="00C3434C" w:rsidRPr="00C72086">
        <w:rPr>
          <w:rFonts w:ascii="Times New Roman" w:hAnsi="Times New Roman" w:cs="Times New Roman"/>
          <w:bCs/>
          <w:sz w:val="28"/>
          <w:szCs w:val="28"/>
        </w:rPr>
        <w:t>ризеры конкурса могут быть награждены денежными премиями и</w:t>
      </w:r>
      <w:r w:rsidR="00FE7651" w:rsidRPr="00C72086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r w:rsidR="00C3434C" w:rsidRPr="00C72086">
        <w:rPr>
          <w:rFonts w:ascii="Times New Roman" w:hAnsi="Times New Roman" w:cs="Times New Roman"/>
          <w:bCs/>
          <w:sz w:val="28"/>
          <w:szCs w:val="28"/>
        </w:rPr>
        <w:t>другими призами.</w:t>
      </w:r>
    </w:p>
    <w:p w14:paraId="6422A013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Государственные, общественные и частные организации, средства массовой информации, творческие союзы, частные лица по согласованию с Оргкомитетом конкурса могут учредить специальные призы и премии для участников конкурса.</w:t>
      </w:r>
    </w:p>
    <w:p w14:paraId="1F63DA9C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Оргкомитет оставляет за собой право использовать и распространять (без выплаты гонорара участникам) видеозаписи, печатную и иного рода продукцию, произведенную во время проведения мероприятий конкурса и по его итогам.</w:t>
      </w:r>
    </w:p>
    <w:p w14:paraId="54C6671D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6EB892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086">
        <w:rPr>
          <w:rFonts w:ascii="Times New Roman" w:hAnsi="Times New Roman" w:cs="Times New Roman"/>
          <w:b/>
          <w:bCs/>
          <w:sz w:val="28"/>
          <w:szCs w:val="28"/>
        </w:rPr>
        <w:t>Участие в конкурсе означает согласие с УСЛОВИЯМИ его проведения.</w:t>
      </w:r>
    </w:p>
    <w:p w14:paraId="64ABAE9A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086">
        <w:rPr>
          <w:rFonts w:ascii="Times New Roman" w:hAnsi="Times New Roman" w:cs="Times New Roman"/>
          <w:b/>
          <w:bCs/>
          <w:sz w:val="28"/>
          <w:szCs w:val="28"/>
        </w:rPr>
        <w:t>Данное Положение является ПРИГЛАШЕНИЕМ (ВЫЗОВОМ) на конкурс.</w:t>
      </w:r>
    </w:p>
    <w:p w14:paraId="29562390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9F0814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7208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ЖЮРИ ИМЕЕТ ПРАВО</w:t>
      </w:r>
    </w:p>
    <w:p w14:paraId="3805CD05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519705EB" w14:textId="77777777" w:rsidR="00C3434C" w:rsidRPr="00C72086" w:rsidRDefault="00C3434C" w:rsidP="00C343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Определять победителей, лауреатов и дипломантов конкурса</w:t>
      </w:r>
    </w:p>
    <w:p w14:paraId="29CADEB1" w14:textId="77777777" w:rsidR="00C3434C" w:rsidRPr="00C72086" w:rsidRDefault="00C3434C" w:rsidP="00C343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Не присуждать то или иное место</w:t>
      </w:r>
    </w:p>
    <w:p w14:paraId="66CDE95E" w14:textId="77777777" w:rsidR="00C3434C" w:rsidRPr="00C72086" w:rsidRDefault="00C3434C" w:rsidP="00C343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Делить места между конкурсантами</w:t>
      </w:r>
    </w:p>
    <w:p w14:paraId="047E966A" w14:textId="77777777" w:rsidR="00C3434C" w:rsidRPr="00C72086" w:rsidRDefault="00C3434C" w:rsidP="00C343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Присуждать дипломы за лучшее исполнение отдельных номеров конкурсной программы</w:t>
      </w:r>
    </w:p>
    <w:p w14:paraId="075D1D21" w14:textId="77777777" w:rsidR="00C3434C" w:rsidRPr="00C72086" w:rsidRDefault="00C3434C" w:rsidP="00C343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Поощрять п</w:t>
      </w:r>
      <w:r w:rsidR="00FC5AC7" w:rsidRPr="00C72086">
        <w:rPr>
          <w:rFonts w:ascii="Times New Roman" w:hAnsi="Times New Roman" w:cs="Times New Roman"/>
          <w:bCs/>
          <w:sz w:val="28"/>
          <w:szCs w:val="28"/>
        </w:rPr>
        <w:t>едагогов</w:t>
      </w:r>
      <w:r w:rsidRPr="00C72086">
        <w:rPr>
          <w:rFonts w:ascii="Times New Roman" w:hAnsi="Times New Roman" w:cs="Times New Roman"/>
          <w:bCs/>
          <w:sz w:val="28"/>
          <w:szCs w:val="28"/>
        </w:rPr>
        <w:t>, отличившихся по результатам конкурса</w:t>
      </w:r>
    </w:p>
    <w:p w14:paraId="1A332C72" w14:textId="77777777" w:rsidR="00C3434C" w:rsidRPr="00C72086" w:rsidRDefault="00C3434C" w:rsidP="00C343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Принимать решение о сокращении программы или прекращении исполнения, выходящего за рамки регламента</w:t>
      </w:r>
    </w:p>
    <w:p w14:paraId="383CC065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Решение жюри окончательно и пересмотру не подлежит.</w:t>
      </w:r>
    </w:p>
    <w:p w14:paraId="0DADB843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2A673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7208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ПОРЯДОК ПОДАЧИ ЗАЯВОК</w:t>
      </w:r>
    </w:p>
    <w:p w14:paraId="1B3867E4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F64EB2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Заявки на участие в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Отборочном 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этапе конкурса ДМШ, ДШИ, музыкальные школы педагогической практики при колледжах Республики Башкортостан, МШЮТ </w:t>
      </w:r>
      <w:proofErr w:type="spellStart"/>
      <w:r w:rsidRPr="00C72086">
        <w:rPr>
          <w:rFonts w:ascii="Times New Roman" w:hAnsi="Times New Roman" w:cs="Times New Roman"/>
          <w:bCs/>
          <w:sz w:val="28"/>
          <w:szCs w:val="28"/>
        </w:rPr>
        <w:t>В.Т.Спивакова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 СМК направляют в колледж, курирующий методическое объединение. Сроки подачи заявок на участие в отборочном этапе колледжи-кураторы сообщают школам своего методического объединения дополнительно.</w:t>
      </w:r>
    </w:p>
    <w:p w14:paraId="4D35FDB2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Заявки на участие во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Всероссийском </w:t>
      </w:r>
      <w:r w:rsidRPr="00C72086">
        <w:rPr>
          <w:rFonts w:ascii="Times New Roman" w:hAnsi="Times New Roman" w:cs="Times New Roman"/>
          <w:bCs/>
          <w:sz w:val="28"/>
          <w:szCs w:val="28"/>
        </w:rPr>
        <w:t>этапе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bCs/>
          <w:sz w:val="28"/>
          <w:szCs w:val="28"/>
        </w:rPr>
        <w:t>представляются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bCs/>
          <w:sz w:val="28"/>
          <w:szCs w:val="28"/>
        </w:rPr>
        <w:t>председателями зональных методических объединений Республики Башкортостан, руководителями РГИ </w:t>
      </w:r>
      <w:proofErr w:type="spellStart"/>
      <w:r w:rsidRPr="00C72086">
        <w:rPr>
          <w:rFonts w:ascii="Times New Roman" w:hAnsi="Times New Roman" w:cs="Times New Roman"/>
          <w:bCs/>
          <w:sz w:val="28"/>
          <w:szCs w:val="28"/>
        </w:rPr>
        <w:t>им.Г.Альмухаметова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Среднего специального музыкального колледжа и образовательными учреждениями других регионов России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>до 22 февраля 2019 года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в ГБУКИ Республиканский учебно-методический центр по образованию Минкультуры РБ по адресу: Республика Башкортостан, </w:t>
      </w:r>
      <w:smartTag w:uri="urn:schemas-microsoft-com:office:smarttags" w:element="metricconverter">
        <w:smartTagPr>
          <w:attr w:name="ProductID" w:val="450055, г"/>
        </w:smartTagPr>
        <w:r w:rsidRPr="00C72086">
          <w:rPr>
            <w:rFonts w:ascii="Times New Roman" w:hAnsi="Times New Roman" w:cs="Times New Roman"/>
            <w:bCs/>
            <w:sz w:val="28"/>
            <w:szCs w:val="28"/>
          </w:rPr>
          <w:t xml:space="preserve">450055, </w:t>
        </w:r>
        <w:proofErr w:type="spellStart"/>
        <w:r w:rsidRPr="00C72086">
          <w:rPr>
            <w:rFonts w:ascii="Times New Roman" w:hAnsi="Times New Roman" w:cs="Times New Roman"/>
            <w:bCs/>
            <w:sz w:val="28"/>
            <w:szCs w:val="28"/>
          </w:rPr>
          <w:t>г</w:t>
        </w:r>
      </w:smartTag>
      <w:r w:rsidRPr="00C72086">
        <w:rPr>
          <w:rFonts w:ascii="Times New Roman" w:hAnsi="Times New Roman" w:cs="Times New Roman"/>
          <w:bCs/>
          <w:sz w:val="28"/>
          <w:szCs w:val="28"/>
        </w:rPr>
        <w:t>.Уфа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72086">
        <w:rPr>
          <w:rFonts w:ascii="Times New Roman" w:hAnsi="Times New Roman" w:cs="Times New Roman"/>
          <w:bCs/>
          <w:sz w:val="28"/>
          <w:szCs w:val="28"/>
        </w:rPr>
        <w:t>ул.Ладыгина</w:t>
      </w:r>
      <w:proofErr w:type="spellEnd"/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21, тел. 235-78-16, 233-59-00, 235-78-15(ф.) и по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C72086">
        <w:rPr>
          <w:rFonts w:ascii="Times New Roman" w:hAnsi="Times New Roman" w:cs="Times New Roman"/>
          <w:bCs/>
          <w:sz w:val="28"/>
          <w:szCs w:val="28"/>
        </w:rPr>
        <w:t>-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Pr="00C72086">
          <w:rPr>
            <w:rStyle w:val="a3"/>
            <w:rFonts w:ascii="Times New Roman" w:hAnsi="Times New Roman" w:cs="Times New Roman"/>
            <w:bCs/>
            <w:sz w:val="28"/>
            <w:szCs w:val="28"/>
          </w:rPr>
          <w:t>aura_x@mail.ru</w:t>
        </w:r>
      </w:hyperlink>
      <w:r w:rsidRPr="00C72086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14:paraId="2B52793F" w14:textId="77777777" w:rsidR="00BE61D0" w:rsidRPr="00C72086" w:rsidRDefault="00BE61D0" w:rsidP="00FC5A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В исключительных случаях в список участников </w:t>
      </w:r>
      <w:r w:rsidR="00FC5AC7" w:rsidRPr="00C72086">
        <w:rPr>
          <w:rFonts w:ascii="Times New Roman" w:hAnsi="Times New Roman" w:cs="Times New Roman"/>
          <w:b/>
          <w:bCs/>
          <w:sz w:val="28"/>
          <w:szCs w:val="28"/>
        </w:rPr>
        <w:t>Всероссийского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C5AC7" w:rsidRPr="00C72086">
        <w:rPr>
          <w:rFonts w:ascii="Times New Roman" w:hAnsi="Times New Roman" w:cs="Times New Roman"/>
          <w:bCs/>
          <w:sz w:val="28"/>
          <w:szCs w:val="28"/>
        </w:rPr>
        <w:t>ф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инального – этапа конкурса может быть включён </w:t>
      </w:r>
      <w:r w:rsidR="00FC5AC7" w:rsidRPr="00C72086">
        <w:rPr>
          <w:rFonts w:ascii="Times New Roman" w:hAnsi="Times New Roman" w:cs="Times New Roman"/>
          <w:bCs/>
          <w:sz w:val="28"/>
          <w:szCs w:val="28"/>
        </w:rPr>
        <w:t>исполнитель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не вошедший в список Лауреатов зонального этапа. Для этого </w:t>
      </w:r>
      <w:r w:rsidR="00FC5AC7" w:rsidRPr="00C72086">
        <w:rPr>
          <w:rFonts w:ascii="Times New Roman" w:hAnsi="Times New Roman" w:cs="Times New Roman"/>
          <w:bCs/>
          <w:sz w:val="28"/>
          <w:szCs w:val="28"/>
        </w:rPr>
        <w:t>исполнителю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необходимо представить Оргкомитету конкурса (на электронную почту </w:t>
      </w:r>
      <w:hyperlink r:id="rId9" w:history="1">
        <w:r w:rsidR="00FC5AC7" w:rsidRPr="00C72086">
          <w:rPr>
            <w:rStyle w:val="a3"/>
            <w:rFonts w:ascii="Times New Roman" w:hAnsi="Times New Roman" w:cs="Times New Roman"/>
            <w:bCs/>
            <w:sz w:val="28"/>
            <w:szCs w:val="28"/>
          </w:rPr>
          <w:t>aura_x@mail.ru</w:t>
        </w:r>
      </w:hyperlink>
      <w:r w:rsidRPr="00C72086">
        <w:rPr>
          <w:rFonts w:ascii="Times New Roman" w:hAnsi="Times New Roman" w:cs="Times New Roman"/>
          <w:bCs/>
          <w:sz w:val="28"/>
          <w:szCs w:val="28"/>
        </w:rPr>
        <w:t xml:space="preserve">) самостоятельно организованную видеозапись выступления </w:t>
      </w:r>
      <w:r w:rsidR="00FC5AC7" w:rsidRPr="00C72086">
        <w:rPr>
          <w:rFonts w:ascii="Times New Roman" w:hAnsi="Times New Roman" w:cs="Times New Roman"/>
          <w:bCs/>
          <w:sz w:val="28"/>
          <w:szCs w:val="28"/>
        </w:rPr>
        <w:t>исполнителя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(без монтажа) на зональном этапе конкурса</w:t>
      </w:r>
      <w:r w:rsidR="00FC5AC7" w:rsidRPr="00C72086">
        <w:rPr>
          <w:rFonts w:ascii="Times New Roman" w:hAnsi="Times New Roman" w:cs="Times New Roman"/>
          <w:bCs/>
          <w:sz w:val="28"/>
          <w:szCs w:val="28"/>
        </w:rPr>
        <w:t xml:space="preserve"> с сопроводительным письмом</w:t>
      </w:r>
      <w:r w:rsidRPr="00C7208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0228BA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208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Общий перечень конкурсных материалов участников Всероссийского этапа конкурса:</w:t>
      </w:r>
    </w:p>
    <w:p w14:paraId="6BE11BF1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1. Заявка на каждого участника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bCs/>
          <w:sz w:val="28"/>
          <w:szCs w:val="28"/>
        </w:rPr>
        <w:t>по установленной форме в отсканированном виде с</w:t>
      </w:r>
      <w:r w:rsidR="00FC5AC7" w:rsidRPr="00C72086">
        <w:rPr>
          <w:rFonts w:ascii="Times New Roman" w:hAnsi="Times New Roman" w:cs="Times New Roman"/>
          <w:bCs/>
          <w:sz w:val="28"/>
          <w:szCs w:val="28"/>
        </w:rPr>
        <w:t> 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подписью (формат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и текстовом редакторе </w:t>
      </w:r>
      <w:r w:rsidRPr="00C7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(формат *</w:t>
      </w:r>
      <w:r w:rsidRPr="00C7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doc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(Приложение 1)</w:t>
      </w:r>
    </w:p>
    <w:p w14:paraId="35F9EB7B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2. Сводная заявка по установленной форме в отсканированном виде с подписью (формат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) и текстовом редакторе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(формат *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doc</w:t>
      </w:r>
      <w:r w:rsidRPr="00C72086">
        <w:rPr>
          <w:rFonts w:ascii="Times New Roman" w:hAnsi="Times New Roman" w:cs="Times New Roman"/>
          <w:bCs/>
          <w:sz w:val="28"/>
          <w:szCs w:val="28"/>
        </w:rPr>
        <w:t>) (Приложение 2)</w:t>
      </w:r>
    </w:p>
    <w:p w14:paraId="4FCB9C22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3. Финансовые документы об оплате (формат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Pr="00C72086">
        <w:rPr>
          <w:rFonts w:ascii="Times New Roman" w:hAnsi="Times New Roman" w:cs="Times New Roman"/>
          <w:bCs/>
          <w:sz w:val="28"/>
          <w:szCs w:val="28"/>
        </w:rPr>
        <w:t>)</w:t>
      </w:r>
    </w:p>
    <w:p w14:paraId="5131A502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4. Копия свидетельства о рождении или паспорта </w:t>
      </w:r>
      <w:r w:rsidR="005D772B" w:rsidRPr="00C72086">
        <w:rPr>
          <w:rFonts w:ascii="Times New Roman" w:hAnsi="Times New Roman" w:cs="Times New Roman"/>
          <w:bCs/>
          <w:sz w:val="28"/>
          <w:szCs w:val="28"/>
        </w:rPr>
        <w:t xml:space="preserve">участника </w:t>
      </w:r>
      <w:r w:rsidR="005D772B" w:rsidRPr="00C72086">
        <w:t>(</w:t>
      </w:r>
      <w:r w:rsidR="005D772B" w:rsidRPr="00C72086">
        <w:rPr>
          <w:rFonts w:ascii="Times New Roman" w:hAnsi="Times New Roman" w:cs="Times New Roman"/>
          <w:bCs/>
          <w:sz w:val="28"/>
          <w:szCs w:val="28"/>
        </w:rPr>
        <w:t>сольного исполнителя или руководителя коллектива)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(Ф.И.О., дата рождения, серия, номер, кем и когда выдано, место регистрации) (формат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Pr="00C72086">
        <w:rPr>
          <w:rFonts w:ascii="Times New Roman" w:hAnsi="Times New Roman" w:cs="Times New Roman"/>
          <w:bCs/>
          <w:sz w:val="28"/>
          <w:szCs w:val="28"/>
        </w:rPr>
        <w:t>)</w:t>
      </w:r>
    </w:p>
    <w:p w14:paraId="789423B3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5. Копия ИНН (социального номера) </w:t>
      </w:r>
      <w:r w:rsidR="005D772B" w:rsidRPr="00C72086">
        <w:rPr>
          <w:rFonts w:ascii="Times New Roman" w:hAnsi="Times New Roman" w:cs="Times New Roman"/>
          <w:bCs/>
          <w:sz w:val="28"/>
          <w:szCs w:val="28"/>
        </w:rPr>
        <w:t xml:space="preserve">участника (сольного исполнителя или руководителя коллектива) 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(формат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Pr="00C72086">
        <w:rPr>
          <w:rFonts w:ascii="Times New Roman" w:hAnsi="Times New Roman" w:cs="Times New Roman"/>
          <w:bCs/>
          <w:sz w:val="28"/>
          <w:szCs w:val="28"/>
        </w:rPr>
        <w:t>)</w:t>
      </w:r>
    </w:p>
    <w:p w14:paraId="662A9265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6. Согласие на обработку персональных данных </w:t>
      </w:r>
      <w:r w:rsidR="00E12C5A" w:rsidRPr="00C72086">
        <w:rPr>
          <w:rFonts w:ascii="Times New Roman" w:hAnsi="Times New Roman" w:cs="Times New Roman"/>
          <w:bCs/>
          <w:sz w:val="28"/>
          <w:szCs w:val="28"/>
        </w:rPr>
        <w:t>конкурсант</w:t>
      </w:r>
      <w:r w:rsidR="005D772B" w:rsidRPr="00C72086">
        <w:rPr>
          <w:rFonts w:ascii="Times New Roman" w:hAnsi="Times New Roman" w:cs="Times New Roman"/>
          <w:bCs/>
          <w:sz w:val="28"/>
          <w:szCs w:val="28"/>
        </w:rPr>
        <w:t>ов</w:t>
      </w:r>
      <w:r w:rsidR="00E12C5A" w:rsidRPr="00C72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(формат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2086"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Pr="00C72086">
        <w:rPr>
          <w:rFonts w:ascii="Times New Roman" w:hAnsi="Times New Roman" w:cs="Times New Roman"/>
          <w:bCs/>
          <w:sz w:val="28"/>
          <w:szCs w:val="28"/>
        </w:rPr>
        <w:t>) (Приложение 3)</w:t>
      </w:r>
    </w:p>
    <w:p w14:paraId="0A3F1D03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8BA48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заявок Всероссийского этапа конкурса </w:t>
      </w:r>
      <w:r w:rsidR="00097AC1"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>будут размещены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на официальном сайте ГБУКИ РУМЦ Минкультуры РБ: </w:t>
      </w:r>
      <w:hyperlink r:id="rId10" w:history="1"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rumcrb</w:t>
        </w:r>
        <w:proofErr w:type="spellEnd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ucoz</w:t>
        </w:r>
        <w:proofErr w:type="spellEnd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C72086">
        <w:rPr>
          <w:rFonts w:ascii="Times New Roman" w:hAnsi="Times New Roman" w:cs="Times New Roman"/>
          <w:b/>
          <w:bCs/>
          <w:sz w:val="28"/>
          <w:szCs w:val="28"/>
        </w:rPr>
        <w:t xml:space="preserve"> (страница «КОНКУРСЫ, ВЫСТАВКИ»).</w:t>
      </w:r>
    </w:p>
    <w:p w14:paraId="2B1F2CDB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089916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Документы участников, представленные после 22 февраля 2019 года и не по установленной форме, не рассматриваются.</w:t>
      </w:r>
    </w:p>
    <w:p w14:paraId="72E5BE6D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Места для проживания участников и сопровождающих их лиц предоставляются после предварительного согласования с Оргкомитетом по телефонам 8(347) 235-78-16, 233-59-00, факс 235-78-15. Количество мест ограничено. Желающие осуществить бронирование самостоятельно могут воспользоваться ссылкой на сайт booking.com.</w:t>
      </w:r>
    </w:p>
    <w:p w14:paraId="72C748D7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425A03" w14:textId="77777777" w:rsidR="00C3434C" w:rsidRPr="00C72086" w:rsidRDefault="00C3434C" w:rsidP="00C343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7208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ФИНАНСОВЫЕ УСЛОВИЯ КОНКУРСА</w:t>
      </w:r>
    </w:p>
    <w:p w14:paraId="26841350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E59EF5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Для участников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>Всероссийского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этапа конкурса установлен организационный взнос в размере 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>900</w:t>
      </w:r>
      <w:r w:rsidRPr="00C72086">
        <w:rPr>
          <w:rFonts w:ascii="Times New Roman" w:hAnsi="Times New Roman" w:cs="Times New Roman"/>
          <w:bCs/>
          <w:sz w:val="28"/>
          <w:szCs w:val="28"/>
        </w:rPr>
        <w:t> </w:t>
      </w:r>
      <w:r w:rsidRPr="00C72086">
        <w:rPr>
          <w:rFonts w:ascii="Times New Roman" w:hAnsi="Times New Roman" w:cs="Times New Roman"/>
          <w:b/>
          <w:bCs/>
          <w:sz w:val="28"/>
          <w:szCs w:val="28"/>
        </w:rPr>
        <w:t>(девятьсот)</w:t>
      </w:r>
      <w:r w:rsidRPr="00C72086">
        <w:rPr>
          <w:rFonts w:ascii="Times New Roman" w:hAnsi="Times New Roman" w:cs="Times New Roman"/>
          <w:bCs/>
          <w:sz w:val="28"/>
          <w:szCs w:val="28"/>
        </w:rPr>
        <w:t xml:space="preserve"> рублей за каждого участника.</w:t>
      </w:r>
    </w:p>
    <w:p w14:paraId="0B0FEE01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Для обучающихся с ограниченными возможностями здоровья при условии предоставления соответствующих документов организационный взнос не установлен.</w:t>
      </w:r>
    </w:p>
    <w:p w14:paraId="7D2A5D66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 xml:space="preserve">Оплата производится в отделениях банка. Реквизиты и формы финансовых документов для оплаты учреждением по безналичному расчету (договор, акт приема-передачи, счет, счет-фактура) и оплаты непосредственно самим участником конкурса (квитанция, договор) будут расположены на официальном сайте ГБУКИ РУМЦ Минкультуры РБ: </w:t>
      </w:r>
      <w:hyperlink r:id="rId11" w:history="1">
        <w:r w:rsidRPr="00C72086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C72086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rumcrb</w:t>
        </w:r>
        <w:proofErr w:type="spellEnd"/>
        <w:r w:rsidRPr="00C72086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ucoz</w:t>
        </w:r>
        <w:proofErr w:type="spellEnd"/>
        <w:r w:rsidRPr="00C72086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C72086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72086">
        <w:rPr>
          <w:rFonts w:ascii="Times New Roman" w:hAnsi="Times New Roman" w:cs="Times New Roman"/>
          <w:bCs/>
          <w:sz w:val="28"/>
          <w:szCs w:val="28"/>
        </w:rPr>
        <w:t xml:space="preserve"> (страница «КОНКУРСЫ, ВЫСТАВКИ»).</w:t>
      </w:r>
    </w:p>
    <w:p w14:paraId="5D4E055E" w14:textId="77777777" w:rsidR="00C3434C" w:rsidRPr="00C72086" w:rsidRDefault="00C3434C" w:rsidP="00C343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86">
        <w:rPr>
          <w:rFonts w:ascii="Times New Roman" w:hAnsi="Times New Roman" w:cs="Times New Roman"/>
          <w:bCs/>
          <w:sz w:val="28"/>
          <w:szCs w:val="28"/>
        </w:rPr>
        <w:t>Расходы, связанные с проездом и пребыванием участников и сопровождающих лиц на конкурсе, несут направляющие стороны.</w:t>
      </w:r>
    </w:p>
    <w:p w14:paraId="1530D5F8" w14:textId="77777777" w:rsidR="00F66B00" w:rsidRPr="00C72086" w:rsidRDefault="00F66B00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D5760" w14:textId="77777777" w:rsidR="00F66B00" w:rsidRPr="00C72086" w:rsidRDefault="00F66B00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DADE8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>Контактные телефоны и электронный адрес:</w:t>
      </w:r>
    </w:p>
    <w:p w14:paraId="5EE56151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 xml:space="preserve">8(347) 235-78-16, 233-59-00, факс 235-78-15, </w:t>
      </w:r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aura</w:t>
      </w:r>
      <w:r w:rsidRPr="00C72086">
        <w:rPr>
          <w:rFonts w:ascii="Times New Roman" w:hAnsi="Times New Roman" w:cs="Times New Roman"/>
          <w:b/>
          <w:sz w:val="28"/>
          <w:szCs w:val="28"/>
        </w:rPr>
        <w:t>_</w:t>
      </w:r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C72086">
        <w:rPr>
          <w:rFonts w:ascii="Times New Roman" w:hAnsi="Times New Roman" w:cs="Times New Roman"/>
          <w:b/>
          <w:sz w:val="28"/>
          <w:szCs w:val="28"/>
        </w:rPr>
        <w:t>@</w:t>
      </w:r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C7208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C7208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C720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2086">
        <w:rPr>
          <w:rFonts w:ascii="Times New Roman" w:hAnsi="Times New Roman" w:cs="Times New Roman"/>
          <w:sz w:val="28"/>
          <w:szCs w:val="28"/>
        </w:rPr>
        <w:t>А.Г.Журбей</w:t>
      </w:r>
      <w:proofErr w:type="spellEnd"/>
      <w:r w:rsidRPr="00C72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086">
        <w:rPr>
          <w:rFonts w:ascii="Times New Roman" w:hAnsi="Times New Roman" w:cs="Times New Roman"/>
          <w:sz w:val="28"/>
          <w:szCs w:val="28"/>
        </w:rPr>
        <w:t>Н.Г.Латыева</w:t>
      </w:r>
      <w:proofErr w:type="spellEnd"/>
      <w:r w:rsidRPr="00C72086">
        <w:rPr>
          <w:rFonts w:ascii="Times New Roman" w:hAnsi="Times New Roman" w:cs="Times New Roman"/>
          <w:sz w:val="28"/>
          <w:szCs w:val="28"/>
        </w:rPr>
        <w:t xml:space="preserve"> – Учебно-методический сектор ГБУКИ РУМЦ Минкультуры РБ.</w:t>
      </w:r>
    </w:p>
    <w:p w14:paraId="20D33792" w14:textId="77777777" w:rsidR="00C3434C" w:rsidRPr="00C72086" w:rsidRDefault="00C3434C" w:rsidP="00C3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7B008" w14:textId="77777777" w:rsidR="00C3434C" w:rsidRPr="00C72086" w:rsidRDefault="00C3434C" w:rsidP="00C34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t>Оргкомитет</w:t>
      </w:r>
    </w:p>
    <w:p w14:paraId="5BF9147F" w14:textId="77777777" w:rsidR="00C3434C" w:rsidRPr="00C72086" w:rsidRDefault="00C3434C" w:rsidP="00C34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br w:type="page"/>
      </w:r>
    </w:p>
    <w:p w14:paraId="7D94340F" w14:textId="77777777" w:rsidR="00C47DA2" w:rsidRPr="00C72086" w:rsidRDefault="00C47DA2" w:rsidP="00C47D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08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99E212E" w14:textId="77777777" w:rsidR="00C47DA2" w:rsidRPr="00C72086" w:rsidRDefault="00C47DA2" w:rsidP="00C47D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6BB3C3" w14:textId="77777777" w:rsidR="00AA073D" w:rsidRPr="00C72086" w:rsidRDefault="00AA073D" w:rsidP="00AA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086">
        <w:rPr>
          <w:rFonts w:ascii="Times New Roman" w:hAnsi="Times New Roman" w:cs="Times New Roman"/>
          <w:b/>
          <w:sz w:val="28"/>
          <w:szCs w:val="28"/>
        </w:rPr>
        <w:t>ВСЕРОССИЙСКИЙ АРТ-ПРОЕКТ «ЮНЫЕ ТАЛАНТЫ» – 2019</w:t>
      </w:r>
    </w:p>
    <w:p w14:paraId="78DBEF57" w14:textId="77777777" w:rsidR="00AA073D" w:rsidRPr="00C72086" w:rsidRDefault="00AA073D" w:rsidP="00AA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086">
        <w:rPr>
          <w:rFonts w:ascii="Times New Roman" w:hAnsi="Times New Roman" w:cs="Times New Roman"/>
          <w:b/>
          <w:sz w:val="28"/>
          <w:szCs w:val="28"/>
        </w:rPr>
        <w:t>(к 100-летию образования Республики Башкортостан)</w:t>
      </w:r>
    </w:p>
    <w:p w14:paraId="2879E2F5" w14:textId="77777777" w:rsidR="00AA073D" w:rsidRPr="00C72086" w:rsidRDefault="00AA073D" w:rsidP="00AA07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7048F44" w14:textId="77777777" w:rsidR="00AA073D" w:rsidRPr="00C72086" w:rsidRDefault="00AA073D" w:rsidP="00AA07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086">
        <w:rPr>
          <w:rFonts w:ascii="Times New Roman" w:hAnsi="Times New Roman" w:cs="Times New Roman"/>
          <w:b/>
          <w:i/>
          <w:sz w:val="28"/>
          <w:szCs w:val="28"/>
        </w:rPr>
        <w:t>АНКЕТА – ЗАЯВКА</w:t>
      </w:r>
    </w:p>
    <w:p w14:paraId="34F921BC" w14:textId="77777777" w:rsidR="00AA073D" w:rsidRPr="00C72086" w:rsidRDefault="00AA073D" w:rsidP="00880FD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2086">
        <w:rPr>
          <w:rFonts w:ascii="Times New Roman" w:hAnsi="Times New Roman" w:cs="Times New Roman"/>
          <w:b/>
          <w:i/>
          <w:sz w:val="28"/>
          <w:szCs w:val="28"/>
        </w:rPr>
        <w:t xml:space="preserve">на участие во Всероссийском </w:t>
      </w:r>
      <w:r w:rsidR="00880FD9" w:rsidRPr="00C72086">
        <w:rPr>
          <w:rFonts w:ascii="Times New Roman" w:hAnsi="Times New Roman" w:cs="Times New Roman"/>
          <w:b/>
          <w:i/>
          <w:sz w:val="28"/>
          <w:szCs w:val="28"/>
        </w:rPr>
        <w:t>АРТ-проекте</w:t>
      </w:r>
    </w:p>
    <w:p w14:paraId="548FF0B4" w14:textId="77777777" w:rsidR="00AA073D" w:rsidRPr="00C72086" w:rsidRDefault="00AA073D" w:rsidP="00AA073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C72086">
        <w:rPr>
          <w:rFonts w:ascii="Times New Roman" w:hAnsi="Times New Roman" w:cs="Times New Roman"/>
          <w:bCs/>
          <w:i/>
          <w:sz w:val="28"/>
          <w:szCs w:val="28"/>
        </w:rPr>
        <w:t>20-2</w:t>
      </w:r>
      <w:r w:rsidR="00880FD9" w:rsidRPr="00C72086">
        <w:rPr>
          <w:rFonts w:ascii="Times New Roman" w:hAnsi="Times New Roman" w:cs="Times New Roman"/>
          <w:bCs/>
          <w:i/>
          <w:sz w:val="28"/>
          <w:szCs w:val="28"/>
        </w:rPr>
        <w:t>9</w:t>
      </w:r>
      <w:r w:rsidRPr="00C72086">
        <w:rPr>
          <w:rFonts w:ascii="Times New Roman" w:hAnsi="Times New Roman" w:cs="Times New Roman"/>
          <w:bCs/>
          <w:i/>
          <w:sz w:val="28"/>
          <w:szCs w:val="28"/>
        </w:rPr>
        <w:t xml:space="preserve"> марта 2019 года, </w:t>
      </w:r>
      <w:proofErr w:type="spellStart"/>
      <w:r w:rsidRPr="00C72086">
        <w:rPr>
          <w:rFonts w:ascii="Times New Roman" w:hAnsi="Times New Roman" w:cs="Times New Roman"/>
          <w:bCs/>
          <w:i/>
          <w:sz w:val="28"/>
          <w:szCs w:val="28"/>
        </w:rPr>
        <w:t>г.Уфа</w:t>
      </w:r>
      <w:proofErr w:type="spellEnd"/>
    </w:p>
    <w:p w14:paraId="31120734" w14:textId="77777777" w:rsidR="00AA073D" w:rsidRPr="00C72086" w:rsidRDefault="00AA073D" w:rsidP="00AA07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10482" w:type="dxa"/>
        <w:tblLook w:val="04A0" w:firstRow="1" w:lastRow="0" w:firstColumn="1" w:lastColumn="0" w:noHBand="0" w:noVBand="1"/>
      </w:tblPr>
      <w:tblGrid>
        <w:gridCol w:w="516"/>
        <w:gridCol w:w="4724"/>
        <w:gridCol w:w="5242"/>
      </w:tblGrid>
      <w:tr w:rsidR="00AA073D" w:rsidRPr="00C72086" w14:paraId="5B82456C" w14:textId="77777777" w:rsidTr="002F09F4">
        <w:tc>
          <w:tcPr>
            <w:tcW w:w="516" w:type="dxa"/>
          </w:tcPr>
          <w:p w14:paraId="1BAB1941" w14:textId="77777777" w:rsidR="00AA073D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4" w:type="dxa"/>
          </w:tcPr>
          <w:p w14:paraId="0DF49168" w14:textId="77777777" w:rsidR="00AA073D" w:rsidRPr="00C72086" w:rsidRDefault="000D0ADF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Ф.И.О. конкурсанта (полностью)</w:t>
            </w:r>
          </w:p>
        </w:tc>
        <w:tc>
          <w:tcPr>
            <w:tcW w:w="5242" w:type="dxa"/>
          </w:tcPr>
          <w:p w14:paraId="7A7AFE7F" w14:textId="77777777" w:rsidR="00AA073D" w:rsidRPr="00C72086" w:rsidRDefault="00AA073D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78" w:rsidRPr="00C72086" w14:paraId="4CD727D0" w14:textId="77777777" w:rsidTr="002F09F4">
        <w:tc>
          <w:tcPr>
            <w:tcW w:w="516" w:type="dxa"/>
          </w:tcPr>
          <w:p w14:paraId="2FAE20AB" w14:textId="77777777" w:rsidR="00125378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4" w:type="dxa"/>
          </w:tcPr>
          <w:p w14:paraId="46281132" w14:textId="77777777" w:rsidR="00125378" w:rsidRPr="00C72086" w:rsidRDefault="00880FD9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242" w:type="dxa"/>
          </w:tcPr>
          <w:p w14:paraId="0A28732C" w14:textId="77777777" w:rsidR="00125378" w:rsidRPr="00C72086" w:rsidRDefault="00125378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3D" w:rsidRPr="00C72086" w14:paraId="5F2D5EF0" w14:textId="77777777" w:rsidTr="002F09F4">
        <w:tc>
          <w:tcPr>
            <w:tcW w:w="516" w:type="dxa"/>
          </w:tcPr>
          <w:p w14:paraId="751F45AE" w14:textId="77777777" w:rsidR="00AA073D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4" w:type="dxa"/>
          </w:tcPr>
          <w:p w14:paraId="4BC10C5C" w14:textId="77777777" w:rsidR="00AA073D" w:rsidRPr="00C72086" w:rsidRDefault="00C72086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0FD9" w:rsidRPr="00C72086">
              <w:rPr>
                <w:rFonts w:ascii="Times New Roman" w:hAnsi="Times New Roman" w:cs="Times New Roman"/>
                <w:sz w:val="24"/>
                <w:szCs w:val="24"/>
              </w:rPr>
              <w:t>нструмент</w:t>
            </w:r>
          </w:p>
        </w:tc>
        <w:tc>
          <w:tcPr>
            <w:tcW w:w="5242" w:type="dxa"/>
          </w:tcPr>
          <w:p w14:paraId="480411D8" w14:textId="77777777" w:rsidR="00AA073D" w:rsidRPr="00C72086" w:rsidRDefault="00AA073D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D9" w:rsidRPr="00C72086" w14:paraId="1E1F4AD5" w14:textId="77777777" w:rsidTr="002F09F4">
        <w:tc>
          <w:tcPr>
            <w:tcW w:w="516" w:type="dxa"/>
          </w:tcPr>
          <w:p w14:paraId="6AA0045D" w14:textId="77777777" w:rsidR="00880FD9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4" w:type="dxa"/>
          </w:tcPr>
          <w:p w14:paraId="17D44233" w14:textId="77777777" w:rsidR="00880FD9" w:rsidRPr="00C72086" w:rsidRDefault="00880FD9" w:rsidP="00F2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5242" w:type="dxa"/>
          </w:tcPr>
          <w:p w14:paraId="44FC4CE8" w14:textId="77777777" w:rsidR="00880FD9" w:rsidRPr="00C72086" w:rsidRDefault="00880FD9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3D" w:rsidRPr="00C72086" w14:paraId="49B0D64B" w14:textId="77777777" w:rsidTr="002F09F4">
        <w:tc>
          <w:tcPr>
            <w:tcW w:w="516" w:type="dxa"/>
          </w:tcPr>
          <w:p w14:paraId="31868C18" w14:textId="77777777" w:rsidR="00AA073D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4" w:type="dxa"/>
          </w:tcPr>
          <w:p w14:paraId="11B94FD6" w14:textId="77777777" w:rsidR="00AA073D" w:rsidRPr="00C72086" w:rsidRDefault="00F22544" w:rsidP="0088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Возраст конкурсанта (на 20 марта 2019 года)</w:t>
            </w:r>
          </w:p>
        </w:tc>
        <w:tc>
          <w:tcPr>
            <w:tcW w:w="5242" w:type="dxa"/>
          </w:tcPr>
          <w:p w14:paraId="0D38736D" w14:textId="77777777" w:rsidR="00AA073D" w:rsidRPr="00C72086" w:rsidRDefault="00AA073D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44" w:rsidRPr="00C72086" w14:paraId="676BA6D6" w14:textId="77777777" w:rsidTr="002F09F4">
        <w:tc>
          <w:tcPr>
            <w:tcW w:w="516" w:type="dxa"/>
          </w:tcPr>
          <w:p w14:paraId="2019CFD8" w14:textId="77777777" w:rsidR="00F22544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4" w:type="dxa"/>
          </w:tcPr>
          <w:p w14:paraId="194747B8" w14:textId="77777777" w:rsidR="00F22544" w:rsidRPr="00C72086" w:rsidRDefault="00F22544" w:rsidP="0088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42" w:type="dxa"/>
          </w:tcPr>
          <w:p w14:paraId="5E9724CD" w14:textId="77777777" w:rsidR="00F22544" w:rsidRPr="00C72086" w:rsidRDefault="00F22544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3D" w:rsidRPr="00C72086" w14:paraId="7F872997" w14:textId="77777777" w:rsidTr="002F09F4">
        <w:tc>
          <w:tcPr>
            <w:tcW w:w="516" w:type="dxa"/>
          </w:tcPr>
          <w:p w14:paraId="27EC3BD5" w14:textId="77777777" w:rsidR="00AA073D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4" w:type="dxa"/>
          </w:tcPr>
          <w:p w14:paraId="2CC016EC" w14:textId="77777777" w:rsidR="00AA073D" w:rsidRPr="00C72086" w:rsidRDefault="000D0ADF" w:rsidP="0088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 xml:space="preserve">Класс, в котором </w:t>
            </w:r>
            <w:r w:rsidR="00880FD9" w:rsidRPr="00C7208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880FD9" w:rsidRPr="00C72086">
              <w:rPr>
                <w:rFonts w:ascii="Times New Roman" w:hAnsi="Times New Roman" w:cs="Times New Roman"/>
                <w:sz w:val="24"/>
                <w:szCs w:val="24"/>
              </w:rPr>
              <w:t>ае</w:t>
            </w: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тся конкурсант</w:t>
            </w:r>
          </w:p>
        </w:tc>
        <w:tc>
          <w:tcPr>
            <w:tcW w:w="5242" w:type="dxa"/>
          </w:tcPr>
          <w:p w14:paraId="603C2C95" w14:textId="77777777" w:rsidR="00AA073D" w:rsidRPr="00C72086" w:rsidRDefault="00AA073D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3D" w:rsidRPr="00C72086" w14:paraId="67B56F15" w14:textId="77777777" w:rsidTr="002F09F4">
        <w:tc>
          <w:tcPr>
            <w:tcW w:w="516" w:type="dxa"/>
          </w:tcPr>
          <w:p w14:paraId="7F538169" w14:textId="77777777" w:rsidR="00AA073D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4" w:type="dxa"/>
          </w:tcPr>
          <w:p w14:paraId="41988737" w14:textId="77777777" w:rsidR="00AA073D" w:rsidRPr="00C72086" w:rsidRDefault="000D0ADF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Домашний адрес конкурсанта с указанием</w:t>
            </w:r>
            <w:r w:rsidRPr="00C7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почтового индекса, контактный телефон</w:t>
            </w:r>
            <w:r w:rsidRPr="00C7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(желательно, мобильный)</w:t>
            </w:r>
          </w:p>
        </w:tc>
        <w:tc>
          <w:tcPr>
            <w:tcW w:w="5242" w:type="dxa"/>
          </w:tcPr>
          <w:p w14:paraId="13881C61" w14:textId="77777777" w:rsidR="00AA073D" w:rsidRPr="00C72086" w:rsidRDefault="00AA073D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3D" w:rsidRPr="00C72086" w14:paraId="1657EF78" w14:textId="77777777" w:rsidTr="002F09F4">
        <w:tc>
          <w:tcPr>
            <w:tcW w:w="516" w:type="dxa"/>
          </w:tcPr>
          <w:p w14:paraId="36735B29" w14:textId="77777777" w:rsidR="00AA073D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4" w:type="dxa"/>
          </w:tcPr>
          <w:p w14:paraId="027D0845" w14:textId="77777777" w:rsidR="00AA073D" w:rsidRPr="00C72086" w:rsidRDefault="000D0ADF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242" w:type="dxa"/>
          </w:tcPr>
          <w:p w14:paraId="11B2E06A" w14:textId="77777777" w:rsidR="00AA073D" w:rsidRPr="00C72086" w:rsidRDefault="00AA073D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3D" w:rsidRPr="00C72086" w14:paraId="53778294" w14:textId="77777777" w:rsidTr="002F09F4">
        <w:tc>
          <w:tcPr>
            <w:tcW w:w="516" w:type="dxa"/>
          </w:tcPr>
          <w:p w14:paraId="468A9879" w14:textId="77777777" w:rsidR="00AA073D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24" w:type="dxa"/>
          </w:tcPr>
          <w:p w14:paraId="4E08378B" w14:textId="77777777" w:rsidR="00AA073D" w:rsidRPr="00C72086" w:rsidRDefault="000D0ADF" w:rsidP="00C7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C72086" w:rsidRPr="00C72086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(полностью), готовящих конкурсанта, почетные звания (если есть), контактный телефон (желательно, мобильный)</w:t>
            </w:r>
          </w:p>
        </w:tc>
        <w:tc>
          <w:tcPr>
            <w:tcW w:w="5242" w:type="dxa"/>
          </w:tcPr>
          <w:p w14:paraId="2C47A451" w14:textId="77777777" w:rsidR="00AA073D" w:rsidRPr="00C72086" w:rsidRDefault="00AA073D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3D" w:rsidRPr="00C72086" w14:paraId="77BF5EE3" w14:textId="77777777" w:rsidTr="002F09F4">
        <w:tc>
          <w:tcPr>
            <w:tcW w:w="516" w:type="dxa"/>
          </w:tcPr>
          <w:p w14:paraId="2AD948B9" w14:textId="77777777" w:rsidR="00AA073D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24" w:type="dxa"/>
          </w:tcPr>
          <w:p w14:paraId="6CC7BCB1" w14:textId="77777777" w:rsidR="00AA073D" w:rsidRPr="00C72086" w:rsidRDefault="008B1A00" w:rsidP="000D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 xml:space="preserve">Ф.И.О. концертмейстеров (полностью), </w:t>
            </w:r>
            <w:r w:rsidR="000D0DED" w:rsidRPr="00C72086">
              <w:rPr>
                <w:rFonts w:ascii="Times New Roman" w:hAnsi="Times New Roman" w:cs="Times New Roman"/>
                <w:sz w:val="24"/>
                <w:szCs w:val="24"/>
              </w:rPr>
              <w:t>аккомпанирующих</w:t>
            </w: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</w:t>
            </w:r>
            <w:r w:rsidR="000D0DED" w:rsidRPr="00C720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, почетные звания (если есть), контактный телефон (желательно, мобильный), инструмент; если используется фонограмма, указать</w:t>
            </w:r>
          </w:p>
        </w:tc>
        <w:tc>
          <w:tcPr>
            <w:tcW w:w="5242" w:type="dxa"/>
          </w:tcPr>
          <w:p w14:paraId="459ECA30" w14:textId="77777777" w:rsidR="00AA073D" w:rsidRPr="00C72086" w:rsidRDefault="00AA073D" w:rsidP="00BC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C9" w:rsidRPr="00C72086" w14:paraId="40DF6399" w14:textId="77777777" w:rsidTr="002F09F4">
        <w:tc>
          <w:tcPr>
            <w:tcW w:w="516" w:type="dxa"/>
          </w:tcPr>
          <w:p w14:paraId="03A8274D" w14:textId="77777777" w:rsidR="006B51C9" w:rsidRPr="00C72086" w:rsidRDefault="003A72A6" w:rsidP="003A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66" w:type="dxa"/>
            <w:gridSpan w:val="2"/>
          </w:tcPr>
          <w:p w14:paraId="64F859C3" w14:textId="77777777" w:rsidR="006B51C9" w:rsidRPr="00C72086" w:rsidRDefault="006B51C9" w:rsidP="00C7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выступления конкурсанта </w:t>
            </w:r>
            <w:r w:rsidRPr="00C72086">
              <w:rPr>
                <w:rFonts w:ascii="Times New Roman" w:hAnsi="Times New Roman" w:cs="Times New Roman"/>
                <w:b/>
                <w:sz w:val="24"/>
                <w:szCs w:val="24"/>
              </w:rPr>
              <w:t>с обязательным указанием</w:t>
            </w:r>
            <w:r w:rsidRPr="00C72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086" w:rsidRPr="00C72086">
              <w:rPr>
                <w:rFonts w:ascii="Times New Roman" w:hAnsi="Times New Roman" w:cs="Times New Roman"/>
                <w:sz w:val="24"/>
                <w:szCs w:val="24"/>
              </w:rPr>
              <w:t>хронометража:</w:t>
            </w:r>
          </w:p>
          <w:p w14:paraId="26986ECD" w14:textId="77777777" w:rsidR="00C72086" w:rsidRPr="00C72086" w:rsidRDefault="00C72086" w:rsidP="00C72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CB61A" w14:textId="77777777" w:rsidR="004D1982" w:rsidRPr="00C72086" w:rsidRDefault="004D1982" w:rsidP="00AA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2F542" w14:textId="77777777" w:rsidR="003A72A6" w:rsidRPr="00C72086" w:rsidRDefault="003A72A6" w:rsidP="003A7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 xml:space="preserve">____________________ </w:t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0"/>
          <w:szCs w:val="20"/>
        </w:rPr>
        <w:t>М.П.</w:t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  <w:t>____________________________________________________</w:t>
      </w:r>
    </w:p>
    <w:p w14:paraId="06E7E1D0" w14:textId="77777777" w:rsidR="003A72A6" w:rsidRPr="00C72086" w:rsidRDefault="003A72A6" w:rsidP="002F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руководителя </w:t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ab/>
        <w:t>Расшифровка подписи</w:t>
      </w:r>
    </w:p>
    <w:p w14:paraId="08CE8D5B" w14:textId="77777777" w:rsidR="003A72A6" w:rsidRPr="00C72086" w:rsidRDefault="003A72A6" w:rsidP="002F0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2086">
        <w:rPr>
          <w:rFonts w:ascii="Times New Roman" w:hAnsi="Times New Roman" w:cs="Times New Roman"/>
          <w:sz w:val="28"/>
          <w:szCs w:val="28"/>
          <w:vertAlign w:val="superscript"/>
        </w:rPr>
        <w:t>образовательного учреждения</w:t>
      </w:r>
    </w:p>
    <w:p w14:paraId="771196A6" w14:textId="77777777" w:rsidR="003A72A6" w:rsidRPr="00C72086" w:rsidRDefault="003A72A6" w:rsidP="00AA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CD6027" w14:textId="77777777" w:rsidR="008B1A00" w:rsidRPr="00C72086" w:rsidRDefault="008B1A00" w:rsidP="008B1A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086">
        <w:rPr>
          <w:rFonts w:ascii="Times New Roman" w:hAnsi="Times New Roman" w:cs="Times New Roman"/>
          <w:b/>
          <w:sz w:val="24"/>
          <w:szCs w:val="24"/>
        </w:rPr>
        <w:t>К заявке в обязательном порядке прилагаются:</w:t>
      </w:r>
    </w:p>
    <w:p w14:paraId="79EEB020" w14:textId="77777777" w:rsidR="008B1A00" w:rsidRPr="00C72086" w:rsidRDefault="008B1A00" w:rsidP="008B1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86">
        <w:rPr>
          <w:rFonts w:ascii="Times New Roman" w:hAnsi="Times New Roman" w:cs="Times New Roman"/>
          <w:sz w:val="24"/>
          <w:szCs w:val="24"/>
        </w:rPr>
        <w:t>1. Ксерокопия свидетельства о рождении или паспорта конкурсанта (Ф.И.О., дата рождения, серия, номер, кем и когда выдано, место регистрации)</w:t>
      </w:r>
    </w:p>
    <w:p w14:paraId="54E7B47C" w14:textId="77777777" w:rsidR="008B1A00" w:rsidRPr="00C72086" w:rsidRDefault="008B1A00" w:rsidP="008B1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86">
        <w:rPr>
          <w:rFonts w:ascii="Times New Roman" w:hAnsi="Times New Roman" w:cs="Times New Roman"/>
          <w:sz w:val="24"/>
          <w:szCs w:val="24"/>
        </w:rPr>
        <w:t>2. Ксерокопия ИНН (социального номера)</w:t>
      </w:r>
      <w:r w:rsidR="008F6B66" w:rsidRPr="00C72086">
        <w:rPr>
          <w:rFonts w:ascii="Times New Roman" w:hAnsi="Times New Roman" w:cs="Times New Roman"/>
          <w:sz w:val="24"/>
          <w:szCs w:val="24"/>
        </w:rPr>
        <w:t xml:space="preserve"> конкурсанта</w:t>
      </w:r>
    </w:p>
    <w:p w14:paraId="5803D26F" w14:textId="77777777" w:rsidR="00651F30" w:rsidRPr="00C72086" w:rsidRDefault="00651F30" w:rsidP="008B1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86">
        <w:rPr>
          <w:rFonts w:ascii="Times New Roman" w:hAnsi="Times New Roman" w:cs="Times New Roman"/>
          <w:sz w:val="24"/>
          <w:szCs w:val="24"/>
        </w:rPr>
        <w:t>3. Согласие на обработку персональных данных</w:t>
      </w:r>
      <w:r w:rsidR="008F6B66" w:rsidRPr="00C72086">
        <w:rPr>
          <w:rFonts w:ascii="Times New Roman" w:hAnsi="Times New Roman" w:cs="Times New Roman"/>
          <w:sz w:val="24"/>
          <w:szCs w:val="24"/>
        </w:rPr>
        <w:t xml:space="preserve"> конкурсанта</w:t>
      </w:r>
    </w:p>
    <w:p w14:paraId="25ACE0EA" w14:textId="77777777" w:rsidR="00155D69" w:rsidRPr="00C72086" w:rsidRDefault="00155D69" w:rsidP="0015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D3CC2" w14:textId="77777777" w:rsidR="00155D69" w:rsidRPr="00C72086" w:rsidRDefault="00155D69" w:rsidP="0015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86">
        <w:rPr>
          <w:rFonts w:ascii="Times New Roman" w:hAnsi="Times New Roman" w:cs="Times New Roman"/>
          <w:sz w:val="24"/>
          <w:szCs w:val="24"/>
        </w:rPr>
        <w:t>Контактные телефоны и электронный адрес:</w:t>
      </w:r>
    </w:p>
    <w:p w14:paraId="6C50D0D1" w14:textId="77777777" w:rsidR="00155D69" w:rsidRPr="00C72086" w:rsidRDefault="00155D69" w:rsidP="0015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86">
        <w:rPr>
          <w:rFonts w:ascii="Times New Roman" w:hAnsi="Times New Roman" w:cs="Times New Roman"/>
          <w:sz w:val="24"/>
          <w:szCs w:val="24"/>
        </w:rPr>
        <w:t xml:space="preserve">8(347) 235-78-16, 233-59-00, факс 235-78-15, </w:t>
      </w:r>
      <w:r w:rsidRPr="00C72086">
        <w:rPr>
          <w:rFonts w:ascii="Times New Roman" w:hAnsi="Times New Roman" w:cs="Times New Roman"/>
          <w:b/>
          <w:sz w:val="24"/>
          <w:szCs w:val="24"/>
          <w:lang w:val="en-US"/>
        </w:rPr>
        <w:t>aura</w:t>
      </w:r>
      <w:r w:rsidRPr="00C72086">
        <w:rPr>
          <w:rFonts w:ascii="Times New Roman" w:hAnsi="Times New Roman" w:cs="Times New Roman"/>
          <w:b/>
          <w:sz w:val="24"/>
          <w:szCs w:val="24"/>
        </w:rPr>
        <w:t>_</w:t>
      </w:r>
      <w:r w:rsidRPr="00C7208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C72086">
        <w:rPr>
          <w:rFonts w:ascii="Times New Roman" w:hAnsi="Times New Roman" w:cs="Times New Roman"/>
          <w:b/>
          <w:sz w:val="24"/>
          <w:szCs w:val="24"/>
        </w:rPr>
        <w:t>@</w:t>
      </w:r>
      <w:r w:rsidRPr="00C7208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C7208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C7208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C720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086">
        <w:rPr>
          <w:rFonts w:ascii="Times New Roman" w:hAnsi="Times New Roman" w:cs="Times New Roman"/>
          <w:sz w:val="24"/>
          <w:szCs w:val="24"/>
        </w:rPr>
        <w:t>А.Г.Журбей</w:t>
      </w:r>
      <w:proofErr w:type="spellEnd"/>
      <w:r w:rsidRPr="00C720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086">
        <w:rPr>
          <w:rFonts w:ascii="Times New Roman" w:hAnsi="Times New Roman" w:cs="Times New Roman"/>
          <w:sz w:val="24"/>
          <w:szCs w:val="24"/>
        </w:rPr>
        <w:t>Н.Г.Латыева</w:t>
      </w:r>
      <w:proofErr w:type="spellEnd"/>
      <w:r w:rsidRPr="00C72086">
        <w:rPr>
          <w:rFonts w:ascii="Times New Roman" w:hAnsi="Times New Roman" w:cs="Times New Roman"/>
          <w:sz w:val="24"/>
          <w:szCs w:val="24"/>
        </w:rPr>
        <w:t xml:space="preserve"> – Учебно-методический сектор ГБУКИ РУМЦ Минкультуры РБ.</w:t>
      </w:r>
    </w:p>
    <w:p w14:paraId="7367C2F5" w14:textId="77777777" w:rsidR="00617225" w:rsidRDefault="00155D69" w:rsidP="002F09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086">
        <w:rPr>
          <w:rFonts w:ascii="Times New Roman" w:hAnsi="Times New Roman" w:cs="Times New Roman"/>
          <w:sz w:val="24"/>
          <w:szCs w:val="24"/>
        </w:rPr>
        <w:t>Оргкомитет</w:t>
      </w:r>
      <w:r w:rsidR="00617225">
        <w:rPr>
          <w:rFonts w:ascii="Times New Roman" w:hAnsi="Times New Roman" w:cs="Times New Roman"/>
          <w:sz w:val="24"/>
          <w:szCs w:val="24"/>
        </w:rPr>
        <w:br w:type="page"/>
      </w:r>
    </w:p>
    <w:p w14:paraId="6EAF1388" w14:textId="77777777" w:rsidR="00C47DA2" w:rsidRDefault="00C47DA2" w:rsidP="00C47D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D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D8D4337" w14:textId="77777777" w:rsidR="00C47DA2" w:rsidRDefault="00C47DA2" w:rsidP="00617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863BB" w14:textId="77777777" w:rsidR="00617225" w:rsidRPr="004E013A" w:rsidRDefault="00617225" w:rsidP="00617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13A">
        <w:rPr>
          <w:rFonts w:ascii="Times New Roman" w:hAnsi="Times New Roman" w:cs="Times New Roman"/>
          <w:b/>
          <w:sz w:val="28"/>
          <w:szCs w:val="28"/>
        </w:rPr>
        <w:t>ВСЕРОССИЙСКИЙ АРТ-ПРОЕКТ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13A">
        <w:rPr>
          <w:rFonts w:ascii="Times New Roman" w:hAnsi="Times New Roman" w:cs="Times New Roman"/>
          <w:b/>
          <w:sz w:val="28"/>
          <w:szCs w:val="28"/>
        </w:rPr>
        <w:t>«ЮНЫЕ ТАЛАНТЫ» – 2019</w:t>
      </w:r>
    </w:p>
    <w:p w14:paraId="3CF6D31A" w14:textId="77777777" w:rsidR="00617225" w:rsidRPr="004E013A" w:rsidRDefault="00617225" w:rsidP="00617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>(к 100-летию образования Республики Башкортостан)</w:t>
      </w:r>
    </w:p>
    <w:p w14:paraId="640D61F0" w14:textId="77777777" w:rsidR="00617225" w:rsidRPr="004E013A" w:rsidRDefault="00617225" w:rsidP="006172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013A">
        <w:rPr>
          <w:rFonts w:ascii="Times New Roman" w:hAnsi="Times New Roman" w:cs="Times New Roman"/>
          <w:sz w:val="28"/>
          <w:szCs w:val="28"/>
        </w:rPr>
        <w:t xml:space="preserve">20-29 марта 2019 года, </w:t>
      </w:r>
      <w:proofErr w:type="spellStart"/>
      <w:r w:rsidRPr="004E013A">
        <w:rPr>
          <w:rFonts w:ascii="Times New Roman" w:hAnsi="Times New Roman" w:cs="Times New Roman"/>
          <w:sz w:val="28"/>
          <w:szCs w:val="28"/>
        </w:rPr>
        <w:t>г.</w:t>
      </w:r>
      <w:r w:rsidRPr="004E013A">
        <w:rPr>
          <w:rFonts w:ascii="Times New Roman" w:hAnsi="Times New Roman" w:cs="Times New Roman"/>
          <w:bCs/>
          <w:sz w:val="28"/>
          <w:szCs w:val="28"/>
        </w:rPr>
        <w:t>г</w:t>
      </w:r>
      <w:proofErr w:type="spellEnd"/>
      <w:r w:rsidRPr="004E013A">
        <w:rPr>
          <w:rFonts w:ascii="Times New Roman" w:hAnsi="Times New Roman" w:cs="Times New Roman"/>
          <w:bCs/>
          <w:sz w:val="28"/>
          <w:szCs w:val="28"/>
        </w:rPr>
        <w:t>. Октябрьский, Салават, Уфа</w:t>
      </w:r>
    </w:p>
    <w:p w14:paraId="707317B1" w14:textId="77777777" w:rsidR="00617225" w:rsidRDefault="00617225" w:rsidP="00617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A60C389" w14:textId="77777777" w:rsidR="00617225" w:rsidRPr="00617225" w:rsidRDefault="00617225" w:rsidP="006172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7225">
        <w:rPr>
          <w:rFonts w:ascii="Times New Roman" w:hAnsi="Times New Roman" w:cs="Times New Roman"/>
          <w:b/>
          <w:bCs/>
          <w:i/>
          <w:sz w:val="24"/>
          <w:szCs w:val="24"/>
        </w:rPr>
        <w:t>СВОДНАЯ ЗАЯВКА</w:t>
      </w:r>
    </w:p>
    <w:p w14:paraId="3D3A1757" w14:textId="77777777" w:rsidR="00617225" w:rsidRPr="00617225" w:rsidRDefault="00617225" w:rsidP="006172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9E43C3" w14:textId="77777777" w:rsidR="00AD4B43" w:rsidRDefault="00AD4B43" w:rsidP="00AD4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17225" w:rsidRPr="00AD4B43">
        <w:rPr>
          <w:rFonts w:ascii="Times New Roman" w:hAnsi="Times New Roman" w:cs="Times New Roman"/>
          <w:sz w:val="24"/>
          <w:szCs w:val="24"/>
        </w:rPr>
        <w:t xml:space="preserve">Полное наименование образовательного учреждения, </w:t>
      </w:r>
      <w:r w:rsidR="00617225" w:rsidRPr="00AD4B43">
        <w:rPr>
          <w:rFonts w:ascii="Times New Roman" w:hAnsi="Times New Roman" w:cs="Times New Roman"/>
          <w:b/>
          <w:sz w:val="24"/>
          <w:szCs w:val="24"/>
        </w:rPr>
        <w:t xml:space="preserve">адрес, почтовый индекс, телефон </w:t>
      </w:r>
      <w:r w:rsidR="00617225" w:rsidRPr="00AD4B43"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17225" w:rsidRPr="00AD4B43">
        <w:rPr>
          <w:rFonts w:ascii="Times New Roman" w:hAnsi="Times New Roman" w:cs="Times New Roman"/>
          <w:sz w:val="24"/>
          <w:szCs w:val="24"/>
        </w:rPr>
        <w:t xml:space="preserve">обязательным указанием </w:t>
      </w:r>
      <w:r w:rsidR="00617225" w:rsidRPr="00AD4B43">
        <w:rPr>
          <w:rFonts w:ascii="Times New Roman" w:hAnsi="Times New Roman" w:cs="Times New Roman"/>
          <w:b/>
          <w:sz w:val="24"/>
          <w:szCs w:val="24"/>
        </w:rPr>
        <w:t>кода города</w:t>
      </w:r>
      <w:r w:rsidR="00617225" w:rsidRPr="00AD4B43">
        <w:rPr>
          <w:rFonts w:ascii="Times New Roman" w:hAnsi="Times New Roman" w:cs="Times New Roman"/>
          <w:sz w:val="24"/>
          <w:szCs w:val="24"/>
        </w:rPr>
        <w:t xml:space="preserve">), факс, </w:t>
      </w:r>
      <w:r w:rsidR="00617225" w:rsidRPr="00AD4B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17225" w:rsidRPr="00AD4B43">
        <w:rPr>
          <w:rFonts w:ascii="Times New Roman" w:hAnsi="Times New Roman" w:cs="Times New Roman"/>
          <w:sz w:val="24"/>
          <w:szCs w:val="24"/>
        </w:rPr>
        <w:t>-</w:t>
      </w:r>
      <w:r w:rsidR="00617225" w:rsidRPr="00AD4B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17225" w:rsidRPr="00AD4B4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A9A83E7" w14:textId="77777777" w:rsidR="00AD4B43" w:rsidRPr="00AD4B43" w:rsidRDefault="00AD4B43" w:rsidP="00AD4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4C31CB2" w14:textId="77777777" w:rsidR="00617225" w:rsidRPr="00617225" w:rsidRDefault="00AD4B43" w:rsidP="00AD4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17225" w:rsidRPr="00617225">
        <w:rPr>
          <w:rFonts w:ascii="Times New Roman" w:hAnsi="Times New Roman" w:cs="Times New Roman"/>
          <w:sz w:val="24"/>
          <w:szCs w:val="24"/>
        </w:rPr>
        <w:t xml:space="preserve">Общее количество участников </w:t>
      </w:r>
      <w:r w:rsidR="00617225" w:rsidRPr="00617225">
        <w:rPr>
          <w:rFonts w:ascii="Times New Roman" w:hAnsi="Times New Roman" w:cs="Times New Roman"/>
          <w:bCs/>
          <w:sz w:val="24"/>
          <w:szCs w:val="24"/>
        </w:rPr>
        <w:t>Отборочного этапа (</w:t>
      </w:r>
      <w:r w:rsidR="00617225" w:rsidRPr="00617225">
        <w:rPr>
          <w:rFonts w:ascii="Times New Roman" w:hAnsi="Times New Roman" w:cs="Times New Roman"/>
          <w:b/>
          <w:bCs/>
          <w:sz w:val="24"/>
          <w:szCs w:val="24"/>
        </w:rPr>
        <w:t>без перечисления</w:t>
      </w:r>
      <w:r w:rsidR="00617225" w:rsidRPr="006172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225" w:rsidRPr="00617225">
        <w:rPr>
          <w:rFonts w:ascii="Times New Roman" w:hAnsi="Times New Roman" w:cs="Times New Roman"/>
          <w:b/>
          <w:bCs/>
          <w:sz w:val="24"/>
          <w:szCs w:val="24"/>
        </w:rPr>
        <w:t>фамилий</w:t>
      </w:r>
      <w:r>
        <w:rPr>
          <w:rFonts w:ascii="Times New Roman" w:hAnsi="Times New Roman" w:cs="Times New Roman"/>
          <w:bCs/>
          <w:sz w:val="24"/>
          <w:szCs w:val="24"/>
        </w:rPr>
        <w:t>) _____ чел.</w:t>
      </w:r>
    </w:p>
    <w:p w14:paraId="0C30A219" w14:textId="77777777" w:rsidR="00617225" w:rsidRPr="00617225" w:rsidRDefault="00AD4B43" w:rsidP="00AD4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17225" w:rsidRPr="00617225">
        <w:rPr>
          <w:rFonts w:ascii="Times New Roman" w:hAnsi="Times New Roman" w:cs="Times New Roman"/>
          <w:sz w:val="24"/>
          <w:szCs w:val="24"/>
        </w:rPr>
        <w:t>Общий список участников, допущенных к Всероссийскому этапу конкурса:</w:t>
      </w:r>
    </w:p>
    <w:tbl>
      <w:tblPr>
        <w:tblW w:w="10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2941"/>
        <w:gridCol w:w="1171"/>
        <w:gridCol w:w="1522"/>
        <w:gridCol w:w="1985"/>
        <w:gridCol w:w="1282"/>
      </w:tblGrid>
      <w:tr w:rsidR="00C72086" w:rsidRPr="00617225" w14:paraId="141BB2D5" w14:textId="77777777" w:rsidTr="00C72086">
        <w:tc>
          <w:tcPr>
            <w:tcW w:w="1482" w:type="dxa"/>
            <w:shd w:val="clear" w:color="auto" w:fill="auto"/>
          </w:tcPr>
          <w:p w14:paraId="40C74CDC" w14:textId="77777777" w:rsidR="00C72086" w:rsidRPr="00617225" w:rsidRDefault="00C72086" w:rsidP="00C7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225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941" w:type="dxa"/>
            <w:shd w:val="clear" w:color="auto" w:fill="auto"/>
          </w:tcPr>
          <w:p w14:paraId="38DC5B1B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225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группа, </w:t>
            </w:r>
            <w:r w:rsidRPr="0061722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конкурсанта</w:t>
            </w:r>
            <w:r w:rsidRPr="00617225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171" w:type="dxa"/>
            <w:shd w:val="clear" w:color="auto" w:fill="auto"/>
          </w:tcPr>
          <w:p w14:paraId="789FE3B6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225">
              <w:rPr>
                <w:rFonts w:ascii="Times New Roman" w:hAnsi="Times New Roman" w:cs="Times New Roman"/>
                <w:sz w:val="24"/>
                <w:szCs w:val="24"/>
              </w:rPr>
              <w:t>Ф.И.О. конкурсанта</w:t>
            </w:r>
          </w:p>
        </w:tc>
        <w:tc>
          <w:tcPr>
            <w:tcW w:w="1522" w:type="dxa"/>
            <w:shd w:val="clear" w:color="auto" w:fill="auto"/>
          </w:tcPr>
          <w:p w14:paraId="28EFB335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22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85" w:type="dxa"/>
            <w:shd w:val="clear" w:color="auto" w:fill="auto"/>
          </w:tcPr>
          <w:p w14:paraId="0EBAB5EC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225">
              <w:rPr>
                <w:rFonts w:ascii="Times New Roman" w:hAnsi="Times New Roman" w:cs="Times New Roman"/>
                <w:sz w:val="24"/>
                <w:szCs w:val="24"/>
              </w:rPr>
              <w:t>Присужденное место</w:t>
            </w:r>
            <w:r w:rsidRPr="00617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Отборочном этапе</w:t>
            </w:r>
          </w:p>
        </w:tc>
        <w:tc>
          <w:tcPr>
            <w:tcW w:w="1282" w:type="dxa"/>
            <w:shd w:val="clear" w:color="auto" w:fill="auto"/>
          </w:tcPr>
          <w:p w14:paraId="2BE1E505" w14:textId="77777777" w:rsidR="00C72086" w:rsidRPr="00617225" w:rsidRDefault="00C72086" w:rsidP="00C7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225">
              <w:rPr>
                <w:rFonts w:ascii="Times New Roman" w:hAnsi="Times New Roman" w:cs="Times New Roman"/>
                <w:sz w:val="24"/>
                <w:szCs w:val="24"/>
              </w:rPr>
              <w:t>Ф.И.О.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2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гогов</w:t>
            </w:r>
          </w:p>
        </w:tc>
      </w:tr>
      <w:tr w:rsidR="00C72086" w:rsidRPr="00617225" w14:paraId="1248D7A5" w14:textId="77777777" w:rsidTr="00C72086">
        <w:tc>
          <w:tcPr>
            <w:tcW w:w="1482" w:type="dxa"/>
            <w:shd w:val="clear" w:color="auto" w:fill="auto"/>
          </w:tcPr>
          <w:p w14:paraId="05A849D5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2425298D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40B7D067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14:paraId="66C2D283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B12D649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14:paraId="7CB3A188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86" w:rsidRPr="00617225" w14:paraId="521442D0" w14:textId="77777777" w:rsidTr="00C72086">
        <w:tc>
          <w:tcPr>
            <w:tcW w:w="1482" w:type="dxa"/>
            <w:shd w:val="clear" w:color="auto" w:fill="auto"/>
          </w:tcPr>
          <w:p w14:paraId="0F858486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</w:tcPr>
          <w:p w14:paraId="1039C945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13EB2593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14:paraId="3F0D3326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86FFBDD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14:paraId="7B1E3CED" w14:textId="77777777" w:rsidR="00C72086" w:rsidRPr="00617225" w:rsidRDefault="00C72086" w:rsidP="00AD4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402FF" w14:textId="77777777" w:rsidR="00617225" w:rsidRPr="00617225" w:rsidRDefault="00617225" w:rsidP="0061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3DDE2" w14:textId="77777777" w:rsidR="00617225" w:rsidRPr="00617225" w:rsidRDefault="00AD4B43" w:rsidP="00AD4B4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17225" w:rsidRPr="00617225">
        <w:rPr>
          <w:rFonts w:ascii="Times New Roman" w:hAnsi="Times New Roman" w:cs="Times New Roman"/>
          <w:sz w:val="24"/>
          <w:szCs w:val="24"/>
        </w:rPr>
        <w:t>Количество мест, необходимых для проживания (информация представляется</w:t>
      </w:r>
      <w:r w:rsidR="00617225" w:rsidRPr="00617225">
        <w:rPr>
          <w:rFonts w:ascii="Times New Roman" w:hAnsi="Times New Roman" w:cs="Times New Roman"/>
          <w:b/>
          <w:sz w:val="24"/>
          <w:szCs w:val="24"/>
        </w:rPr>
        <w:t xml:space="preserve"> по каждой номинации отдельно</w:t>
      </w:r>
      <w:r w:rsidR="00617225" w:rsidRPr="00617225">
        <w:rPr>
          <w:rFonts w:ascii="Times New Roman" w:hAnsi="Times New Roman" w:cs="Times New Roman"/>
          <w:sz w:val="24"/>
          <w:szCs w:val="24"/>
        </w:rPr>
        <w:t>):</w:t>
      </w:r>
    </w:p>
    <w:p w14:paraId="3763FAA6" w14:textId="77777777" w:rsidR="00617225" w:rsidRPr="00617225" w:rsidRDefault="00617225" w:rsidP="00AD4B4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225">
        <w:rPr>
          <w:rFonts w:ascii="Times New Roman" w:hAnsi="Times New Roman" w:cs="Times New Roman"/>
          <w:sz w:val="24"/>
          <w:szCs w:val="24"/>
        </w:rPr>
        <w:t>Номинация _______________________</w:t>
      </w:r>
    </w:p>
    <w:p w14:paraId="11937A17" w14:textId="77777777" w:rsidR="00617225" w:rsidRPr="00617225" w:rsidRDefault="00617225" w:rsidP="00AD4B4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225">
        <w:rPr>
          <w:rFonts w:ascii="Times New Roman" w:hAnsi="Times New Roman" w:cs="Times New Roman"/>
          <w:sz w:val="24"/>
          <w:szCs w:val="24"/>
        </w:rPr>
        <w:t>Город конкурсных прослушиваний _____________________</w:t>
      </w:r>
    </w:p>
    <w:p w14:paraId="61BF7847" w14:textId="77777777" w:rsidR="00617225" w:rsidRPr="00617225" w:rsidRDefault="00617225" w:rsidP="00AD4B4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225">
        <w:rPr>
          <w:rFonts w:ascii="Times New Roman" w:hAnsi="Times New Roman" w:cs="Times New Roman"/>
          <w:sz w:val="24"/>
          <w:szCs w:val="24"/>
        </w:rPr>
        <w:t>Всего ______________, в том числе _____________ муж., ___________ жен.</w:t>
      </w:r>
    </w:p>
    <w:p w14:paraId="09763747" w14:textId="77777777" w:rsidR="00617225" w:rsidRPr="00617225" w:rsidRDefault="00617225" w:rsidP="00AD4B4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35F75" w14:textId="77777777" w:rsidR="00617225" w:rsidRDefault="00617225" w:rsidP="00AD4B4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7225">
        <w:rPr>
          <w:rFonts w:ascii="Times New Roman" w:hAnsi="Times New Roman" w:cs="Times New Roman"/>
          <w:sz w:val="24"/>
          <w:szCs w:val="24"/>
        </w:rPr>
        <w:t>М.П.</w:t>
      </w:r>
      <w:r w:rsidRPr="00617225">
        <w:rPr>
          <w:rFonts w:ascii="Times New Roman" w:hAnsi="Times New Roman" w:cs="Times New Roman"/>
          <w:sz w:val="24"/>
          <w:szCs w:val="24"/>
        </w:rPr>
        <w:tab/>
      </w:r>
      <w:r w:rsidRPr="00617225">
        <w:rPr>
          <w:rFonts w:ascii="Times New Roman" w:hAnsi="Times New Roman" w:cs="Times New Roman"/>
          <w:sz w:val="24"/>
          <w:szCs w:val="24"/>
        </w:rPr>
        <w:tab/>
      </w:r>
      <w:r w:rsidR="00AD4B43">
        <w:rPr>
          <w:rFonts w:ascii="Times New Roman" w:hAnsi="Times New Roman" w:cs="Times New Roman"/>
          <w:sz w:val="24"/>
          <w:szCs w:val="24"/>
        </w:rPr>
        <w:tab/>
      </w:r>
      <w:r w:rsidRPr="00617225">
        <w:rPr>
          <w:rFonts w:ascii="Times New Roman" w:hAnsi="Times New Roman" w:cs="Times New Roman"/>
          <w:sz w:val="24"/>
          <w:szCs w:val="24"/>
        </w:rPr>
        <w:tab/>
      </w:r>
      <w:r w:rsidRPr="00617225">
        <w:rPr>
          <w:rFonts w:ascii="Times New Roman" w:hAnsi="Times New Roman" w:cs="Times New Roman"/>
          <w:sz w:val="24"/>
          <w:szCs w:val="24"/>
        </w:rPr>
        <w:tab/>
      </w:r>
      <w:r w:rsidRPr="00617225">
        <w:rPr>
          <w:rFonts w:ascii="Times New Roman" w:hAnsi="Times New Roman" w:cs="Times New Roman"/>
          <w:sz w:val="24"/>
          <w:szCs w:val="24"/>
        </w:rPr>
        <w:tab/>
      </w:r>
      <w:r w:rsidRPr="00617225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</w:t>
      </w:r>
    </w:p>
    <w:p w14:paraId="28E1DBFB" w14:textId="77777777" w:rsidR="00C47DA2" w:rsidRDefault="00C47DA2" w:rsidP="00AD4B4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 руководителя ОУ, расшифровка подписи</w:t>
      </w:r>
    </w:p>
    <w:p w14:paraId="7BC0E2CE" w14:textId="77777777" w:rsidR="00C47DA2" w:rsidRPr="00C47DA2" w:rsidRDefault="00C47DA2" w:rsidP="00AD4B4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9E2A3" w14:textId="77777777" w:rsidR="00C47DA2" w:rsidRDefault="00C47DA2" w:rsidP="00AD4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84CFA" w14:textId="77777777" w:rsidR="00AD4B43" w:rsidRPr="00155D69" w:rsidRDefault="00AD4B43" w:rsidP="00AD4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D69">
        <w:rPr>
          <w:rFonts w:ascii="Times New Roman" w:hAnsi="Times New Roman" w:cs="Times New Roman"/>
          <w:sz w:val="24"/>
          <w:szCs w:val="24"/>
        </w:rPr>
        <w:t>Контактные телефоны и электронный адрес:</w:t>
      </w:r>
    </w:p>
    <w:p w14:paraId="3E7DCA6B" w14:textId="77777777" w:rsidR="00AD4B43" w:rsidRPr="00155D69" w:rsidRDefault="00AD4B43" w:rsidP="00AD4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D69">
        <w:rPr>
          <w:rFonts w:ascii="Times New Roman" w:hAnsi="Times New Roman" w:cs="Times New Roman"/>
          <w:sz w:val="24"/>
          <w:szCs w:val="24"/>
        </w:rPr>
        <w:t xml:space="preserve">8(347) 235-78-16, 233-59-00, факс 235-78-15, </w:t>
      </w:r>
      <w:r w:rsidRPr="00155D69">
        <w:rPr>
          <w:rFonts w:ascii="Times New Roman" w:hAnsi="Times New Roman" w:cs="Times New Roman"/>
          <w:b/>
          <w:sz w:val="24"/>
          <w:szCs w:val="24"/>
          <w:lang w:val="en-US"/>
        </w:rPr>
        <w:t>aura</w:t>
      </w:r>
      <w:r w:rsidRPr="00155D69">
        <w:rPr>
          <w:rFonts w:ascii="Times New Roman" w:hAnsi="Times New Roman" w:cs="Times New Roman"/>
          <w:b/>
          <w:sz w:val="24"/>
          <w:szCs w:val="24"/>
        </w:rPr>
        <w:t>_</w:t>
      </w:r>
      <w:r w:rsidRPr="00155D6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155D69">
        <w:rPr>
          <w:rFonts w:ascii="Times New Roman" w:hAnsi="Times New Roman" w:cs="Times New Roman"/>
          <w:b/>
          <w:sz w:val="24"/>
          <w:szCs w:val="24"/>
        </w:rPr>
        <w:t>@</w:t>
      </w:r>
      <w:r w:rsidRPr="00155D6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55D6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55D6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155D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55D69">
        <w:rPr>
          <w:rFonts w:ascii="Times New Roman" w:hAnsi="Times New Roman" w:cs="Times New Roman"/>
          <w:sz w:val="24"/>
          <w:szCs w:val="24"/>
        </w:rPr>
        <w:t>А.Г.Журбей</w:t>
      </w:r>
      <w:proofErr w:type="spellEnd"/>
      <w:r w:rsidRPr="00155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69">
        <w:rPr>
          <w:rFonts w:ascii="Times New Roman" w:hAnsi="Times New Roman" w:cs="Times New Roman"/>
          <w:sz w:val="24"/>
          <w:szCs w:val="24"/>
        </w:rPr>
        <w:t>Н.Г.Латыева</w:t>
      </w:r>
      <w:proofErr w:type="spellEnd"/>
      <w:r w:rsidRPr="00155D69">
        <w:rPr>
          <w:rFonts w:ascii="Times New Roman" w:hAnsi="Times New Roman" w:cs="Times New Roman"/>
          <w:sz w:val="24"/>
          <w:szCs w:val="24"/>
        </w:rPr>
        <w:t xml:space="preserve"> – Учебно-методический сектор ГБУКИ РУМЦ Минкультуры РБ.</w:t>
      </w:r>
    </w:p>
    <w:p w14:paraId="7ACB3C2A" w14:textId="77777777" w:rsidR="00AD4B43" w:rsidRDefault="00AD4B43" w:rsidP="00AD4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D69">
        <w:rPr>
          <w:rFonts w:ascii="Times New Roman" w:hAnsi="Times New Roman" w:cs="Times New Roman"/>
          <w:sz w:val="24"/>
          <w:szCs w:val="24"/>
        </w:rPr>
        <w:t>Оргкомитет</w:t>
      </w:r>
    </w:p>
    <w:p w14:paraId="61D01A88" w14:textId="77777777" w:rsidR="00C47DA2" w:rsidRDefault="00C47DA2" w:rsidP="0061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7DA2" w:rsidSect="0081477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5" w:hanging="180"/>
      </w:pPr>
    </w:lvl>
  </w:abstractNum>
  <w:abstractNum w:abstractNumId="2">
    <w:nsid w:val="00000004"/>
    <w:multiLevelType w:val="multilevel"/>
    <w:tmpl w:val="0000000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5" w:hanging="180"/>
      </w:pPr>
    </w:lvl>
  </w:abstractNum>
  <w:abstractNum w:abstractNumId="3">
    <w:nsid w:val="03270C1D"/>
    <w:multiLevelType w:val="hybridMultilevel"/>
    <w:tmpl w:val="9D045240"/>
    <w:lvl w:ilvl="0" w:tplc="8BB06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CEC7F1C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BBE0F13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623121C"/>
    <w:multiLevelType w:val="hybridMultilevel"/>
    <w:tmpl w:val="C36EF8B0"/>
    <w:lvl w:ilvl="0" w:tplc="D1ECE3FA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81A13"/>
    <w:multiLevelType w:val="hybridMultilevel"/>
    <w:tmpl w:val="27962582"/>
    <w:lvl w:ilvl="0" w:tplc="98F8FC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A615E"/>
    <w:multiLevelType w:val="hybridMultilevel"/>
    <w:tmpl w:val="5E0450C0"/>
    <w:lvl w:ilvl="0" w:tplc="98F8FC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414C7"/>
    <w:multiLevelType w:val="singleLevel"/>
    <w:tmpl w:val="B4747B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142207A7"/>
    <w:multiLevelType w:val="hybridMultilevel"/>
    <w:tmpl w:val="6B56240C"/>
    <w:lvl w:ilvl="0" w:tplc="8BB06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3E32B4"/>
    <w:multiLevelType w:val="hybridMultilevel"/>
    <w:tmpl w:val="DE0E434C"/>
    <w:lvl w:ilvl="0" w:tplc="0C4AC67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0">
    <w:nsid w:val="1B7F01B2"/>
    <w:multiLevelType w:val="hybridMultilevel"/>
    <w:tmpl w:val="2C3691C8"/>
    <w:lvl w:ilvl="0" w:tplc="B51A28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D5A3AF3"/>
    <w:multiLevelType w:val="singleLevel"/>
    <w:tmpl w:val="8E6A1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08F4E0B"/>
    <w:multiLevelType w:val="hybridMultilevel"/>
    <w:tmpl w:val="94DC5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243DD"/>
    <w:multiLevelType w:val="hybridMultilevel"/>
    <w:tmpl w:val="6358A254"/>
    <w:lvl w:ilvl="0" w:tplc="0C4AC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210058"/>
    <w:multiLevelType w:val="hybridMultilevel"/>
    <w:tmpl w:val="58D41A56"/>
    <w:lvl w:ilvl="0" w:tplc="D1ECE3FA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2571D67"/>
    <w:multiLevelType w:val="hybridMultilevel"/>
    <w:tmpl w:val="4678D6E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6D4B00"/>
    <w:multiLevelType w:val="hybridMultilevel"/>
    <w:tmpl w:val="E82E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AB2F64"/>
    <w:multiLevelType w:val="hybridMultilevel"/>
    <w:tmpl w:val="2716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03A94"/>
    <w:multiLevelType w:val="hybridMultilevel"/>
    <w:tmpl w:val="F7704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AE3D22"/>
    <w:multiLevelType w:val="hybridMultilevel"/>
    <w:tmpl w:val="ED9E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E42EBE"/>
    <w:multiLevelType w:val="hybridMultilevel"/>
    <w:tmpl w:val="C128B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0634ED"/>
    <w:multiLevelType w:val="hybridMultilevel"/>
    <w:tmpl w:val="EB9203EE"/>
    <w:lvl w:ilvl="0" w:tplc="22348654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364D6C17"/>
    <w:multiLevelType w:val="hybridMultilevel"/>
    <w:tmpl w:val="E4E278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3C6C3C37"/>
    <w:multiLevelType w:val="singleLevel"/>
    <w:tmpl w:val="8D5EB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F7643B5"/>
    <w:multiLevelType w:val="hybridMultilevel"/>
    <w:tmpl w:val="835C09C4"/>
    <w:lvl w:ilvl="0" w:tplc="D1ECE3FA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8D3E55"/>
    <w:multiLevelType w:val="hybridMultilevel"/>
    <w:tmpl w:val="24206C4C"/>
    <w:lvl w:ilvl="0" w:tplc="B4747B7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8D72CC"/>
    <w:multiLevelType w:val="hybridMultilevel"/>
    <w:tmpl w:val="84D8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8144E"/>
    <w:multiLevelType w:val="hybridMultilevel"/>
    <w:tmpl w:val="7BBEA826"/>
    <w:lvl w:ilvl="0" w:tplc="7E2032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563D2EB6"/>
    <w:multiLevelType w:val="singleLevel"/>
    <w:tmpl w:val="510CC7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>
    <w:nsid w:val="5A06675D"/>
    <w:multiLevelType w:val="hybridMultilevel"/>
    <w:tmpl w:val="7504A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2AB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3B45F3"/>
    <w:multiLevelType w:val="singleLevel"/>
    <w:tmpl w:val="89CE2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BC6001B"/>
    <w:multiLevelType w:val="hybridMultilevel"/>
    <w:tmpl w:val="935C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2">
    <w:nsid w:val="5C672C73"/>
    <w:multiLevelType w:val="hybridMultilevel"/>
    <w:tmpl w:val="E3B069F4"/>
    <w:lvl w:ilvl="0" w:tplc="510CC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65CC9D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320B89"/>
    <w:multiLevelType w:val="hybridMultilevel"/>
    <w:tmpl w:val="5D921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4">
    <w:nsid w:val="67975390"/>
    <w:multiLevelType w:val="singleLevel"/>
    <w:tmpl w:val="0C4AC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0870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6ABD32B8"/>
    <w:multiLevelType w:val="hybridMultilevel"/>
    <w:tmpl w:val="0436CA8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>
    <w:nsid w:val="6E9635A2"/>
    <w:multiLevelType w:val="hybridMultilevel"/>
    <w:tmpl w:val="FED016A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8">
    <w:nsid w:val="72AD2624"/>
    <w:multiLevelType w:val="hybridMultilevel"/>
    <w:tmpl w:val="D6B8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96A98"/>
    <w:multiLevelType w:val="hybridMultilevel"/>
    <w:tmpl w:val="956A707C"/>
    <w:lvl w:ilvl="0" w:tplc="AE962EA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D97B74"/>
    <w:multiLevelType w:val="hybridMultilevel"/>
    <w:tmpl w:val="D3EED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1439F"/>
    <w:multiLevelType w:val="hybridMultilevel"/>
    <w:tmpl w:val="E4CAA2A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AF04E5"/>
    <w:multiLevelType w:val="hybridMultilevel"/>
    <w:tmpl w:val="7504A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2AB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b w:val="0"/>
          <w:i w:val="0"/>
          <w:u w:val="none"/>
        </w:rPr>
      </w:lvl>
    </w:lvlOverride>
  </w:num>
  <w:num w:numId="2">
    <w:abstractNumId w:val="39"/>
  </w:num>
  <w:num w:numId="3">
    <w:abstractNumId w:val="10"/>
  </w:num>
  <w:num w:numId="4">
    <w:abstractNumId w:val="3"/>
  </w:num>
  <w:num w:numId="5">
    <w:abstractNumId w:val="8"/>
  </w:num>
  <w:num w:numId="6">
    <w:abstractNumId w:val="21"/>
  </w:num>
  <w:num w:numId="7">
    <w:abstractNumId w:val="42"/>
  </w:num>
  <w:num w:numId="8">
    <w:abstractNumId w:val="20"/>
  </w:num>
  <w:num w:numId="9">
    <w:abstractNumId w:val="29"/>
  </w:num>
  <w:num w:numId="10">
    <w:abstractNumId w:val="16"/>
  </w:num>
  <w:num w:numId="11">
    <w:abstractNumId w:val="38"/>
  </w:num>
  <w:num w:numId="12">
    <w:abstractNumId w:val="26"/>
  </w:num>
  <w:num w:numId="13">
    <w:abstractNumId w:val="6"/>
  </w:num>
  <w:num w:numId="14">
    <w:abstractNumId w:val="5"/>
  </w:num>
  <w:num w:numId="15">
    <w:abstractNumId w:val="35"/>
  </w:num>
  <w:num w:numId="16">
    <w:abstractNumId w:val="11"/>
  </w:num>
  <w:num w:numId="17">
    <w:abstractNumId w:val="30"/>
  </w:num>
  <w:num w:numId="18">
    <w:abstractNumId w:val="22"/>
  </w:num>
  <w:num w:numId="19">
    <w:abstractNumId w:val="23"/>
  </w:num>
  <w:num w:numId="20">
    <w:abstractNumId w:val="28"/>
  </w:num>
  <w:num w:numId="21">
    <w:abstractNumId w:val="12"/>
  </w:num>
  <w:num w:numId="22">
    <w:abstractNumId w:val="36"/>
  </w:num>
  <w:num w:numId="23">
    <w:abstractNumId w:val="18"/>
  </w:num>
  <w:num w:numId="24">
    <w:abstractNumId w:val="32"/>
  </w:num>
  <w:num w:numId="25">
    <w:abstractNumId w:val="33"/>
  </w:num>
  <w:num w:numId="26">
    <w:abstractNumId w:val="31"/>
  </w:num>
  <w:num w:numId="27">
    <w:abstractNumId w:val="17"/>
  </w:num>
  <w:num w:numId="28">
    <w:abstractNumId w:val="19"/>
  </w:num>
  <w:num w:numId="29">
    <w:abstractNumId w:val="2"/>
  </w:num>
  <w:num w:numId="30">
    <w:abstractNumId w:val="1"/>
  </w:num>
  <w:num w:numId="31">
    <w:abstractNumId w:val="7"/>
  </w:num>
  <w:num w:numId="32">
    <w:abstractNumId w:val="34"/>
  </w:num>
  <w:num w:numId="33">
    <w:abstractNumId w:val="25"/>
  </w:num>
  <w:num w:numId="34">
    <w:abstractNumId w:val="13"/>
  </w:num>
  <w:num w:numId="35">
    <w:abstractNumId w:val="9"/>
  </w:num>
  <w:num w:numId="36">
    <w:abstractNumId w:val="4"/>
  </w:num>
  <w:num w:numId="37">
    <w:abstractNumId w:val="24"/>
  </w:num>
  <w:num w:numId="38">
    <w:abstractNumId w:val="37"/>
  </w:num>
  <w:num w:numId="39">
    <w:abstractNumId w:val="15"/>
  </w:num>
  <w:num w:numId="40">
    <w:abstractNumId w:val="41"/>
  </w:num>
  <w:num w:numId="41">
    <w:abstractNumId w:val="27"/>
  </w:num>
  <w:num w:numId="42">
    <w:abstractNumId w:val="1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63"/>
    <w:rsid w:val="000079E1"/>
    <w:rsid w:val="000202D2"/>
    <w:rsid w:val="00030B8E"/>
    <w:rsid w:val="00032C07"/>
    <w:rsid w:val="0006203C"/>
    <w:rsid w:val="00097AC1"/>
    <w:rsid w:val="000A47CF"/>
    <w:rsid w:val="000D0ADF"/>
    <w:rsid w:val="000D0DED"/>
    <w:rsid w:val="000E5085"/>
    <w:rsid w:val="000F025D"/>
    <w:rsid w:val="00125378"/>
    <w:rsid w:val="00155D69"/>
    <w:rsid w:val="00173F4C"/>
    <w:rsid w:val="001804A6"/>
    <w:rsid w:val="0018434F"/>
    <w:rsid w:val="0019081D"/>
    <w:rsid w:val="001A272E"/>
    <w:rsid w:val="001C3802"/>
    <w:rsid w:val="001D0230"/>
    <w:rsid w:val="001E5A3F"/>
    <w:rsid w:val="001F4EEB"/>
    <w:rsid w:val="00217497"/>
    <w:rsid w:val="002268FE"/>
    <w:rsid w:val="00245C90"/>
    <w:rsid w:val="0029139C"/>
    <w:rsid w:val="00297719"/>
    <w:rsid w:val="002B36E8"/>
    <w:rsid w:val="002C09A8"/>
    <w:rsid w:val="002E2850"/>
    <w:rsid w:val="002F09F4"/>
    <w:rsid w:val="002F6EF3"/>
    <w:rsid w:val="0031193A"/>
    <w:rsid w:val="00334216"/>
    <w:rsid w:val="00354DDC"/>
    <w:rsid w:val="003675C6"/>
    <w:rsid w:val="0036795C"/>
    <w:rsid w:val="0038639E"/>
    <w:rsid w:val="003A131F"/>
    <w:rsid w:val="003A4D8B"/>
    <w:rsid w:val="003A72A6"/>
    <w:rsid w:val="003D4D04"/>
    <w:rsid w:val="003F2AD7"/>
    <w:rsid w:val="00413FB6"/>
    <w:rsid w:val="00420E7C"/>
    <w:rsid w:val="004379A8"/>
    <w:rsid w:val="004464CA"/>
    <w:rsid w:val="004469E9"/>
    <w:rsid w:val="00464B5D"/>
    <w:rsid w:val="004A4D3A"/>
    <w:rsid w:val="004A4F63"/>
    <w:rsid w:val="004D1982"/>
    <w:rsid w:val="004E013A"/>
    <w:rsid w:val="00507138"/>
    <w:rsid w:val="0051385E"/>
    <w:rsid w:val="00526CD4"/>
    <w:rsid w:val="00537B65"/>
    <w:rsid w:val="0054799C"/>
    <w:rsid w:val="005737C2"/>
    <w:rsid w:val="00583301"/>
    <w:rsid w:val="005D3C42"/>
    <w:rsid w:val="005D772B"/>
    <w:rsid w:val="005F3809"/>
    <w:rsid w:val="00606D27"/>
    <w:rsid w:val="006106FB"/>
    <w:rsid w:val="00613CBB"/>
    <w:rsid w:val="006158C9"/>
    <w:rsid w:val="00617225"/>
    <w:rsid w:val="00631901"/>
    <w:rsid w:val="00637989"/>
    <w:rsid w:val="00651F30"/>
    <w:rsid w:val="006850AE"/>
    <w:rsid w:val="006870BA"/>
    <w:rsid w:val="006B51C9"/>
    <w:rsid w:val="006C3F02"/>
    <w:rsid w:val="006D7FCA"/>
    <w:rsid w:val="006F0509"/>
    <w:rsid w:val="006F1C74"/>
    <w:rsid w:val="00701109"/>
    <w:rsid w:val="0072713E"/>
    <w:rsid w:val="007307F1"/>
    <w:rsid w:val="007378DB"/>
    <w:rsid w:val="00771A98"/>
    <w:rsid w:val="00772D9C"/>
    <w:rsid w:val="00773051"/>
    <w:rsid w:val="00791221"/>
    <w:rsid w:val="00795208"/>
    <w:rsid w:val="0079572A"/>
    <w:rsid w:val="007A2CA8"/>
    <w:rsid w:val="007A6423"/>
    <w:rsid w:val="007E5D9F"/>
    <w:rsid w:val="007F0718"/>
    <w:rsid w:val="007F63E5"/>
    <w:rsid w:val="0080386D"/>
    <w:rsid w:val="0080642F"/>
    <w:rsid w:val="0081477F"/>
    <w:rsid w:val="0081784D"/>
    <w:rsid w:val="00821330"/>
    <w:rsid w:val="00826C0D"/>
    <w:rsid w:val="00837F85"/>
    <w:rsid w:val="00871A88"/>
    <w:rsid w:val="00880FD9"/>
    <w:rsid w:val="008832B4"/>
    <w:rsid w:val="008871DE"/>
    <w:rsid w:val="008A724E"/>
    <w:rsid w:val="008B1A00"/>
    <w:rsid w:val="008C103A"/>
    <w:rsid w:val="008F1B4A"/>
    <w:rsid w:val="008F6B66"/>
    <w:rsid w:val="009067F4"/>
    <w:rsid w:val="00911271"/>
    <w:rsid w:val="009129A7"/>
    <w:rsid w:val="00913494"/>
    <w:rsid w:val="00922DAC"/>
    <w:rsid w:val="00955A58"/>
    <w:rsid w:val="00955F4C"/>
    <w:rsid w:val="00973C9F"/>
    <w:rsid w:val="00975DF4"/>
    <w:rsid w:val="00990621"/>
    <w:rsid w:val="009C2EE7"/>
    <w:rsid w:val="009D006B"/>
    <w:rsid w:val="009D14A9"/>
    <w:rsid w:val="00A10CCE"/>
    <w:rsid w:val="00A137A8"/>
    <w:rsid w:val="00A13DC2"/>
    <w:rsid w:val="00A37782"/>
    <w:rsid w:val="00A45BF4"/>
    <w:rsid w:val="00A85EEE"/>
    <w:rsid w:val="00AA073D"/>
    <w:rsid w:val="00AA079C"/>
    <w:rsid w:val="00AA3226"/>
    <w:rsid w:val="00AD3448"/>
    <w:rsid w:val="00AD4B43"/>
    <w:rsid w:val="00B23CAE"/>
    <w:rsid w:val="00B24787"/>
    <w:rsid w:val="00B26AA2"/>
    <w:rsid w:val="00B4257A"/>
    <w:rsid w:val="00B55193"/>
    <w:rsid w:val="00B57BAD"/>
    <w:rsid w:val="00B64B1B"/>
    <w:rsid w:val="00B66709"/>
    <w:rsid w:val="00B87A73"/>
    <w:rsid w:val="00BB1CCA"/>
    <w:rsid w:val="00BB2BDD"/>
    <w:rsid w:val="00BB6557"/>
    <w:rsid w:val="00BC1C24"/>
    <w:rsid w:val="00BC3D7B"/>
    <w:rsid w:val="00BE61D0"/>
    <w:rsid w:val="00BE7160"/>
    <w:rsid w:val="00C02A16"/>
    <w:rsid w:val="00C02BF5"/>
    <w:rsid w:val="00C162BB"/>
    <w:rsid w:val="00C3196E"/>
    <w:rsid w:val="00C3434C"/>
    <w:rsid w:val="00C44DBA"/>
    <w:rsid w:val="00C47DA2"/>
    <w:rsid w:val="00C71283"/>
    <w:rsid w:val="00C72086"/>
    <w:rsid w:val="00CB19D9"/>
    <w:rsid w:val="00CB645B"/>
    <w:rsid w:val="00CC5D16"/>
    <w:rsid w:val="00CE1A0F"/>
    <w:rsid w:val="00CE2514"/>
    <w:rsid w:val="00D1607C"/>
    <w:rsid w:val="00D24FE8"/>
    <w:rsid w:val="00D27296"/>
    <w:rsid w:val="00D76AFE"/>
    <w:rsid w:val="00D82724"/>
    <w:rsid w:val="00D84865"/>
    <w:rsid w:val="00D84F1D"/>
    <w:rsid w:val="00D9122C"/>
    <w:rsid w:val="00DA659D"/>
    <w:rsid w:val="00E005F6"/>
    <w:rsid w:val="00E10389"/>
    <w:rsid w:val="00E12C5A"/>
    <w:rsid w:val="00E23BB6"/>
    <w:rsid w:val="00E249CA"/>
    <w:rsid w:val="00E4555D"/>
    <w:rsid w:val="00E61A09"/>
    <w:rsid w:val="00E76E64"/>
    <w:rsid w:val="00E83DC5"/>
    <w:rsid w:val="00E96FC1"/>
    <w:rsid w:val="00EA48C9"/>
    <w:rsid w:val="00EA6485"/>
    <w:rsid w:val="00EC241B"/>
    <w:rsid w:val="00EC46B2"/>
    <w:rsid w:val="00EC7BF5"/>
    <w:rsid w:val="00EE0BC2"/>
    <w:rsid w:val="00EF7347"/>
    <w:rsid w:val="00F22544"/>
    <w:rsid w:val="00F3233D"/>
    <w:rsid w:val="00F37312"/>
    <w:rsid w:val="00F421C6"/>
    <w:rsid w:val="00F507E8"/>
    <w:rsid w:val="00F5198F"/>
    <w:rsid w:val="00F66B00"/>
    <w:rsid w:val="00F7140D"/>
    <w:rsid w:val="00F8055A"/>
    <w:rsid w:val="00F83AAE"/>
    <w:rsid w:val="00F919E2"/>
    <w:rsid w:val="00FA06E3"/>
    <w:rsid w:val="00FC5AC7"/>
    <w:rsid w:val="00FC6296"/>
    <w:rsid w:val="00FE18F9"/>
    <w:rsid w:val="00FE765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DA0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208"/>
    <w:rPr>
      <w:color w:val="0563C1" w:themeColor="hyperlink"/>
      <w:u w:val="single"/>
    </w:rPr>
  </w:style>
  <w:style w:type="paragraph" w:customStyle="1" w:styleId="a4">
    <w:name w:val="Знак"/>
    <w:basedOn w:val="a"/>
    <w:rsid w:val="00EC7B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A724E"/>
    <w:pPr>
      <w:ind w:left="720"/>
      <w:contextualSpacing/>
    </w:pPr>
  </w:style>
  <w:style w:type="paragraph" w:customStyle="1" w:styleId="a6">
    <w:name w:val="Знак"/>
    <w:basedOn w:val="a"/>
    <w:rsid w:val="00AA07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AA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48C9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1A272E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3">
    <w:name w:val="Body Text 3"/>
    <w:basedOn w:val="a"/>
    <w:link w:val="30"/>
    <w:rsid w:val="003A4D8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A4D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нак"/>
    <w:basedOn w:val="a"/>
    <w:rsid w:val="006172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9">
    <w:name w:val="Font Style19"/>
    <w:rsid w:val="00617225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link w:val="2"/>
    <w:rsid w:val="00C47DA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C47DA2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9">
    <w:name w:val="Основной текст (9)_"/>
    <w:link w:val="90"/>
    <w:rsid w:val="00C47DA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0">
    <w:name w:val="Основной текст (10)_"/>
    <w:link w:val="100"/>
    <w:rsid w:val="00C47DA2"/>
    <w:rPr>
      <w:rFonts w:ascii="Calibri" w:eastAsia="Calibri" w:hAnsi="Calibri" w:cs="Calibri"/>
      <w:i/>
      <w:iCs/>
      <w:sz w:val="12"/>
      <w:szCs w:val="12"/>
      <w:shd w:val="clear" w:color="auto" w:fill="FFFFFF"/>
    </w:rPr>
  </w:style>
  <w:style w:type="character" w:customStyle="1" w:styleId="11">
    <w:name w:val="Основной текст (11)_"/>
    <w:link w:val="110"/>
    <w:rsid w:val="00C47DA2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b"/>
    <w:rsid w:val="00C47DA2"/>
    <w:pPr>
      <w:widowControl w:val="0"/>
      <w:shd w:val="clear" w:color="auto" w:fill="FFFFFF"/>
      <w:spacing w:before="240" w:after="180"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80">
    <w:name w:val="Основной текст (8)"/>
    <w:basedOn w:val="a"/>
    <w:link w:val="8"/>
    <w:rsid w:val="00C47DA2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rsid w:val="00C47DA2"/>
    <w:pPr>
      <w:widowControl w:val="0"/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0">
    <w:name w:val="Основной текст (10)"/>
    <w:basedOn w:val="a"/>
    <w:link w:val="10"/>
    <w:rsid w:val="00C47DA2"/>
    <w:pPr>
      <w:widowControl w:val="0"/>
      <w:shd w:val="clear" w:color="auto" w:fill="FFFFFF"/>
      <w:spacing w:before="60" w:after="240" w:line="0" w:lineRule="atLeas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110">
    <w:name w:val="Основной текст (11)"/>
    <w:basedOn w:val="a"/>
    <w:link w:val="11"/>
    <w:rsid w:val="00C47DA2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p15">
    <w:name w:val="p15"/>
    <w:basedOn w:val="a"/>
    <w:rsid w:val="00C4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4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208"/>
    <w:rPr>
      <w:color w:val="0563C1" w:themeColor="hyperlink"/>
      <w:u w:val="single"/>
    </w:rPr>
  </w:style>
  <w:style w:type="paragraph" w:customStyle="1" w:styleId="a4">
    <w:name w:val="Знак"/>
    <w:basedOn w:val="a"/>
    <w:rsid w:val="00EC7B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A724E"/>
    <w:pPr>
      <w:ind w:left="720"/>
      <w:contextualSpacing/>
    </w:pPr>
  </w:style>
  <w:style w:type="paragraph" w:customStyle="1" w:styleId="a6">
    <w:name w:val="Знак"/>
    <w:basedOn w:val="a"/>
    <w:rsid w:val="00AA07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AA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48C9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1A272E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3">
    <w:name w:val="Body Text 3"/>
    <w:basedOn w:val="a"/>
    <w:link w:val="30"/>
    <w:rsid w:val="003A4D8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A4D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нак"/>
    <w:basedOn w:val="a"/>
    <w:rsid w:val="006172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9">
    <w:name w:val="Font Style19"/>
    <w:rsid w:val="00617225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link w:val="2"/>
    <w:rsid w:val="00C47DA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C47DA2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9">
    <w:name w:val="Основной текст (9)_"/>
    <w:link w:val="90"/>
    <w:rsid w:val="00C47DA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0">
    <w:name w:val="Основной текст (10)_"/>
    <w:link w:val="100"/>
    <w:rsid w:val="00C47DA2"/>
    <w:rPr>
      <w:rFonts w:ascii="Calibri" w:eastAsia="Calibri" w:hAnsi="Calibri" w:cs="Calibri"/>
      <w:i/>
      <w:iCs/>
      <w:sz w:val="12"/>
      <w:szCs w:val="12"/>
      <w:shd w:val="clear" w:color="auto" w:fill="FFFFFF"/>
    </w:rPr>
  </w:style>
  <w:style w:type="character" w:customStyle="1" w:styleId="11">
    <w:name w:val="Основной текст (11)_"/>
    <w:link w:val="110"/>
    <w:rsid w:val="00C47DA2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b"/>
    <w:rsid w:val="00C47DA2"/>
    <w:pPr>
      <w:widowControl w:val="0"/>
      <w:shd w:val="clear" w:color="auto" w:fill="FFFFFF"/>
      <w:spacing w:before="240" w:after="180"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80">
    <w:name w:val="Основной текст (8)"/>
    <w:basedOn w:val="a"/>
    <w:link w:val="8"/>
    <w:rsid w:val="00C47DA2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rsid w:val="00C47DA2"/>
    <w:pPr>
      <w:widowControl w:val="0"/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0">
    <w:name w:val="Основной текст (10)"/>
    <w:basedOn w:val="a"/>
    <w:link w:val="10"/>
    <w:rsid w:val="00C47DA2"/>
    <w:pPr>
      <w:widowControl w:val="0"/>
      <w:shd w:val="clear" w:color="auto" w:fill="FFFFFF"/>
      <w:spacing w:before="60" w:after="240" w:line="0" w:lineRule="atLeas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110">
    <w:name w:val="Основной текст (11)"/>
    <w:basedOn w:val="a"/>
    <w:link w:val="11"/>
    <w:rsid w:val="00C47DA2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p15">
    <w:name w:val="p15"/>
    <w:basedOn w:val="a"/>
    <w:rsid w:val="00C4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4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a_x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umcrb.ucoz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mcrb.ucoz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umcrb.uco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ura_x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44546A" mc:Ignorable=""/>
      </a:dk2>
      <a:lt2>
        <a:srgbClr xmlns:mc="http://schemas.openxmlformats.org/markup-compatibility/2006" xmlns:a14="http://schemas.microsoft.com/office/drawing/2010/main" val="E7E6E6" mc:Ignorable=""/>
      </a:lt2>
      <a:accent1>
        <a:srgbClr xmlns:mc="http://schemas.openxmlformats.org/markup-compatibility/2006" xmlns:a14="http://schemas.microsoft.com/office/drawing/2010/main" val="5B9BD5" mc:Ignorable=""/>
      </a:accent1>
      <a:accent2>
        <a:srgbClr xmlns:mc="http://schemas.openxmlformats.org/markup-compatibility/2006" xmlns:a14="http://schemas.microsoft.com/office/drawing/2010/main" val="ED7D31" mc:Ignorable=""/>
      </a:accent2>
      <a:accent3>
        <a:srgbClr xmlns:mc="http://schemas.openxmlformats.org/markup-compatibility/2006" xmlns:a14="http://schemas.microsoft.com/office/drawing/2010/main" val="A5A5A5" mc:Ignorable=""/>
      </a:accent3>
      <a:accent4>
        <a:srgbClr xmlns:mc="http://schemas.openxmlformats.org/markup-compatibility/2006" xmlns:a14="http://schemas.microsoft.com/office/drawing/2010/main" val="FFC000" mc:Ignorable=""/>
      </a:accent4>
      <a:accent5>
        <a:srgbClr xmlns:mc="http://schemas.openxmlformats.org/markup-compatibility/2006" xmlns:a14="http://schemas.microsoft.com/office/drawing/2010/main" val="4472C4" mc:Ignorable=""/>
      </a:accent5>
      <a:accent6>
        <a:srgbClr xmlns:mc="http://schemas.openxmlformats.org/markup-compatibility/2006" xmlns:a14="http://schemas.microsoft.com/office/drawing/2010/main" val="70AD47" mc:Ignorable=""/>
      </a:accent6>
      <a:hlink>
        <a:srgbClr xmlns:mc="http://schemas.openxmlformats.org/markup-compatibility/2006" xmlns:a14="http://schemas.microsoft.com/office/drawing/2010/main" val="0563C1" mc:Ignorable=""/>
      </a:hlink>
      <a:folHlink>
        <a:srgbClr xmlns:mc="http://schemas.openxmlformats.org/markup-compatibility/2006" xmlns:a14="http://schemas.microsoft.com/office/drawing/2010/main" val="954F72" mc:Ignorable="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xmlns:mc="http://schemas.openxmlformats.org/markup-compatibility/2006" xmlns:a14="http://schemas.microsoft.com/office/drawing/2010/main" val="000000" mc:Ignorable="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7EF4-A44F-447F-B0A0-1EF89D7D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ЖурбейАР</dc:creator>
  <cp:keywords/>
  <dc:description/>
  <cp:lastModifiedBy>COMP</cp:lastModifiedBy>
  <cp:revision>2</cp:revision>
  <cp:lastPrinted>2018-11-06T06:53:00Z</cp:lastPrinted>
  <dcterms:created xsi:type="dcterms:W3CDTF">2018-12-03T04:33:00Z</dcterms:created>
  <dcterms:modified xsi:type="dcterms:W3CDTF">2018-12-03T04:33:00Z</dcterms:modified>
</cp:coreProperties>
</file>