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AE3" w:rsidRDefault="00EE5AE3" w:rsidP="005B5614">
      <w:pPr>
        <w:jc w:val="right"/>
        <w:rPr>
          <w:sz w:val="20"/>
          <w:szCs w:val="20"/>
        </w:rPr>
      </w:pPr>
      <w:r>
        <w:rPr>
          <w:sz w:val="20"/>
          <w:szCs w:val="20"/>
        </w:rPr>
        <w:t>Таблица 3</w:t>
      </w:r>
    </w:p>
    <w:p w:rsidR="00EE5AE3" w:rsidRDefault="00EE5AE3" w:rsidP="005B5614">
      <w:pPr>
        <w:jc w:val="right"/>
        <w:rPr>
          <w:sz w:val="20"/>
          <w:szCs w:val="20"/>
        </w:rPr>
      </w:pPr>
      <w:r>
        <w:rPr>
          <w:sz w:val="20"/>
          <w:szCs w:val="20"/>
        </w:rPr>
        <w:t>к отчету по самообследованию</w:t>
      </w:r>
    </w:p>
    <w:p w:rsidR="00EE5AE3" w:rsidRDefault="00EE5AE3" w:rsidP="005B5614">
      <w:pPr>
        <w:jc w:val="center"/>
        <w:rPr>
          <w:b/>
          <w:sz w:val="28"/>
          <w:szCs w:val="28"/>
        </w:rPr>
      </w:pPr>
      <w:r w:rsidRPr="005B5614">
        <w:rPr>
          <w:b/>
          <w:sz w:val="28"/>
          <w:szCs w:val="28"/>
        </w:rPr>
        <w:t>Учалинский колледж искусств и культуры</w:t>
      </w:r>
      <w:r>
        <w:rPr>
          <w:b/>
          <w:sz w:val="28"/>
          <w:szCs w:val="28"/>
        </w:rPr>
        <w:t xml:space="preserve"> им. С. Низаметдинова 2020</w:t>
      </w:r>
      <w:r w:rsidRPr="005B5614">
        <w:rPr>
          <w:b/>
          <w:sz w:val="28"/>
          <w:szCs w:val="28"/>
        </w:rPr>
        <w:t xml:space="preserve"> год</w:t>
      </w:r>
    </w:p>
    <w:p w:rsidR="00EE5AE3" w:rsidRDefault="00EE5AE3" w:rsidP="005B5614">
      <w:pPr>
        <w:jc w:val="center"/>
        <w:rPr>
          <w:sz w:val="20"/>
          <w:szCs w:val="20"/>
        </w:rPr>
      </w:pPr>
    </w:p>
    <w:p w:rsidR="00EE5AE3" w:rsidRDefault="00EE5AE3" w:rsidP="005B5614">
      <w:pPr>
        <w:jc w:val="center"/>
        <w:rPr>
          <w:sz w:val="20"/>
          <w:szCs w:val="20"/>
        </w:rPr>
      </w:pPr>
      <w:r>
        <w:rPr>
          <w:sz w:val="20"/>
          <w:szCs w:val="20"/>
        </w:rPr>
        <w:t>Структура учебных подразделений образовательного учреждения</w:t>
      </w:r>
    </w:p>
    <w:p w:rsidR="00EE5AE3" w:rsidRDefault="00EE5AE3" w:rsidP="005B5614">
      <w:pPr>
        <w:jc w:val="center"/>
        <w:rPr>
          <w:sz w:val="20"/>
          <w:szCs w:val="20"/>
        </w:rPr>
      </w:pPr>
    </w:p>
    <w:p w:rsidR="00EE5AE3" w:rsidRDefault="00EE5AE3" w:rsidP="005B5614">
      <w:pPr>
        <w:jc w:val="center"/>
        <w:rPr>
          <w:sz w:val="20"/>
          <w:szCs w:val="20"/>
        </w:rPr>
      </w:pPr>
      <w:bookmarkStart w:id="0" w:name="_GoBack"/>
      <w:bookmarkEnd w:id="0"/>
    </w:p>
    <w:tbl>
      <w:tblPr>
        <w:tblW w:w="9921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0"/>
        <w:gridCol w:w="2552"/>
        <w:gridCol w:w="6769"/>
      </w:tblGrid>
      <w:tr w:rsidR="00EE5AE3" w:rsidTr="003A241F">
        <w:tc>
          <w:tcPr>
            <w:tcW w:w="600" w:type="dxa"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  <w:r w:rsidRPr="00BD150D">
              <w:rPr>
                <w:sz w:val="20"/>
                <w:szCs w:val="20"/>
              </w:rPr>
              <w:t>№</w:t>
            </w:r>
          </w:p>
        </w:tc>
        <w:tc>
          <w:tcPr>
            <w:tcW w:w="2552" w:type="dxa"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  <w:r w:rsidRPr="00BD150D">
              <w:rPr>
                <w:szCs w:val="22"/>
              </w:rPr>
              <w:t>Код специальности; специализации</w:t>
            </w:r>
          </w:p>
        </w:tc>
        <w:tc>
          <w:tcPr>
            <w:tcW w:w="6769" w:type="dxa"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  <w:r w:rsidRPr="00BD150D">
              <w:rPr>
                <w:szCs w:val="22"/>
              </w:rPr>
              <w:t>Специализированные классы и аудитории</w:t>
            </w:r>
          </w:p>
        </w:tc>
      </w:tr>
      <w:tr w:rsidR="00EE5AE3" w:rsidTr="003A241F">
        <w:tc>
          <w:tcPr>
            <w:tcW w:w="600" w:type="dxa"/>
            <w:vMerge w:val="restart"/>
          </w:tcPr>
          <w:p w:rsidR="00EE5AE3" w:rsidRPr="00C322EE" w:rsidRDefault="00EE5AE3" w:rsidP="00BD150D">
            <w:pPr>
              <w:pStyle w:val="Heading2"/>
              <w:jc w:val="both"/>
            </w:pPr>
            <w:r w:rsidRPr="00C322EE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552" w:type="dxa"/>
            <w:vMerge w:val="restart"/>
          </w:tcPr>
          <w:p w:rsidR="00EE5AE3" w:rsidRPr="00C322EE" w:rsidRDefault="00EE5AE3" w:rsidP="00AC5EA4">
            <w:pPr>
              <w:pStyle w:val="BodyText"/>
            </w:pPr>
            <w:r w:rsidRPr="00C322EE">
              <w:rPr>
                <w:sz w:val="22"/>
                <w:szCs w:val="22"/>
              </w:rPr>
              <w:t>53.02.03</w:t>
            </w:r>
          </w:p>
          <w:p w:rsidR="00EE5AE3" w:rsidRPr="00C322EE" w:rsidRDefault="00EE5AE3" w:rsidP="00BD150D">
            <w:pPr>
              <w:pStyle w:val="BodyText"/>
              <w:jc w:val="left"/>
            </w:pPr>
            <w:r w:rsidRPr="00C322EE">
              <w:rPr>
                <w:sz w:val="22"/>
                <w:szCs w:val="22"/>
              </w:rPr>
              <w:t xml:space="preserve">Инструментальное  исполнительство  (по видам инструментов) </w:t>
            </w:r>
          </w:p>
          <w:p w:rsidR="00EE5AE3" w:rsidRPr="00C322EE" w:rsidRDefault="00EE5AE3" w:rsidP="00BD150D">
            <w:pPr>
              <w:pStyle w:val="BodyText"/>
              <w:jc w:val="left"/>
            </w:pPr>
            <w:r w:rsidRPr="00C322EE">
              <w:t>ФО</w:t>
            </w:r>
          </w:p>
          <w:p w:rsidR="00EE5AE3" w:rsidRPr="00C322EE" w:rsidRDefault="00EE5AE3" w:rsidP="00BD150D">
            <w:pPr>
              <w:pStyle w:val="BodyText"/>
              <w:jc w:val="left"/>
            </w:pPr>
            <w:r w:rsidRPr="00C322EE">
              <w:t>ОСИ</w:t>
            </w:r>
          </w:p>
          <w:p w:rsidR="00EE5AE3" w:rsidRPr="00C322EE" w:rsidRDefault="00EE5AE3" w:rsidP="00BD150D">
            <w:pPr>
              <w:pStyle w:val="BodyText"/>
              <w:jc w:val="left"/>
            </w:pPr>
            <w:r w:rsidRPr="00C322EE">
              <w:t>ОДУИ</w:t>
            </w:r>
          </w:p>
          <w:p w:rsidR="00EE5AE3" w:rsidRPr="00C322EE" w:rsidRDefault="00EE5AE3" w:rsidP="00BD150D">
            <w:pPr>
              <w:pStyle w:val="BodyText"/>
              <w:jc w:val="left"/>
            </w:pPr>
            <w:r w:rsidRPr="00C322EE">
              <w:t>ИНО</w:t>
            </w:r>
          </w:p>
          <w:p w:rsidR="00EE5AE3" w:rsidRPr="00C322EE" w:rsidRDefault="00EE5AE3" w:rsidP="00BD150D">
            <w:pPr>
              <w:pStyle w:val="BodyText"/>
              <w:jc w:val="left"/>
            </w:pPr>
            <w:r w:rsidRPr="00C322EE">
              <w:t>НИНР</w:t>
            </w: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 w:rsidRPr="00B24069">
              <w:t xml:space="preserve">Кабинет </w:t>
            </w:r>
            <w:r>
              <w:t>русского</w:t>
            </w:r>
            <w:r w:rsidRPr="00B24069">
              <w:t xml:space="preserve"> язык</w:t>
            </w:r>
            <w:r>
              <w:t>а</w:t>
            </w:r>
            <w:r w:rsidRPr="00B24069">
              <w:t xml:space="preserve"> и литератур</w:t>
            </w:r>
            <w:r>
              <w:t>ы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 w:rsidRPr="00B24069">
              <w:t>Кабинет математики и информатики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>
              <w:t>Кабинет иностранного языка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 w:rsidRPr="00B24069">
              <w:t xml:space="preserve">Кабинет </w:t>
            </w:r>
            <w:r>
              <w:t>истории, географии</w:t>
            </w:r>
            <w:r w:rsidRPr="00B24069">
              <w:t>, обществознани</w:t>
            </w:r>
            <w:r>
              <w:t>я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 w:rsidRPr="00B24069">
              <w:t xml:space="preserve">Кабинет </w:t>
            </w:r>
            <w:r>
              <w:t>гуманитарных и социально-экономических</w:t>
            </w:r>
            <w:r w:rsidRPr="00B24069">
              <w:t xml:space="preserve"> дисциплин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 w:rsidRPr="00B24069">
              <w:t xml:space="preserve">Кабинет </w:t>
            </w:r>
            <w:r>
              <w:t>мировой художественной</w:t>
            </w:r>
            <w:r w:rsidRPr="00B24069">
              <w:t xml:space="preserve"> культур</w:t>
            </w:r>
            <w:r>
              <w:t>ы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 w:rsidRPr="00B24069">
              <w:t>Кабинеты музыкально-теоретических дисциплин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>
              <w:t>Кабинет</w:t>
            </w:r>
            <w:r w:rsidRPr="00B24069">
              <w:t xml:space="preserve"> музыкальной литературы 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 w:rsidRPr="00B24069">
              <w:t xml:space="preserve">Классы для групповых и индивидуальных занятий 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EE5AE3" w:rsidRPr="00B24069" w:rsidRDefault="00EE5AE3" w:rsidP="00AC5EA4">
            <w:r w:rsidRPr="00B24069">
              <w:t xml:space="preserve">Класс для проведения оркестровых и ансамблевых занятий 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EE5AE3" w:rsidRPr="00B24069" w:rsidRDefault="00EE5AE3" w:rsidP="00AC5EA4">
            <w:r w:rsidRPr="00B24069">
              <w:t>Класс для занятий по междисциплинарному курсу "Оркестровый класс,</w:t>
            </w:r>
            <w:r>
              <w:t xml:space="preserve"> </w:t>
            </w:r>
            <w:r w:rsidRPr="00B24069">
              <w:t>изучение родственных инструментов" со</w:t>
            </w:r>
            <w:r>
              <w:t xml:space="preserve"> специализированным</w:t>
            </w:r>
            <w:r w:rsidRPr="00B24069">
              <w:t xml:space="preserve"> оборудованием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EE5AE3" w:rsidRPr="00B24069" w:rsidRDefault="00EE5AE3" w:rsidP="00AC5EA4">
            <w:r w:rsidRPr="00B24069">
              <w:t>Класс для занятий по междисциплинарному курсу "Дирижирование и  чтение оркестровых партитур", оснащенный зеркалами и двумя роялями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EE5AE3" w:rsidRPr="00B24069" w:rsidRDefault="00EE5AE3" w:rsidP="00AC5EA4">
            <w:r w:rsidRPr="00B24069">
              <w:t>Спортивный зал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EE5AE3" w:rsidRPr="00B24069" w:rsidRDefault="00EE5AE3" w:rsidP="00AC5EA4">
            <w:r w:rsidRPr="00B24069">
              <w:t>Открытый стадион широкого профиля с элементами полосы препятствий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EE5AE3" w:rsidRPr="00B24069" w:rsidRDefault="00EE5AE3" w:rsidP="00AC5EA4">
            <w:r w:rsidRPr="00B24069">
              <w:t>Стрелковый тир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EE5AE3" w:rsidRPr="00B24069" w:rsidRDefault="00EE5AE3" w:rsidP="00AC5EA4">
            <w:r w:rsidRPr="00B24069">
              <w:t>Концертный зал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EE5AE3" w:rsidRPr="00B24069" w:rsidRDefault="00EE5AE3" w:rsidP="00AC5EA4">
            <w:r>
              <w:t>Малый концертный зал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 w:rsidRPr="00B24069">
              <w:t>Библиотека</w:t>
            </w:r>
            <w:r>
              <w:t>, читальный зал с выходом в сеть Интернет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 w:rsidRPr="00B24069">
              <w:t>Фонотека</w:t>
            </w:r>
            <w:r>
              <w:t>, просмотровый видеозал</w:t>
            </w:r>
          </w:p>
        </w:tc>
      </w:tr>
      <w:tr w:rsidR="00EE5AE3" w:rsidTr="003A241F">
        <w:tc>
          <w:tcPr>
            <w:tcW w:w="600" w:type="dxa"/>
            <w:vMerge w:val="restart"/>
          </w:tcPr>
          <w:p w:rsidR="00EE5AE3" w:rsidRPr="00C322EE" w:rsidRDefault="00EE5AE3" w:rsidP="00BD150D">
            <w:pPr>
              <w:pStyle w:val="Heading2"/>
              <w:jc w:val="both"/>
            </w:pPr>
            <w:r w:rsidRPr="00C322EE">
              <w:rPr>
                <w:b w:val="0"/>
                <w:sz w:val="22"/>
                <w:szCs w:val="22"/>
              </w:rPr>
              <w:t>2</w:t>
            </w:r>
            <w:r w:rsidRPr="00C322EE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vMerge w:val="restart"/>
          </w:tcPr>
          <w:p w:rsidR="00EE5AE3" w:rsidRPr="00C322EE" w:rsidRDefault="00EE5AE3" w:rsidP="00AC5EA4">
            <w:pPr>
              <w:pStyle w:val="BodyText"/>
            </w:pPr>
            <w:r w:rsidRPr="00C322EE">
              <w:rPr>
                <w:sz w:val="22"/>
                <w:szCs w:val="22"/>
              </w:rPr>
              <w:t>53.02.04</w:t>
            </w:r>
          </w:p>
          <w:p w:rsidR="00EE5AE3" w:rsidRPr="00C322EE" w:rsidRDefault="00EE5AE3" w:rsidP="00AC5EA4">
            <w:pPr>
              <w:pStyle w:val="BodyText"/>
            </w:pPr>
            <w:r w:rsidRPr="00C322EE">
              <w:rPr>
                <w:sz w:val="22"/>
                <w:szCs w:val="22"/>
              </w:rPr>
              <w:t>Вокальное искусство</w:t>
            </w: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 w:rsidRPr="00B24069">
              <w:t xml:space="preserve">Кабинет </w:t>
            </w:r>
            <w:r>
              <w:t>русского</w:t>
            </w:r>
            <w:r w:rsidRPr="00B24069">
              <w:t xml:space="preserve"> язык</w:t>
            </w:r>
            <w:r>
              <w:t>а</w:t>
            </w:r>
            <w:r w:rsidRPr="00B24069">
              <w:t xml:space="preserve"> и литератур</w:t>
            </w:r>
            <w:r>
              <w:t>ы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 w:rsidRPr="00B24069">
              <w:t>Кабинет математики и информатики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>
              <w:t>Кабинет иностранного языка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 w:rsidRPr="00B24069">
              <w:t xml:space="preserve">Кабинет </w:t>
            </w:r>
            <w:r>
              <w:t>истории, географии</w:t>
            </w:r>
            <w:r w:rsidRPr="00B24069">
              <w:t>, обществознани</w:t>
            </w:r>
            <w:r>
              <w:t>я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 w:rsidRPr="00B24069">
              <w:t xml:space="preserve">Кабинет </w:t>
            </w:r>
            <w:r>
              <w:t>гуманитарных и социально-экономических</w:t>
            </w:r>
            <w:r w:rsidRPr="00B24069">
              <w:t xml:space="preserve"> дисциплин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 w:rsidRPr="00B24069">
              <w:t xml:space="preserve">Кабинет </w:t>
            </w:r>
            <w:r>
              <w:t>мировой художественной</w:t>
            </w:r>
            <w:r w:rsidRPr="00B24069">
              <w:t xml:space="preserve"> культур</w:t>
            </w:r>
            <w:r>
              <w:t>ы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 w:rsidRPr="00B24069">
              <w:t>Кабинеты музыкально-теоретических дисциплин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>
              <w:t>Кабинет</w:t>
            </w:r>
            <w:r w:rsidRPr="00B24069">
              <w:t xml:space="preserve"> музыкальной литературы 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 w:rsidRPr="00B24069">
              <w:t xml:space="preserve">Классы для групповых и индивидуальных занятий 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EE5AE3" w:rsidRPr="009144F9" w:rsidRDefault="00EE5AE3" w:rsidP="00AC5EA4">
            <w:r w:rsidRPr="009144F9">
              <w:t>Класс для занятий по междисциплинарному курсу «Сольное камерное и оперное исполнительство»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EE5AE3" w:rsidRPr="009144F9" w:rsidRDefault="00EE5AE3" w:rsidP="00AC5EA4">
            <w:r w:rsidRPr="009144F9">
              <w:t>Класс для занятий по междисциплинарному курсу «Ансамблевое камерное и</w:t>
            </w:r>
            <w:r>
              <w:t xml:space="preserve"> </w:t>
            </w:r>
            <w:r w:rsidRPr="009144F9">
              <w:t>оперное исполнительство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EE5AE3" w:rsidRPr="00B24069" w:rsidRDefault="00EE5AE3" w:rsidP="00AC5EA4">
            <w:r w:rsidRPr="00B24069">
              <w:t>Спортивный зал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EE5AE3" w:rsidRPr="00B24069" w:rsidRDefault="00EE5AE3" w:rsidP="00AC5EA4">
            <w:r w:rsidRPr="00B24069">
              <w:t>Открытый стадион широкого профиля с элементами полосы препятствий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EE5AE3" w:rsidRPr="00B24069" w:rsidRDefault="00EE5AE3" w:rsidP="00AC5EA4">
            <w:r w:rsidRPr="00B24069">
              <w:t>Стрелковый тир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EE5AE3" w:rsidRPr="00B24069" w:rsidRDefault="00EE5AE3" w:rsidP="00AC5EA4">
            <w:r w:rsidRPr="00B24069">
              <w:t>Концертный зал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EE5AE3" w:rsidRPr="00B24069" w:rsidRDefault="00EE5AE3" w:rsidP="00AC5EA4">
            <w:r>
              <w:t>Малый концертный зал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 w:rsidRPr="00B24069">
              <w:t>Библиотека</w:t>
            </w:r>
            <w:r>
              <w:t>, читальный зал с выходом в сеть Интернет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 w:rsidRPr="00B24069">
              <w:t>Фонотека</w:t>
            </w:r>
            <w:r>
              <w:t>, просмотровый видеозал</w:t>
            </w:r>
          </w:p>
        </w:tc>
      </w:tr>
      <w:tr w:rsidR="00EE5AE3" w:rsidTr="003A241F">
        <w:tc>
          <w:tcPr>
            <w:tcW w:w="600" w:type="dxa"/>
            <w:vMerge w:val="restart"/>
          </w:tcPr>
          <w:p w:rsidR="00EE5AE3" w:rsidRPr="00C322EE" w:rsidRDefault="00EE5AE3" w:rsidP="00BD150D">
            <w:pPr>
              <w:pStyle w:val="Heading2"/>
              <w:jc w:val="both"/>
            </w:pPr>
            <w:r w:rsidRPr="00C322EE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2552" w:type="dxa"/>
            <w:vMerge w:val="restart"/>
          </w:tcPr>
          <w:p w:rsidR="00EE5AE3" w:rsidRPr="00C322EE" w:rsidRDefault="00EE5AE3" w:rsidP="00BD150D">
            <w:pPr>
              <w:pStyle w:val="Heading2"/>
              <w:jc w:val="both"/>
              <w:rPr>
                <w:b w:val="0"/>
              </w:rPr>
            </w:pPr>
            <w:r w:rsidRPr="00C322EE">
              <w:rPr>
                <w:b w:val="0"/>
                <w:sz w:val="22"/>
                <w:szCs w:val="22"/>
              </w:rPr>
              <w:t>53.02.05</w:t>
            </w:r>
          </w:p>
          <w:p w:rsidR="00EE5AE3" w:rsidRPr="00C322EE" w:rsidRDefault="00EE5AE3" w:rsidP="00BD150D">
            <w:pPr>
              <w:pStyle w:val="BodyText"/>
              <w:jc w:val="left"/>
            </w:pPr>
            <w:r w:rsidRPr="00C322EE">
              <w:rPr>
                <w:sz w:val="22"/>
                <w:szCs w:val="22"/>
              </w:rPr>
              <w:t>Сольное и хоровое народное пение</w:t>
            </w:r>
          </w:p>
          <w:p w:rsidR="00EE5AE3" w:rsidRPr="000C6000" w:rsidRDefault="00EE5AE3" w:rsidP="00AC5EA4"/>
        </w:tc>
        <w:tc>
          <w:tcPr>
            <w:tcW w:w="6769" w:type="dxa"/>
            <w:vAlign w:val="center"/>
          </w:tcPr>
          <w:p w:rsidR="00EE5AE3" w:rsidRPr="00B24069" w:rsidRDefault="00EE5AE3" w:rsidP="00AC5EA4">
            <w:r w:rsidRPr="00B24069">
              <w:t xml:space="preserve">Кабинет </w:t>
            </w:r>
            <w:r>
              <w:t>русского</w:t>
            </w:r>
            <w:r w:rsidRPr="00B24069">
              <w:t xml:space="preserve"> язык</w:t>
            </w:r>
            <w:r>
              <w:t>а</w:t>
            </w:r>
            <w:r w:rsidRPr="00B24069">
              <w:t xml:space="preserve"> и литератур</w:t>
            </w:r>
            <w:r>
              <w:t>ы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 w:rsidRPr="00B24069">
              <w:t>Кабинет математики и информатики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>
              <w:t>Кабинет иностранного языка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 w:rsidRPr="00B24069">
              <w:t xml:space="preserve">Кабинет </w:t>
            </w:r>
            <w:r>
              <w:t>истории, географии</w:t>
            </w:r>
            <w:r w:rsidRPr="00B24069">
              <w:t>, обществознани</w:t>
            </w:r>
            <w:r>
              <w:t>я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 w:rsidRPr="00B24069">
              <w:t xml:space="preserve">Кабинет </w:t>
            </w:r>
            <w:r>
              <w:t>гуманитарных и социально-экономических</w:t>
            </w:r>
            <w:r w:rsidRPr="00B24069">
              <w:t xml:space="preserve"> дисциплин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 w:rsidRPr="00B24069">
              <w:t xml:space="preserve">Кабинет </w:t>
            </w:r>
            <w:r>
              <w:t>мировой художественной</w:t>
            </w:r>
            <w:r w:rsidRPr="00B24069">
              <w:t xml:space="preserve"> культур</w:t>
            </w:r>
            <w:r>
              <w:t>ы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 w:rsidRPr="00B24069">
              <w:t>Кабинеты музыкально-теоретических дисциплин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>
              <w:t>Кабинет</w:t>
            </w:r>
            <w:r w:rsidRPr="00B24069">
              <w:t xml:space="preserve"> музыкальной литературы 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 w:rsidRPr="00B24069">
              <w:t>Класс</w:t>
            </w:r>
            <w:r>
              <w:t xml:space="preserve">ы для </w:t>
            </w:r>
            <w:r w:rsidRPr="00B24069">
              <w:t xml:space="preserve">индивидуальных занятий 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EE5AE3" w:rsidRPr="00B24069" w:rsidRDefault="00EE5AE3" w:rsidP="00AC5EA4">
            <w:r>
              <w:t>Классы для групповых</w:t>
            </w:r>
            <w:r w:rsidRPr="00B24069">
              <w:t xml:space="preserve"> занятий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EE5AE3" w:rsidRPr="00B24069" w:rsidRDefault="00EE5AE3" w:rsidP="00AC5EA4">
            <w:r w:rsidRPr="00B24069">
              <w:t xml:space="preserve">Класс для занятий по междисциплинарному курсу </w:t>
            </w:r>
            <w:r w:rsidRPr="00D80962">
              <w:t>«Хоровое и ансамблевое пение»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EE5AE3" w:rsidRPr="00B24069" w:rsidRDefault="00EE5AE3" w:rsidP="00AC5EA4">
            <w:r w:rsidRPr="00B24069">
              <w:t xml:space="preserve">Класс для </w:t>
            </w:r>
            <w:r w:rsidRPr="00D80962">
              <w:t xml:space="preserve">проведения оркестровых и ансамблевых занятий. </w:t>
            </w:r>
            <w:r w:rsidRPr="00B24069">
              <w:t xml:space="preserve"> 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EE5AE3" w:rsidRPr="00B24069" w:rsidRDefault="00EE5AE3" w:rsidP="00AC5EA4">
            <w:r w:rsidRPr="00B24069">
              <w:t>Спортивный зал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EE5AE3" w:rsidRPr="00B24069" w:rsidRDefault="00EE5AE3" w:rsidP="00AC5EA4">
            <w:r w:rsidRPr="00B24069">
              <w:t>Открытый стадион широкого профиля с элементами полосы препятствий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EE5AE3" w:rsidRPr="00B24069" w:rsidRDefault="00EE5AE3" w:rsidP="00AC5EA4">
            <w:r w:rsidRPr="00B24069">
              <w:t>Стрелковый тир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EE5AE3" w:rsidRPr="00B24069" w:rsidRDefault="00EE5AE3" w:rsidP="00AC5EA4">
            <w:r w:rsidRPr="00B24069">
              <w:t>Концертный зал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EE5AE3" w:rsidRPr="00B24069" w:rsidRDefault="00EE5AE3" w:rsidP="00AC5EA4">
            <w:r>
              <w:t>Малый концертный зал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 w:rsidRPr="00B24069">
              <w:t>Библиотека</w:t>
            </w:r>
            <w:r>
              <w:t>, читальный зал с выходом в сеть Интернет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 w:rsidRPr="00B24069">
              <w:t>Фонотека</w:t>
            </w:r>
            <w:r>
              <w:t>, просмотровый видеозал</w:t>
            </w:r>
          </w:p>
        </w:tc>
      </w:tr>
      <w:tr w:rsidR="00EE5AE3" w:rsidTr="003A241F">
        <w:tc>
          <w:tcPr>
            <w:tcW w:w="600" w:type="dxa"/>
            <w:vMerge w:val="restart"/>
          </w:tcPr>
          <w:p w:rsidR="00EE5AE3" w:rsidRPr="00C322EE" w:rsidRDefault="00EE5AE3" w:rsidP="00BD150D">
            <w:pPr>
              <w:pStyle w:val="Heading2"/>
              <w:jc w:val="both"/>
            </w:pPr>
            <w:r w:rsidRPr="00C322EE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2552" w:type="dxa"/>
            <w:vMerge w:val="restart"/>
          </w:tcPr>
          <w:p w:rsidR="00EE5AE3" w:rsidRPr="00C322EE" w:rsidRDefault="00EE5AE3" w:rsidP="00AC5EA4">
            <w:pPr>
              <w:pStyle w:val="BodyText"/>
            </w:pPr>
            <w:r w:rsidRPr="00C322EE">
              <w:rPr>
                <w:sz w:val="22"/>
                <w:szCs w:val="22"/>
              </w:rPr>
              <w:t>53.02.06</w:t>
            </w:r>
          </w:p>
          <w:p w:rsidR="00EE5AE3" w:rsidRPr="00C322EE" w:rsidRDefault="00EE5AE3" w:rsidP="00AC5EA4">
            <w:pPr>
              <w:pStyle w:val="BodyText"/>
            </w:pPr>
            <w:r w:rsidRPr="00C322EE">
              <w:rPr>
                <w:sz w:val="22"/>
                <w:szCs w:val="22"/>
              </w:rPr>
              <w:t>Хоровое дирижирование</w:t>
            </w: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 w:rsidRPr="00B24069">
              <w:t xml:space="preserve">Кабинет </w:t>
            </w:r>
            <w:r>
              <w:t>русского</w:t>
            </w:r>
            <w:r w:rsidRPr="00B24069">
              <w:t xml:space="preserve"> язык</w:t>
            </w:r>
            <w:r>
              <w:t>а</w:t>
            </w:r>
            <w:r w:rsidRPr="00B24069">
              <w:t xml:space="preserve"> и литератур</w:t>
            </w:r>
            <w:r>
              <w:t>ы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 w:rsidRPr="00B24069">
              <w:t>Кабинет математики и информатики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>
              <w:t>Кабинет иностранного языка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 w:rsidRPr="00B24069">
              <w:t xml:space="preserve">Кабинет </w:t>
            </w:r>
            <w:r>
              <w:t>истории, географии</w:t>
            </w:r>
            <w:r w:rsidRPr="00B24069">
              <w:t>, обществознани</w:t>
            </w:r>
            <w:r>
              <w:t>я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 w:rsidRPr="00B24069">
              <w:t xml:space="preserve">Кабинет </w:t>
            </w:r>
            <w:r>
              <w:t>гуманитарных и социально-экономических</w:t>
            </w:r>
            <w:r w:rsidRPr="00B24069">
              <w:t xml:space="preserve"> дисциплин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 w:rsidRPr="00B24069">
              <w:t xml:space="preserve">Кабинет </w:t>
            </w:r>
            <w:r>
              <w:t>мировой художественной</w:t>
            </w:r>
            <w:r w:rsidRPr="00B24069">
              <w:t xml:space="preserve"> культур</w:t>
            </w:r>
            <w:r>
              <w:t>ы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 w:rsidRPr="00B24069">
              <w:t>Кабинеты музыкально-теоретических дисциплин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>
              <w:t>Кабинет</w:t>
            </w:r>
            <w:r w:rsidRPr="00B24069">
              <w:t xml:space="preserve"> музыкальной литературы 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 w:rsidRPr="00B24069">
              <w:t xml:space="preserve">Классы для групповых и индивидуальных занятий 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EE5AE3" w:rsidRPr="00B24069" w:rsidRDefault="00EE5AE3" w:rsidP="00AC5EA4">
            <w:r w:rsidRPr="00B24069">
              <w:t>Класс для</w:t>
            </w:r>
            <w:r w:rsidRPr="00BD150D">
              <w:rPr>
                <w:spacing w:val="-6"/>
              </w:rPr>
              <w:t xml:space="preserve"> занятий хоровым классом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EE5AE3" w:rsidRPr="00B24069" w:rsidRDefault="00EE5AE3" w:rsidP="00AC5EA4">
            <w:r w:rsidRPr="00B24069">
              <w:t xml:space="preserve">Класс для </w:t>
            </w:r>
            <w:r w:rsidRPr="00BD150D">
              <w:rPr>
                <w:spacing w:val="-6"/>
              </w:rPr>
              <w:t>проведения оркестровых и ансамблевых занятий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EE5AE3" w:rsidRPr="00B24069" w:rsidRDefault="00EE5AE3" w:rsidP="00AC5EA4">
            <w:r w:rsidRPr="00B24069">
              <w:t>Спортивный зал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EE5AE3" w:rsidRPr="00B24069" w:rsidRDefault="00EE5AE3" w:rsidP="00AC5EA4">
            <w:r w:rsidRPr="00B24069">
              <w:t>Открытый стадион широкого профиля с элементами полосы препятствий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EE5AE3" w:rsidRPr="00B24069" w:rsidRDefault="00EE5AE3" w:rsidP="00AC5EA4">
            <w:r w:rsidRPr="00B24069">
              <w:t>Стрелковый тир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EE5AE3" w:rsidRPr="00B24069" w:rsidRDefault="00EE5AE3" w:rsidP="00AC5EA4">
            <w:r w:rsidRPr="00B24069">
              <w:t>Концертный зал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EE5AE3" w:rsidRPr="00B24069" w:rsidRDefault="00EE5AE3" w:rsidP="00AC5EA4">
            <w:r>
              <w:t>Малый концертный зал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 w:rsidRPr="00B24069">
              <w:t>Библиотека</w:t>
            </w:r>
            <w:r>
              <w:t>, читальный зал с выходом в сеть Интернет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 w:rsidRPr="00B24069">
              <w:t>Фонотека</w:t>
            </w:r>
            <w:r>
              <w:t>, просмотровый видеозал</w:t>
            </w:r>
          </w:p>
        </w:tc>
      </w:tr>
      <w:tr w:rsidR="00EE5AE3" w:rsidTr="003A241F">
        <w:tc>
          <w:tcPr>
            <w:tcW w:w="600" w:type="dxa"/>
            <w:vMerge w:val="restart"/>
          </w:tcPr>
          <w:p w:rsidR="00EE5AE3" w:rsidRPr="00C322EE" w:rsidRDefault="00EE5AE3" w:rsidP="00BD150D">
            <w:pPr>
              <w:pStyle w:val="Heading2"/>
              <w:jc w:val="both"/>
            </w:pPr>
            <w:r w:rsidRPr="00C322EE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2552" w:type="dxa"/>
            <w:vMerge w:val="restart"/>
          </w:tcPr>
          <w:p w:rsidR="00EE5AE3" w:rsidRPr="00C322EE" w:rsidRDefault="00EE5AE3" w:rsidP="00AC5EA4">
            <w:pPr>
              <w:pStyle w:val="BodyText"/>
            </w:pPr>
            <w:r w:rsidRPr="00C322EE">
              <w:rPr>
                <w:sz w:val="22"/>
                <w:szCs w:val="22"/>
              </w:rPr>
              <w:t>53.02.07</w:t>
            </w:r>
          </w:p>
          <w:p w:rsidR="00EE5AE3" w:rsidRPr="00C322EE" w:rsidRDefault="00EE5AE3" w:rsidP="00AC5EA4">
            <w:pPr>
              <w:pStyle w:val="BodyText"/>
            </w:pPr>
            <w:r w:rsidRPr="00C322EE">
              <w:rPr>
                <w:sz w:val="22"/>
                <w:szCs w:val="22"/>
              </w:rPr>
              <w:t>Теория музыки</w:t>
            </w: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 w:rsidRPr="00B24069">
              <w:t xml:space="preserve">Кабинет </w:t>
            </w:r>
            <w:r>
              <w:t>русского</w:t>
            </w:r>
            <w:r w:rsidRPr="00B24069">
              <w:t xml:space="preserve"> язык</w:t>
            </w:r>
            <w:r>
              <w:t>а</w:t>
            </w:r>
            <w:r w:rsidRPr="00B24069">
              <w:t xml:space="preserve"> и литератур</w:t>
            </w:r>
            <w:r>
              <w:t>ы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 w:rsidRPr="00B24069">
              <w:t>Кабинет математики и информатики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>
              <w:t>Кабинет иностранного языка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 w:rsidRPr="00B24069">
              <w:t xml:space="preserve">Кабинет </w:t>
            </w:r>
            <w:r>
              <w:t>истории, географии</w:t>
            </w:r>
            <w:r w:rsidRPr="00B24069">
              <w:t>, обществознани</w:t>
            </w:r>
            <w:r>
              <w:t>я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 w:rsidRPr="00B24069">
              <w:t xml:space="preserve">Кабинет </w:t>
            </w:r>
            <w:r>
              <w:t>гуманитарных и социально-экономических</w:t>
            </w:r>
            <w:r w:rsidRPr="00B24069">
              <w:t xml:space="preserve"> дисциплин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 w:rsidRPr="00B24069">
              <w:t xml:space="preserve">Кабинет </w:t>
            </w:r>
            <w:r>
              <w:t>мировой художественной</w:t>
            </w:r>
            <w:r w:rsidRPr="00B24069">
              <w:t xml:space="preserve"> культур</w:t>
            </w:r>
            <w:r>
              <w:t>ы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 w:rsidRPr="00B24069">
              <w:t>Кабинеты музыкально-теоретических дисциплин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>
              <w:t>Кабинет</w:t>
            </w:r>
            <w:r w:rsidRPr="00B24069">
              <w:t xml:space="preserve"> музыкальной литературы 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>
              <w:t>Классы для</w:t>
            </w:r>
            <w:r w:rsidRPr="00B24069">
              <w:t xml:space="preserve"> индивидуальных занятий 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 w:rsidRPr="00B24069">
              <w:t>Класс</w:t>
            </w:r>
            <w:r>
              <w:t>ы для групповых</w:t>
            </w:r>
            <w:r w:rsidRPr="00B24069">
              <w:t xml:space="preserve"> занятий 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EE5AE3" w:rsidRPr="00B24069" w:rsidRDefault="00EE5AE3" w:rsidP="00AC5EA4">
            <w:r w:rsidRPr="00B24069">
              <w:t xml:space="preserve">Класс для </w:t>
            </w:r>
            <w:r>
              <w:t xml:space="preserve">проведения оркестровых и ансамблевых </w:t>
            </w:r>
            <w:r w:rsidRPr="00B24069">
              <w:t xml:space="preserve">занятий 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EE5AE3" w:rsidRPr="00B24069" w:rsidRDefault="00EE5AE3" w:rsidP="00AC5EA4">
            <w:r w:rsidRPr="00B24069">
              <w:t>Спортивный зал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EE5AE3" w:rsidRPr="00B24069" w:rsidRDefault="00EE5AE3" w:rsidP="00AC5EA4">
            <w:r w:rsidRPr="00B24069">
              <w:t>Открытый стадион широкого профиля с элементами полосы препятствий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EE5AE3" w:rsidRPr="00B24069" w:rsidRDefault="00EE5AE3" w:rsidP="00AC5EA4">
            <w:r w:rsidRPr="00B24069">
              <w:t>Стрелковый тир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EE5AE3" w:rsidRPr="00B24069" w:rsidRDefault="00EE5AE3" w:rsidP="00AC5EA4">
            <w:r w:rsidRPr="00B24069">
              <w:t>Концертный зал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EE5AE3" w:rsidRPr="00B24069" w:rsidRDefault="00EE5AE3" w:rsidP="00AC5EA4">
            <w:r>
              <w:t>Малый концертный зал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 w:rsidRPr="00B24069">
              <w:t>Библиотека</w:t>
            </w:r>
            <w:r>
              <w:t>, читальный зал с выходом в сеть Интернет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 w:rsidRPr="00B24069">
              <w:t>Фонотека</w:t>
            </w:r>
            <w:r>
              <w:t>, просмотровый видеозал</w:t>
            </w:r>
          </w:p>
        </w:tc>
      </w:tr>
      <w:tr w:rsidR="00EE5AE3" w:rsidTr="003A241F">
        <w:tc>
          <w:tcPr>
            <w:tcW w:w="600" w:type="dxa"/>
            <w:vMerge w:val="restart"/>
          </w:tcPr>
          <w:p w:rsidR="00EE5AE3" w:rsidRPr="00C322EE" w:rsidRDefault="00EE5AE3" w:rsidP="00BD150D">
            <w:pPr>
              <w:pStyle w:val="Heading2"/>
              <w:jc w:val="both"/>
              <w:rPr>
                <w:b w:val="0"/>
              </w:rPr>
            </w:pPr>
            <w:r w:rsidRPr="00C322EE">
              <w:rPr>
                <w:b w:val="0"/>
                <w:sz w:val="22"/>
                <w:szCs w:val="22"/>
              </w:rPr>
              <w:t>6.</w:t>
            </w:r>
          </w:p>
        </w:tc>
        <w:tc>
          <w:tcPr>
            <w:tcW w:w="2552" w:type="dxa"/>
            <w:vMerge w:val="restart"/>
          </w:tcPr>
          <w:p w:rsidR="00EE5AE3" w:rsidRPr="00C322EE" w:rsidRDefault="00EE5AE3" w:rsidP="00BD150D">
            <w:pPr>
              <w:pStyle w:val="BodyText"/>
              <w:jc w:val="left"/>
            </w:pPr>
            <w:r w:rsidRPr="00C322EE">
              <w:rPr>
                <w:sz w:val="22"/>
                <w:szCs w:val="22"/>
              </w:rPr>
              <w:t>54.02.02</w:t>
            </w:r>
          </w:p>
          <w:p w:rsidR="00EE5AE3" w:rsidRPr="00C322EE" w:rsidRDefault="00EE5AE3" w:rsidP="00BD150D">
            <w:pPr>
              <w:pStyle w:val="BodyText"/>
              <w:jc w:val="left"/>
            </w:pPr>
            <w:r w:rsidRPr="00C322EE">
              <w:rPr>
                <w:sz w:val="22"/>
                <w:szCs w:val="22"/>
              </w:rPr>
              <w:t>Декоративно-прикладное искусство и народные промыслы (по видам).</w:t>
            </w:r>
            <w:r w:rsidRPr="00C322E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EE5AE3" w:rsidRPr="00C322EE" w:rsidRDefault="00EE5AE3" w:rsidP="00AC5EA4">
            <w:pPr>
              <w:pStyle w:val="BodyText"/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 w:rsidRPr="00B24069">
              <w:t xml:space="preserve">Кабинет </w:t>
            </w:r>
            <w:r>
              <w:t>социально-экономических</w:t>
            </w:r>
            <w:r w:rsidRPr="00B24069">
              <w:t xml:space="preserve"> дисциплин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 w:rsidRPr="00B24069">
              <w:t xml:space="preserve">Кабинет </w:t>
            </w:r>
            <w:r>
              <w:t xml:space="preserve">гуманитарных </w:t>
            </w:r>
            <w:r w:rsidRPr="00B24069">
              <w:t>дисциплин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>
              <w:t>Кабинет иностранного языка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 w:rsidRPr="00B24069">
              <w:t>Кабинет информатики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 w:rsidRPr="00B24069">
              <w:t xml:space="preserve">Кабинет </w:t>
            </w:r>
            <w:r>
              <w:t>цветоведения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98088F" w:rsidRDefault="00EE5AE3" w:rsidP="00BD150D">
            <w:pPr>
              <w:widowControl w:val="0"/>
            </w:pPr>
            <w:r w:rsidRPr="00B24069">
              <w:t xml:space="preserve">Кабинет </w:t>
            </w:r>
            <w:r w:rsidRPr="0098088F">
              <w:t>для занятий по междисциплинарному курсу  «Художественное проектирование изделий декоративно-прикладного и народного искусства» (по видам)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>
              <w:t>Методический к</w:t>
            </w:r>
            <w:r w:rsidRPr="00B24069">
              <w:t>абинет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>
              <w:t xml:space="preserve">Мастерская </w:t>
            </w:r>
            <w:r w:rsidRPr="0037287F">
              <w:t xml:space="preserve">для занятий по междисциплинарному курсу  «Технология исполнения изделий декоративно-прикладного и народного искусства» (по </w:t>
            </w:r>
            <w:r>
              <w:t>видам</w:t>
            </w:r>
            <w:r w:rsidRPr="0037287F">
              <w:t>)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>
              <w:t>Мастерская рисунка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EE5AE3" w:rsidRPr="00B24069" w:rsidRDefault="00EE5AE3" w:rsidP="00AC5EA4">
            <w:r>
              <w:t>Мастерская живописи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EE5AE3" w:rsidRPr="00B24069" w:rsidRDefault="00EE5AE3" w:rsidP="00AC5EA4">
            <w:r w:rsidRPr="00B24069">
              <w:t>Спортивный зал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EE5AE3" w:rsidRPr="00B24069" w:rsidRDefault="00EE5AE3" w:rsidP="00AC5EA4">
            <w:r w:rsidRPr="00B24069">
              <w:t>Открытый стадион широкого профиля с элементами полосы препятствий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EE5AE3" w:rsidRPr="00B24069" w:rsidRDefault="00EE5AE3" w:rsidP="00AC5EA4">
            <w:r w:rsidRPr="00B24069">
              <w:t>Стрелковый тир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EE5AE3" w:rsidRPr="00B24069" w:rsidRDefault="00EE5AE3" w:rsidP="00AC5EA4">
            <w:r>
              <w:t>Выставочный зал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EE5AE3" w:rsidRPr="00B24069" w:rsidRDefault="00EE5AE3" w:rsidP="00AC5EA4">
            <w:r>
              <w:t>Актовый зал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 w:rsidRPr="00B24069">
              <w:t>Библиотека</w:t>
            </w:r>
            <w:r>
              <w:t>, читальный зал с выходом в сеть Интернет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EE5AE3" w:rsidRPr="00B24069" w:rsidRDefault="00EE5AE3" w:rsidP="00AC5EA4">
            <w:r>
              <w:t>Фонд оригиналов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EE5AE3" w:rsidRPr="00B24069" w:rsidRDefault="00EE5AE3" w:rsidP="00AC5EA4">
            <w:r>
              <w:t>Натюрмортный фонд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EE5AE3" w:rsidRDefault="00EE5AE3" w:rsidP="00AC5EA4">
            <w:r>
              <w:t>Методический фонд</w:t>
            </w:r>
          </w:p>
        </w:tc>
      </w:tr>
      <w:tr w:rsidR="00EE5AE3" w:rsidTr="003A241F">
        <w:tc>
          <w:tcPr>
            <w:tcW w:w="600" w:type="dxa"/>
            <w:vMerge w:val="restart"/>
          </w:tcPr>
          <w:p w:rsidR="00EE5AE3" w:rsidRPr="00C322EE" w:rsidRDefault="00EE5AE3" w:rsidP="00BD150D">
            <w:pPr>
              <w:pStyle w:val="Heading2"/>
              <w:jc w:val="both"/>
              <w:rPr>
                <w:b w:val="0"/>
              </w:rPr>
            </w:pPr>
            <w:r w:rsidRPr="00C322EE">
              <w:rPr>
                <w:b w:val="0"/>
                <w:sz w:val="22"/>
                <w:szCs w:val="22"/>
              </w:rPr>
              <w:t>7.</w:t>
            </w:r>
          </w:p>
        </w:tc>
        <w:tc>
          <w:tcPr>
            <w:tcW w:w="2552" w:type="dxa"/>
            <w:vMerge w:val="restart"/>
          </w:tcPr>
          <w:p w:rsidR="00EE5AE3" w:rsidRPr="00C322EE" w:rsidRDefault="00EE5AE3" w:rsidP="00BD150D">
            <w:pPr>
              <w:pStyle w:val="BodyText"/>
              <w:jc w:val="left"/>
            </w:pPr>
            <w:r w:rsidRPr="00C322EE">
              <w:rPr>
                <w:sz w:val="22"/>
                <w:szCs w:val="22"/>
              </w:rPr>
              <w:t>51.02.01</w:t>
            </w:r>
          </w:p>
          <w:p w:rsidR="00EE5AE3" w:rsidRPr="00C322EE" w:rsidRDefault="00EE5AE3" w:rsidP="00AC5EA4">
            <w:pPr>
              <w:pStyle w:val="BodyText"/>
            </w:pPr>
            <w:r w:rsidRPr="00C322EE">
              <w:rPr>
                <w:sz w:val="22"/>
                <w:szCs w:val="22"/>
              </w:rPr>
              <w:t>Народное художественное творчество. Хореографическое творчество</w:t>
            </w: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 w:rsidRPr="00B24069">
              <w:t xml:space="preserve">Кабинет </w:t>
            </w:r>
            <w:r>
              <w:t>русского</w:t>
            </w:r>
            <w:r w:rsidRPr="00B24069">
              <w:t xml:space="preserve"> язык</w:t>
            </w:r>
            <w:r>
              <w:t>а</w:t>
            </w:r>
            <w:r w:rsidRPr="00B24069">
              <w:t xml:space="preserve"> и литератур</w:t>
            </w:r>
            <w:r>
              <w:t>ы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 w:rsidRPr="00B24069">
              <w:t>Кабинет математики и информатики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>
              <w:t>Кабинет иностранного языка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 w:rsidRPr="00B24069">
              <w:t xml:space="preserve">Кабинет </w:t>
            </w:r>
            <w:r>
              <w:t>истории, географии</w:t>
            </w:r>
            <w:r w:rsidRPr="00B24069">
              <w:t>, обществознани</w:t>
            </w:r>
            <w:r>
              <w:t>я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 w:rsidRPr="00B24069">
              <w:t xml:space="preserve">Кабинет </w:t>
            </w:r>
            <w:r>
              <w:t>гуманитарных и социально-экономических</w:t>
            </w:r>
            <w:r w:rsidRPr="00B24069">
              <w:t xml:space="preserve"> дисциплин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 w:rsidRPr="00B24069">
              <w:t>Кабинет</w:t>
            </w:r>
            <w:r>
              <w:t xml:space="preserve"> народного художественного творчества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 w:rsidRPr="00B24069">
              <w:t xml:space="preserve">Кабинеты </w:t>
            </w:r>
            <w:r w:rsidRPr="00D6173D">
              <w:t>для занятий по междисциплинарным курсам профессионального модуля «Художественно-творческая деятельность»</w:t>
            </w:r>
            <w:r>
              <w:t xml:space="preserve"> (по видам)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>
              <w:t>Кабинет</w:t>
            </w:r>
            <w:r w:rsidRPr="00B24069">
              <w:t xml:space="preserve"> </w:t>
            </w:r>
            <w:r w:rsidRPr="00D6173D">
              <w:t>для занятий по междисциплинарным курсам профессионального модуля «Педагогическая деятельность»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>
              <w:t>Кабинет информатики (компьютерный класс)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EE5AE3" w:rsidRPr="00B24069" w:rsidRDefault="00EE5AE3" w:rsidP="00AC5EA4">
            <w:r>
              <w:t>Учебная аудитория с зеркалами, станками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EE5AE3" w:rsidRPr="00B24069" w:rsidRDefault="00EE5AE3" w:rsidP="00AC5EA4">
            <w:r>
              <w:t>Учебный к</w:t>
            </w:r>
            <w:r w:rsidRPr="00B24069">
              <w:t xml:space="preserve">ласс для </w:t>
            </w:r>
            <w:r>
              <w:t>групповых теоретических занятий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EE5AE3" w:rsidRPr="00B24069" w:rsidRDefault="00EE5AE3" w:rsidP="00AC5EA4">
            <w:r>
              <w:t>Учебный класс для групповых практических занятий (репетиций)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EE5AE3" w:rsidRPr="00B24069" w:rsidRDefault="00EE5AE3" w:rsidP="00AC5EA4">
            <w:r>
              <w:t>Учебный к</w:t>
            </w:r>
            <w:r w:rsidRPr="00B24069">
              <w:t xml:space="preserve">ласс для </w:t>
            </w:r>
            <w:r>
              <w:t>индивидуальных занятий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EE5AE3" w:rsidRPr="00B24069" w:rsidRDefault="00EE5AE3" w:rsidP="00AC5EA4">
            <w:r>
              <w:t>Костюмерная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EE5AE3" w:rsidRPr="00B24069" w:rsidRDefault="00EE5AE3" w:rsidP="00AC5EA4">
            <w:r w:rsidRPr="00B24069">
              <w:t>Спортивный зал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EE5AE3" w:rsidRPr="00B24069" w:rsidRDefault="00EE5AE3" w:rsidP="00AC5EA4">
            <w:r w:rsidRPr="00B24069">
              <w:t>Открытый стадион широкого профиля с элементами полосы препятствий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EE5AE3" w:rsidRPr="00B24069" w:rsidRDefault="00EE5AE3" w:rsidP="00AC5EA4">
            <w:r w:rsidRPr="00B24069">
              <w:t>Стрелковый тир</w:t>
            </w:r>
          </w:p>
        </w:tc>
      </w:tr>
      <w:tr w:rsidR="00EE5AE3" w:rsidTr="003A241F">
        <w:tc>
          <w:tcPr>
            <w:tcW w:w="600" w:type="dxa"/>
            <w:vMerge w:val="restart"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EE5AE3" w:rsidRPr="00B24069" w:rsidRDefault="00EE5AE3" w:rsidP="00AC5EA4">
            <w:r w:rsidRPr="00B24069">
              <w:t>Концертный зал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EE5AE3" w:rsidRPr="00B24069" w:rsidRDefault="00EE5AE3" w:rsidP="00AC5EA4">
            <w:r>
              <w:t>Малый концертный зал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 w:rsidRPr="00B24069">
              <w:t>Библиотека</w:t>
            </w:r>
            <w:r>
              <w:t>, читальный зал с выходом в сеть Интернет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 w:rsidRPr="00B24069">
              <w:t>Фонотека</w:t>
            </w:r>
            <w:r>
              <w:t>, просмотровый видеозал</w:t>
            </w:r>
          </w:p>
        </w:tc>
      </w:tr>
      <w:tr w:rsidR="00EE5AE3" w:rsidTr="003A241F">
        <w:tc>
          <w:tcPr>
            <w:tcW w:w="600" w:type="dxa"/>
            <w:vMerge w:val="restart"/>
          </w:tcPr>
          <w:p w:rsidR="00EE5AE3" w:rsidRPr="00C322EE" w:rsidRDefault="00EE5AE3" w:rsidP="00BD150D">
            <w:pPr>
              <w:pStyle w:val="Heading2"/>
              <w:jc w:val="both"/>
              <w:rPr>
                <w:b w:val="0"/>
              </w:rPr>
            </w:pPr>
            <w:r w:rsidRPr="00C322EE">
              <w:rPr>
                <w:b w:val="0"/>
                <w:sz w:val="22"/>
                <w:szCs w:val="22"/>
              </w:rPr>
              <w:t>8.</w:t>
            </w:r>
          </w:p>
        </w:tc>
        <w:tc>
          <w:tcPr>
            <w:tcW w:w="2552" w:type="dxa"/>
            <w:vMerge w:val="restart"/>
          </w:tcPr>
          <w:p w:rsidR="00EE5AE3" w:rsidRPr="00C322EE" w:rsidRDefault="00EE5AE3" w:rsidP="00BD150D">
            <w:pPr>
              <w:pStyle w:val="BodyText"/>
              <w:jc w:val="left"/>
            </w:pPr>
            <w:r w:rsidRPr="00C322EE">
              <w:rPr>
                <w:sz w:val="22"/>
                <w:szCs w:val="22"/>
              </w:rPr>
              <w:t>51.02.02</w:t>
            </w:r>
          </w:p>
          <w:p w:rsidR="00EE5AE3" w:rsidRPr="00C322EE" w:rsidRDefault="00EE5AE3" w:rsidP="00AC5EA4">
            <w:pPr>
              <w:pStyle w:val="BodyText"/>
            </w:pPr>
            <w:r w:rsidRPr="00C322EE">
              <w:rPr>
                <w:sz w:val="22"/>
                <w:szCs w:val="22"/>
              </w:rPr>
              <w:t>Социально-культурная деятельность Организация и постановка культурно-массовых мероприятий и театрализованных представлений</w:t>
            </w: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 w:rsidRPr="00B24069">
              <w:t xml:space="preserve">Кабинет </w:t>
            </w:r>
            <w:r>
              <w:t>гуманитарных и социально-экономических</w:t>
            </w:r>
            <w:r w:rsidRPr="00B24069">
              <w:t xml:space="preserve"> дисциплин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>
              <w:t>Кабинет иностранного языка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>
              <w:t>Кабинет общепрофессиональных дисциплин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0A4A39" w:rsidRDefault="00EE5AE3" w:rsidP="00BD150D">
            <w:pPr>
              <w:widowControl w:val="0"/>
            </w:pPr>
            <w:r w:rsidRPr="00B24069">
              <w:t xml:space="preserve">Кабинет </w:t>
            </w:r>
            <w:r>
              <w:t>для занятий по междисциплинарному курсу «Организация социально-культурной деятельности»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 w:rsidRPr="00B24069">
              <w:t>Кабинет</w:t>
            </w:r>
            <w:r>
              <w:t>ы</w:t>
            </w:r>
            <w:r w:rsidRPr="00B24069">
              <w:t xml:space="preserve"> </w:t>
            </w:r>
            <w:r>
              <w:t>для занятий по междисциплинарным курсам профессионального модуля «Организационно-творческая деятельность» (по видам)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>
              <w:t>Кабинет информатики (компьютерный класс)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>
              <w:t>Кабинет технических средств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>
              <w:t>Мастерская по изготовлению реквизита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EE5AE3" w:rsidRPr="00B24069" w:rsidRDefault="00EE5AE3" w:rsidP="00AC5EA4">
            <w:r>
              <w:t>Учебный к</w:t>
            </w:r>
            <w:r w:rsidRPr="00B24069">
              <w:t xml:space="preserve">ласс для </w:t>
            </w:r>
            <w:r>
              <w:t>индивидуальных занятий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EE5AE3" w:rsidRPr="00B24069" w:rsidRDefault="00EE5AE3" w:rsidP="00AC5EA4">
            <w:r>
              <w:t>Учебный к</w:t>
            </w:r>
            <w:r w:rsidRPr="00B24069">
              <w:t xml:space="preserve">ласс для </w:t>
            </w:r>
            <w:r>
              <w:t>групповых теоретических занятий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EE5AE3" w:rsidRPr="00B24069" w:rsidRDefault="00EE5AE3" w:rsidP="00AC5EA4">
            <w:r>
              <w:t>Учебный класс для групповых практических занятий (репетиций)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EE5AE3" w:rsidRPr="00B24069" w:rsidRDefault="00EE5AE3" w:rsidP="00AC5EA4">
            <w:r w:rsidRPr="00B24069">
              <w:t>Спортивный зал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EE5AE3" w:rsidRPr="00B24069" w:rsidRDefault="00EE5AE3" w:rsidP="00AC5EA4">
            <w:r w:rsidRPr="00B24069">
              <w:t>Открытый стадион широкого профиля с элементами полосы препятствий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EE5AE3" w:rsidRPr="00B24069" w:rsidRDefault="00EE5AE3" w:rsidP="00AC5EA4">
            <w:r w:rsidRPr="00B24069">
              <w:t>Стрелковый тир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EE5AE3" w:rsidRPr="00B24069" w:rsidRDefault="00EE5AE3" w:rsidP="00AC5EA4">
            <w:r w:rsidRPr="00B24069">
              <w:t>Концертный зал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EE5AE3" w:rsidRPr="00B24069" w:rsidRDefault="00EE5AE3" w:rsidP="00AC5EA4">
            <w:r>
              <w:t>Малый концертный зал</w:t>
            </w:r>
          </w:p>
        </w:tc>
      </w:tr>
      <w:tr w:rsidR="00EE5AE3" w:rsidTr="003A241F">
        <w:tc>
          <w:tcPr>
            <w:tcW w:w="600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E5AE3" w:rsidRPr="00BD150D" w:rsidRDefault="00EE5AE3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EE5AE3" w:rsidRPr="00B24069" w:rsidRDefault="00EE5AE3" w:rsidP="00AC5EA4">
            <w:r w:rsidRPr="00B24069">
              <w:t>Библиотека</w:t>
            </w:r>
            <w:r>
              <w:t>, читальный зал с выходом в сеть Интернет</w:t>
            </w:r>
          </w:p>
        </w:tc>
      </w:tr>
    </w:tbl>
    <w:p w:rsidR="00EE5AE3" w:rsidRPr="005B5614" w:rsidRDefault="00EE5AE3" w:rsidP="005B5614">
      <w:pPr>
        <w:jc w:val="center"/>
        <w:rPr>
          <w:sz w:val="20"/>
          <w:szCs w:val="20"/>
        </w:rPr>
      </w:pPr>
    </w:p>
    <w:sectPr w:rsidR="00EE5AE3" w:rsidRPr="005B5614" w:rsidSect="007200EF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5614"/>
    <w:rsid w:val="000274F8"/>
    <w:rsid w:val="00085244"/>
    <w:rsid w:val="000A4A39"/>
    <w:rsid w:val="000C6000"/>
    <w:rsid w:val="000E7A03"/>
    <w:rsid w:val="00126A93"/>
    <w:rsid w:val="001C6F6A"/>
    <w:rsid w:val="001E0F3E"/>
    <w:rsid w:val="00227292"/>
    <w:rsid w:val="00296FE7"/>
    <w:rsid w:val="00361757"/>
    <w:rsid w:val="0037287F"/>
    <w:rsid w:val="003A241F"/>
    <w:rsid w:val="00493BAC"/>
    <w:rsid w:val="004E7121"/>
    <w:rsid w:val="005B5614"/>
    <w:rsid w:val="00714EDC"/>
    <w:rsid w:val="007200EF"/>
    <w:rsid w:val="00780BBA"/>
    <w:rsid w:val="007E3698"/>
    <w:rsid w:val="00833AAC"/>
    <w:rsid w:val="008658DD"/>
    <w:rsid w:val="008869C1"/>
    <w:rsid w:val="008B2BE6"/>
    <w:rsid w:val="009144F9"/>
    <w:rsid w:val="0098088F"/>
    <w:rsid w:val="009E7E04"/>
    <w:rsid w:val="00A10F57"/>
    <w:rsid w:val="00A747F4"/>
    <w:rsid w:val="00AC5EA4"/>
    <w:rsid w:val="00B24069"/>
    <w:rsid w:val="00B67BCF"/>
    <w:rsid w:val="00BD150D"/>
    <w:rsid w:val="00C322EE"/>
    <w:rsid w:val="00C63686"/>
    <w:rsid w:val="00D148AF"/>
    <w:rsid w:val="00D153DE"/>
    <w:rsid w:val="00D32514"/>
    <w:rsid w:val="00D53617"/>
    <w:rsid w:val="00D6173D"/>
    <w:rsid w:val="00D80962"/>
    <w:rsid w:val="00E86EE4"/>
    <w:rsid w:val="00EC5149"/>
    <w:rsid w:val="00EE5AE3"/>
    <w:rsid w:val="00EF2C5E"/>
    <w:rsid w:val="00EF4BC4"/>
    <w:rsid w:val="00F6256B"/>
    <w:rsid w:val="00FB3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AAC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B5614"/>
    <w:pPr>
      <w:keepNext/>
      <w:numPr>
        <w:ilvl w:val="1"/>
        <w:numId w:val="1"/>
      </w:numPr>
      <w:suppressAutoHyphens/>
      <w:ind w:right="51"/>
      <w:jc w:val="center"/>
      <w:outlineLvl w:val="1"/>
    </w:pPr>
    <w:rPr>
      <w:b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5B5614"/>
    <w:rPr>
      <w:rFonts w:cs="Times New Roman"/>
      <w:b/>
      <w:sz w:val="24"/>
      <w:lang w:eastAsia="ar-SA" w:bidi="ar-SA"/>
    </w:rPr>
  </w:style>
  <w:style w:type="table" w:styleId="TableGrid">
    <w:name w:val="Table Grid"/>
    <w:basedOn w:val="TableNormal"/>
    <w:uiPriority w:val="99"/>
    <w:rsid w:val="005B56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5B5614"/>
    <w:pPr>
      <w:suppressAutoHyphens/>
      <w:jc w:val="both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B5614"/>
    <w:rPr>
      <w:rFonts w:cs="Times New Roman"/>
      <w:sz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4</Pages>
  <Words>1093</Words>
  <Characters>6232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Крайнова Е.Р</cp:lastModifiedBy>
  <cp:revision>9</cp:revision>
  <dcterms:created xsi:type="dcterms:W3CDTF">2015-03-22T11:00:00Z</dcterms:created>
  <dcterms:modified xsi:type="dcterms:W3CDTF">2020-02-11T12:05:00Z</dcterms:modified>
</cp:coreProperties>
</file>